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2E1CA" w14:textId="524C5474" w:rsidR="00E41E58" w:rsidRPr="00C81E33" w:rsidRDefault="00E41E58" w:rsidP="007557BC">
      <w:pPr>
        <w:rPr>
          <w:sz w:val="24"/>
          <w:szCs w:val="24"/>
        </w:rPr>
      </w:pPr>
    </w:p>
    <w:p w14:paraId="21772DF1" w14:textId="77777777" w:rsidR="005B0C0B" w:rsidRPr="00C81E33" w:rsidRDefault="005B0C0B" w:rsidP="007557BC">
      <w:pPr>
        <w:rPr>
          <w:sz w:val="24"/>
          <w:szCs w:val="24"/>
        </w:rPr>
      </w:pPr>
    </w:p>
    <w:p w14:paraId="68473055" w14:textId="77777777" w:rsidR="00D07D09" w:rsidRPr="00C81E33" w:rsidRDefault="00D07D09" w:rsidP="005B0C0B">
      <w:pPr>
        <w:rPr>
          <w:sz w:val="24"/>
          <w:szCs w:val="24"/>
        </w:rPr>
      </w:pPr>
      <w:r w:rsidRPr="00C81E33">
        <w:rPr>
          <w:sz w:val="24"/>
          <w:szCs w:val="24"/>
        </w:rPr>
        <w:t>Pelči, 30.04.2026.</w:t>
      </w:r>
      <w:r w:rsidRPr="00C81E33">
        <w:rPr>
          <w:sz w:val="24"/>
          <w:szCs w:val="24"/>
        </w:rPr>
        <w:tab/>
      </w:r>
      <w:r w:rsidRPr="00C81E33">
        <w:rPr>
          <w:sz w:val="24"/>
          <w:szCs w:val="24"/>
        </w:rPr>
        <w:tab/>
      </w:r>
    </w:p>
    <w:p w14:paraId="0359557A" w14:textId="77777777" w:rsidR="00D07D09" w:rsidRPr="00C81E33" w:rsidRDefault="00D07D09" w:rsidP="005B0C0B">
      <w:pPr>
        <w:rPr>
          <w:sz w:val="24"/>
          <w:szCs w:val="24"/>
        </w:rPr>
      </w:pPr>
    </w:p>
    <w:p w14:paraId="7CB6333C" w14:textId="05D180D1" w:rsidR="00D07D09" w:rsidRPr="00C81E33" w:rsidRDefault="00D07D09" w:rsidP="00D07D09">
      <w:pPr>
        <w:jc w:val="center"/>
        <w:rPr>
          <w:sz w:val="24"/>
          <w:szCs w:val="24"/>
        </w:rPr>
      </w:pPr>
      <w:r w:rsidRPr="00C81E33">
        <w:rPr>
          <w:sz w:val="24"/>
          <w:szCs w:val="24"/>
        </w:rPr>
        <w:t>Pelču pagasta iedzīvotāju padomes protokols Nr.</w:t>
      </w:r>
      <w:r w:rsidR="00A04868">
        <w:rPr>
          <w:sz w:val="24"/>
          <w:szCs w:val="24"/>
        </w:rPr>
        <w:t>3</w:t>
      </w:r>
    </w:p>
    <w:p w14:paraId="365DCEA9" w14:textId="77777777" w:rsidR="00D07D09" w:rsidRPr="00C81E33" w:rsidRDefault="00D07D09" w:rsidP="00D07D09">
      <w:pPr>
        <w:jc w:val="right"/>
        <w:rPr>
          <w:sz w:val="24"/>
          <w:szCs w:val="24"/>
        </w:rPr>
      </w:pPr>
    </w:p>
    <w:p w14:paraId="4170D3BC" w14:textId="65C2A8A8" w:rsidR="00D07D09" w:rsidRPr="00C81E33" w:rsidRDefault="00D07D09" w:rsidP="00134056">
      <w:pPr>
        <w:jc w:val="both"/>
        <w:rPr>
          <w:sz w:val="24"/>
          <w:szCs w:val="24"/>
        </w:rPr>
      </w:pPr>
      <w:r w:rsidRPr="00C81E33">
        <w:rPr>
          <w:b/>
          <w:bCs/>
          <w:sz w:val="24"/>
          <w:szCs w:val="24"/>
        </w:rPr>
        <w:t>Sapulces dalībnieki</w:t>
      </w:r>
      <w:r w:rsidRPr="00C81E33">
        <w:rPr>
          <w:sz w:val="24"/>
          <w:szCs w:val="24"/>
        </w:rPr>
        <w:t>:</w:t>
      </w:r>
    </w:p>
    <w:p w14:paraId="1A159CDD" w14:textId="39753BAE" w:rsidR="00D07D09" w:rsidRPr="00C81E33" w:rsidRDefault="00D07D09" w:rsidP="00134056">
      <w:pPr>
        <w:jc w:val="both"/>
        <w:rPr>
          <w:sz w:val="24"/>
          <w:szCs w:val="24"/>
        </w:rPr>
      </w:pPr>
      <w:r w:rsidRPr="00C81E33">
        <w:rPr>
          <w:b/>
          <w:bCs/>
          <w:sz w:val="24"/>
          <w:szCs w:val="24"/>
        </w:rPr>
        <w:t>Iedzīvotāju padome</w:t>
      </w:r>
      <w:r w:rsidRPr="00C81E33">
        <w:rPr>
          <w:sz w:val="24"/>
          <w:szCs w:val="24"/>
        </w:rPr>
        <w:t xml:space="preserve">: Gatis </w:t>
      </w:r>
      <w:proofErr w:type="spellStart"/>
      <w:r w:rsidRPr="00C81E33">
        <w:rPr>
          <w:sz w:val="24"/>
          <w:szCs w:val="24"/>
        </w:rPr>
        <w:t>Rautiņs</w:t>
      </w:r>
      <w:proofErr w:type="spellEnd"/>
      <w:r w:rsidRPr="00C81E33">
        <w:rPr>
          <w:sz w:val="24"/>
          <w:szCs w:val="24"/>
        </w:rPr>
        <w:t xml:space="preserve">, Uģis </w:t>
      </w:r>
      <w:proofErr w:type="spellStart"/>
      <w:r w:rsidRPr="00C81E33">
        <w:rPr>
          <w:sz w:val="24"/>
          <w:szCs w:val="24"/>
        </w:rPr>
        <w:t>Martinsens</w:t>
      </w:r>
      <w:proofErr w:type="spellEnd"/>
      <w:r w:rsidRPr="00C81E33">
        <w:rPr>
          <w:sz w:val="24"/>
          <w:szCs w:val="24"/>
        </w:rPr>
        <w:t xml:space="preserve">, Intars </w:t>
      </w:r>
      <w:proofErr w:type="spellStart"/>
      <w:r w:rsidR="00134056" w:rsidRPr="00C81E33">
        <w:rPr>
          <w:sz w:val="24"/>
          <w:szCs w:val="24"/>
        </w:rPr>
        <w:t>Pūris</w:t>
      </w:r>
      <w:proofErr w:type="spellEnd"/>
      <w:r w:rsidRPr="00C81E33">
        <w:rPr>
          <w:sz w:val="24"/>
          <w:szCs w:val="24"/>
        </w:rPr>
        <w:t xml:space="preserve">, Linda </w:t>
      </w:r>
      <w:proofErr w:type="spellStart"/>
      <w:r w:rsidRPr="00C81E33">
        <w:rPr>
          <w:sz w:val="24"/>
          <w:szCs w:val="24"/>
        </w:rPr>
        <w:t>Silvestrova</w:t>
      </w:r>
      <w:proofErr w:type="spellEnd"/>
      <w:r w:rsidRPr="00C81E33">
        <w:rPr>
          <w:sz w:val="24"/>
          <w:szCs w:val="24"/>
        </w:rPr>
        <w:t xml:space="preserve">, Mārcis </w:t>
      </w:r>
      <w:proofErr w:type="spellStart"/>
      <w:r w:rsidRPr="00C81E33">
        <w:rPr>
          <w:sz w:val="24"/>
          <w:szCs w:val="24"/>
        </w:rPr>
        <w:t>Vētrājs</w:t>
      </w:r>
      <w:proofErr w:type="spellEnd"/>
    </w:p>
    <w:p w14:paraId="3FB0C5EF" w14:textId="77777777" w:rsidR="00D07D09" w:rsidRPr="00C81E33" w:rsidRDefault="00D07D09" w:rsidP="00134056">
      <w:pPr>
        <w:jc w:val="both"/>
        <w:rPr>
          <w:sz w:val="24"/>
          <w:szCs w:val="24"/>
        </w:rPr>
      </w:pPr>
    </w:p>
    <w:p w14:paraId="64B045C1" w14:textId="2E13916D" w:rsidR="00D07D09" w:rsidRPr="00C81E33" w:rsidRDefault="00D07D09" w:rsidP="00134056">
      <w:pPr>
        <w:jc w:val="both"/>
        <w:rPr>
          <w:sz w:val="24"/>
          <w:szCs w:val="24"/>
        </w:rPr>
      </w:pPr>
      <w:r w:rsidRPr="00C81E33">
        <w:rPr>
          <w:b/>
          <w:bCs/>
          <w:sz w:val="24"/>
          <w:szCs w:val="24"/>
        </w:rPr>
        <w:t>Pieaicinātās personas</w:t>
      </w:r>
      <w:r w:rsidRPr="00C81E33">
        <w:rPr>
          <w:sz w:val="24"/>
          <w:szCs w:val="24"/>
        </w:rPr>
        <w:t xml:space="preserve">: Pelču pagasta vadītāja Aiga Bulava, </w:t>
      </w:r>
      <w:r w:rsidR="00EC4A3A" w:rsidRPr="00C81E33">
        <w:rPr>
          <w:sz w:val="24"/>
          <w:szCs w:val="24"/>
        </w:rPr>
        <w:t xml:space="preserve">SIA </w:t>
      </w:r>
      <w:r w:rsidRPr="00C81E33">
        <w:rPr>
          <w:sz w:val="24"/>
          <w:szCs w:val="24"/>
        </w:rPr>
        <w:t>Kuldīgas siltumtīkli vadītājs Ervīns Šteinbergs, Pelču pagasta iedzīvotāji</w:t>
      </w:r>
    </w:p>
    <w:p w14:paraId="2B5829C0" w14:textId="77777777" w:rsidR="00D07D09" w:rsidRPr="00C81E33" w:rsidRDefault="00D07D09" w:rsidP="00134056">
      <w:pPr>
        <w:jc w:val="both"/>
        <w:rPr>
          <w:sz w:val="24"/>
          <w:szCs w:val="24"/>
        </w:rPr>
      </w:pPr>
    </w:p>
    <w:p w14:paraId="5890B21C" w14:textId="64B82342" w:rsidR="00D07D09" w:rsidRPr="00C81E33" w:rsidRDefault="00D07D09" w:rsidP="00134056">
      <w:pPr>
        <w:jc w:val="both"/>
        <w:rPr>
          <w:sz w:val="24"/>
          <w:szCs w:val="24"/>
        </w:rPr>
      </w:pPr>
      <w:r w:rsidRPr="00C81E33">
        <w:rPr>
          <w:b/>
          <w:bCs/>
          <w:sz w:val="24"/>
          <w:szCs w:val="24"/>
        </w:rPr>
        <w:t xml:space="preserve">Sapulces norises vieta un sākums: </w:t>
      </w:r>
      <w:r w:rsidRPr="00C81E33">
        <w:rPr>
          <w:sz w:val="24"/>
          <w:szCs w:val="24"/>
        </w:rPr>
        <w:t>Pelču tautas nams, 30.04.2026. plkst.17:30</w:t>
      </w:r>
    </w:p>
    <w:p w14:paraId="7928E217" w14:textId="77777777" w:rsidR="00D07D09" w:rsidRPr="00C81E33" w:rsidRDefault="00D07D09" w:rsidP="00134056">
      <w:pPr>
        <w:jc w:val="both"/>
        <w:rPr>
          <w:sz w:val="24"/>
          <w:szCs w:val="24"/>
        </w:rPr>
      </w:pPr>
    </w:p>
    <w:p w14:paraId="4E09A68F" w14:textId="58C38227" w:rsidR="00D07D09" w:rsidRPr="00C81E33" w:rsidRDefault="00D07D09" w:rsidP="00134056">
      <w:pPr>
        <w:jc w:val="both"/>
        <w:rPr>
          <w:b/>
          <w:bCs/>
          <w:sz w:val="24"/>
          <w:szCs w:val="24"/>
        </w:rPr>
      </w:pPr>
      <w:r w:rsidRPr="00C81E33">
        <w:rPr>
          <w:b/>
          <w:bCs/>
          <w:sz w:val="24"/>
          <w:szCs w:val="24"/>
        </w:rPr>
        <w:t>Norise:</w:t>
      </w:r>
    </w:p>
    <w:p w14:paraId="403CFDB0" w14:textId="5F0295C9" w:rsidR="00D07D09" w:rsidRPr="00C81E33" w:rsidRDefault="00D07D09" w:rsidP="00134056">
      <w:pPr>
        <w:jc w:val="both"/>
        <w:rPr>
          <w:sz w:val="24"/>
          <w:szCs w:val="24"/>
        </w:rPr>
      </w:pPr>
      <w:r w:rsidRPr="00C81E33">
        <w:rPr>
          <w:sz w:val="24"/>
          <w:szCs w:val="24"/>
        </w:rPr>
        <w:t>Pelču pagasta iedzīvotāju padomes</w:t>
      </w:r>
      <w:r w:rsidR="00F56730" w:rsidRPr="00C81E33">
        <w:rPr>
          <w:sz w:val="24"/>
          <w:szCs w:val="24"/>
        </w:rPr>
        <w:t xml:space="preserve"> (turpmāk – padome)</w:t>
      </w:r>
      <w:r w:rsidRPr="00C81E33">
        <w:rPr>
          <w:sz w:val="24"/>
          <w:szCs w:val="24"/>
        </w:rPr>
        <w:t xml:space="preserve"> priekšsēdētājs </w:t>
      </w:r>
      <w:r w:rsidRPr="00C81E33">
        <w:rPr>
          <w:b/>
          <w:bCs/>
          <w:sz w:val="24"/>
          <w:szCs w:val="24"/>
        </w:rPr>
        <w:t xml:space="preserve">Gatis Rautiņš </w:t>
      </w:r>
      <w:r w:rsidRPr="00C81E33">
        <w:rPr>
          <w:sz w:val="24"/>
          <w:szCs w:val="24"/>
        </w:rPr>
        <w:t xml:space="preserve">un Pelču pagasta vadītāja </w:t>
      </w:r>
      <w:r w:rsidRPr="00C81E33">
        <w:rPr>
          <w:b/>
          <w:bCs/>
          <w:sz w:val="24"/>
          <w:szCs w:val="24"/>
        </w:rPr>
        <w:t xml:space="preserve">Aiga Bulava </w:t>
      </w:r>
      <w:r w:rsidRPr="00C81E33">
        <w:rPr>
          <w:sz w:val="24"/>
          <w:szCs w:val="24"/>
        </w:rPr>
        <w:t xml:space="preserve">klātesošo informē par </w:t>
      </w:r>
      <w:r w:rsidR="00C2576A" w:rsidRPr="00C81E33">
        <w:rPr>
          <w:sz w:val="24"/>
          <w:szCs w:val="24"/>
        </w:rPr>
        <w:t>padome</w:t>
      </w:r>
      <w:r w:rsidR="00F56730" w:rsidRPr="00C81E33">
        <w:rPr>
          <w:sz w:val="24"/>
          <w:szCs w:val="24"/>
        </w:rPr>
        <w:t>s</w:t>
      </w:r>
      <w:r w:rsidRPr="00C81E33">
        <w:rPr>
          <w:sz w:val="24"/>
          <w:szCs w:val="24"/>
        </w:rPr>
        <w:t xml:space="preserve"> sastāva izmaiņām, norādot, ka </w:t>
      </w:r>
      <w:r w:rsidR="00C2576A" w:rsidRPr="00C81E33">
        <w:rPr>
          <w:sz w:val="24"/>
          <w:szCs w:val="24"/>
        </w:rPr>
        <w:t xml:space="preserve">padomē atteikumu ir uzrakstījušās divas personas Aiva </w:t>
      </w:r>
      <w:proofErr w:type="spellStart"/>
      <w:r w:rsidR="008B177A">
        <w:rPr>
          <w:sz w:val="24"/>
          <w:szCs w:val="24"/>
        </w:rPr>
        <w:t>Kuršinska</w:t>
      </w:r>
      <w:proofErr w:type="spellEnd"/>
      <w:r w:rsidR="004F68AB">
        <w:rPr>
          <w:sz w:val="24"/>
          <w:szCs w:val="24"/>
        </w:rPr>
        <w:t xml:space="preserve"> </w:t>
      </w:r>
      <w:r w:rsidR="00C2576A" w:rsidRPr="00C81E33">
        <w:rPr>
          <w:sz w:val="24"/>
          <w:szCs w:val="24"/>
        </w:rPr>
        <w:t>un Aina</w:t>
      </w:r>
      <w:r w:rsidR="004F68AB">
        <w:rPr>
          <w:sz w:val="24"/>
          <w:szCs w:val="24"/>
        </w:rPr>
        <w:t xml:space="preserve">  </w:t>
      </w:r>
      <w:proofErr w:type="spellStart"/>
      <w:r w:rsidR="004F68AB" w:rsidRPr="004F68AB">
        <w:rPr>
          <w:sz w:val="24"/>
          <w:szCs w:val="24"/>
        </w:rPr>
        <w:t>Zu</w:t>
      </w:r>
      <w:r w:rsidR="004F68AB">
        <w:rPr>
          <w:sz w:val="24"/>
          <w:szCs w:val="24"/>
        </w:rPr>
        <w:t>te</w:t>
      </w:r>
      <w:proofErr w:type="spellEnd"/>
      <w:r w:rsidR="00C2576A" w:rsidRPr="00C81E33">
        <w:rPr>
          <w:sz w:val="24"/>
          <w:szCs w:val="24"/>
        </w:rPr>
        <w:t xml:space="preserve">, tādējādi aicināti pievienoties padomei ir nākamie kandidāti sarakstā </w:t>
      </w:r>
      <w:r w:rsidR="00C2576A" w:rsidRPr="00C81E33">
        <w:rPr>
          <w:b/>
          <w:bCs/>
          <w:sz w:val="24"/>
          <w:szCs w:val="24"/>
        </w:rPr>
        <w:t xml:space="preserve">Linda </w:t>
      </w:r>
      <w:proofErr w:type="spellStart"/>
      <w:r w:rsidR="00C2576A" w:rsidRPr="00C81E33">
        <w:rPr>
          <w:b/>
          <w:bCs/>
          <w:sz w:val="24"/>
          <w:szCs w:val="24"/>
        </w:rPr>
        <w:t>Silvestrova</w:t>
      </w:r>
      <w:proofErr w:type="spellEnd"/>
      <w:r w:rsidR="00C2576A" w:rsidRPr="00C81E33">
        <w:rPr>
          <w:b/>
          <w:bCs/>
          <w:sz w:val="24"/>
          <w:szCs w:val="24"/>
        </w:rPr>
        <w:t xml:space="preserve"> </w:t>
      </w:r>
      <w:r w:rsidR="00C2576A" w:rsidRPr="00C81E33">
        <w:rPr>
          <w:sz w:val="24"/>
          <w:szCs w:val="24"/>
        </w:rPr>
        <w:t xml:space="preserve">un </w:t>
      </w:r>
      <w:r w:rsidR="00C2576A" w:rsidRPr="00C81E33">
        <w:rPr>
          <w:b/>
          <w:bCs/>
          <w:sz w:val="24"/>
          <w:szCs w:val="24"/>
        </w:rPr>
        <w:t xml:space="preserve">Mārcis </w:t>
      </w:r>
      <w:proofErr w:type="spellStart"/>
      <w:r w:rsidR="00C2576A" w:rsidRPr="00C81E33">
        <w:rPr>
          <w:b/>
          <w:bCs/>
          <w:sz w:val="24"/>
          <w:szCs w:val="24"/>
        </w:rPr>
        <w:t>Vētrājs</w:t>
      </w:r>
      <w:proofErr w:type="spellEnd"/>
      <w:r w:rsidR="00C2576A" w:rsidRPr="00C81E33">
        <w:rPr>
          <w:sz w:val="24"/>
          <w:szCs w:val="24"/>
        </w:rPr>
        <w:t>, kuri ir apstiprinājuši savu dalību un piedalās sapulcē.</w:t>
      </w:r>
    </w:p>
    <w:p w14:paraId="1D86188C" w14:textId="77777777" w:rsidR="00F56730" w:rsidRPr="00C81E33" w:rsidRDefault="00F56730" w:rsidP="00134056">
      <w:pPr>
        <w:jc w:val="both"/>
        <w:rPr>
          <w:sz w:val="24"/>
          <w:szCs w:val="24"/>
        </w:rPr>
      </w:pPr>
    </w:p>
    <w:p w14:paraId="52387117" w14:textId="2726B2D1" w:rsidR="00F56730" w:rsidRPr="00C81E33" w:rsidRDefault="00F56730" w:rsidP="00134056">
      <w:pPr>
        <w:jc w:val="both"/>
        <w:rPr>
          <w:sz w:val="24"/>
          <w:szCs w:val="24"/>
        </w:rPr>
      </w:pPr>
      <w:r w:rsidRPr="00C81E33">
        <w:rPr>
          <w:sz w:val="24"/>
          <w:szCs w:val="24"/>
        </w:rPr>
        <w:t xml:space="preserve">Padomes priekšsēdētājs </w:t>
      </w:r>
      <w:r w:rsidRPr="009C3163">
        <w:rPr>
          <w:b/>
          <w:bCs/>
          <w:sz w:val="24"/>
          <w:szCs w:val="24"/>
        </w:rPr>
        <w:t>Gatis Rautiņš</w:t>
      </w:r>
      <w:r w:rsidRPr="00C81E33">
        <w:rPr>
          <w:sz w:val="24"/>
          <w:szCs w:val="24"/>
        </w:rPr>
        <w:t xml:space="preserve"> norāda, ka tā kā iesniegumu par izstāšanos no padomes ir uzrakstījusi arī iepriekš ievēlētā padomes sekretāre, tad nepieciešams lemt par jaunas sekretāres iecelšanu. Uz sekretāres amatu tiek izvirzīta Linda </w:t>
      </w:r>
      <w:proofErr w:type="spellStart"/>
      <w:r w:rsidRPr="00C81E33">
        <w:rPr>
          <w:sz w:val="24"/>
          <w:szCs w:val="24"/>
        </w:rPr>
        <w:t>Silvestrova</w:t>
      </w:r>
      <w:proofErr w:type="spellEnd"/>
      <w:r w:rsidRPr="00C81E33">
        <w:rPr>
          <w:sz w:val="24"/>
          <w:szCs w:val="24"/>
        </w:rPr>
        <w:t>.</w:t>
      </w:r>
    </w:p>
    <w:p w14:paraId="6BAD99A9" w14:textId="77777777" w:rsidR="00C2576A" w:rsidRPr="00C81E33" w:rsidRDefault="00C2576A" w:rsidP="00134056">
      <w:pPr>
        <w:jc w:val="both"/>
        <w:rPr>
          <w:sz w:val="24"/>
          <w:szCs w:val="24"/>
        </w:rPr>
      </w:pPr>
    </w:p>
    <w:p w14:paraId="02EC3B32" w14:textId="456D5069" w:rsidR="00C2576A" w:rsidRPr="00C81E33" w:rsidRDefault="00C2576A" w:rsidP="00134056">
      <w:pPr>
        <w:jc w:val="both"/>
        <w:rPr>
          <w:sz w:val="24"/>
          <w:szCs w:val="24"/>
        </w:rPr>
      </w:pPr>
      <w:r w:rsidRPr="00C81E33">
        <w:rPr>
          <w:sz w:val="24"/>
          <w:szCs w:val="24"/>
        </w:rPr>
        <w:t xml:space="preserve">Padomes priekšsēdētājs </w:t>
      </w:r>
      <w:r w:rsidRPr="00C81E33">
        <w:rPr>
          <w:b/>
          <w:bCs/>
          <w:sz w:val="24"/>
          <w:szCs w:val="24"/>
        </w:rPr>
        <w:t xml:space="preserve">Gatis Rautiņš </w:t>
      </w:r>
      <w:r w:rsidRPr="00C81E33">
        <w:rPr>
          <w:sz w:val="24"/>
          <w:szCs w:val="24"/>
        </w:rPr>
        <w:t xml:space="preserve">iepazīstina klātesošo ar pieaicināto viesi SIA Kuldīgas siltumtīkli vadītāju </w:t>
      </w:r>
      <w:r w:rsidRPr="00C81E33">
        <w:rPr>
          <w:b/>
          <w:bCs/>
          <w:sz w:val="24"/>
          <w:szCs w:val="24"/>
        </w:rPr>
        <w:t xml:space="preserve">Ervīnu Šteinbergu </w:t>
      </w:r>
      <w:r w:rsidRPr="00C81E33">
        <w:rPr>
          <w:sz w:val="24"/>
          <w:szCs w:val="24"/>
        </w:rPr>
        <w:t>un aicina iedzīvotājus uzdod sev aktuālos jautājumus.</w:t>
      </w:r>
    </w:p>
    <w:p w14:paraId="09B2765D" w14:textId="77777777" w:rsidR="00D07D09" w:rsidRPr="00C81E33" w:rsidRDefault="00D07D09" w:rsidP="00134056">
      <w:pPr>
        <w:jc w:val="both"/>
        <w:rPr>
          <w:sz w:val="24"/>
          <w:szCs w:val="24"/>
        </w:rPr>
      </w:pPr>
    </w:p>
    <w:p w14:paraId="4DCB94B0" w14:textId="6F317720" w:rsidR="00D07D09" w:rsidRPr="00C81E33" w:rsidRDefault="00EC4A3A" w:rsidP="00134056">
      <w:pPr>
        <w:jc w:val="both"/>
      </w:pPr>
      <w:r w:rsidRPr="00C81E33">
        <w:t xml:space="preserve">SIA Kuldīgas siltumtīkli vadītājs </w:t>
      </w:r>
      <w:r w:rsidRPr="00C81E33">
        <w:rPr>
          <w:b/>
          <w:bCs/>
        </w:rPr>
        <w:t>Ervīns Šteinbergs</w:t>
      </w:r>
      <w:r w:rsidRPr="00C81E33">
        <w:t xml:space="preserve"> sniedz skaidrojumu par ziemas aukstajā periodā konstatēto siltumu zudumu, norādot, ka problēma tika konstatēta mājas iekšpusē, par kuru atbildību nes konkrētās mājas </w:t>
      </w:r>
      <w:proofErr w:type="spellStart"/>
      <w:r w:rsidRPr="00C81E33">
        <w:t>apsaimniekotājs</w:t>
      </w:r>
      <w:proofErr w:type="spellEnd"/>
      <w:r w:rsidRPr="00C81E33">
        <w:t>. Savukārt bērnu dārza telpās konstatējamies siltuma apgādes traucējiem tiek meklēts kopējs risinājums ar pagastu un Kuldīgas novada pašvaldību, jo nepieciešams finansiāls ieguldījums.</w:t>
      </w:r>
    </w:p>
    <w:p w14:paraId="2D6BC7BC" w14:textId="517F941D" w:rsidR="00EC4A3A" w:rsidRPr="00C81E33" w:rsidRDefault="00EC4A3A" w:rsidP="00134056">
      <w:pPr>
        <w:jc w:val="both"/>
      </w:pPr>
      <w:r w:rsidRPr="00C81E33">
        <w:t xml:space="preserve">Jautājumos par mazākas tehnikas iegādi šķeldas tvertnes uzpildīšanai, </w:t>
      </w:r>
      <w:r w:rsidRPr="00C81E33">
        <w:rPr>
          <w:b/>
          <w:bCs/>
        </w:rPr>
        <w:t xml:space="preserve">Ervīns Šteinbergs </w:t>
      </w:r>
      <w:r w:rsidRPr="00C81E33">
        <w:t>norāda, ka tas nav finansiāli izdevīgs pasākums ne iedzīvotājiem, ne SIA Kuldīgas siltuma tīkliem, jo nepieciešamība pēc šādas tehnikas citviet novadā (kur siltumu piegādā SIA Kuldīgas siltumtīkli) nav nepieciešams.</w:t>
      </w:r>
    </w:p>
    <w:p w14:paraId="7FBFE756" w14:textId="63B526DE" w:rsidR="00AF2A7F" w:rsidRPr="00C81E33" w:rsidRDefault="00AF2A7F" w:rsidP="00134056">
      <w:pPr>
        <w:jc w:val="both"/>
      </w:pPr>
      <w:r w:rsidRPr="00C81E33">
        <w:t xml:space="preserve">Tiek savstarpēji diskutēts un izteikti iespējamie varianti šķeldas patstāvīgai novietošanai, tomēr diskusiju laikā secināms, ka konkrētu piedāvājumu un risinājumu šobrīd, kas būtu realizējami nav. </w:t>
      </w:r>
    </w:p>
    <w:p w14:paraId="181DE17D" w14:textId="77777777" w:rsidR="00AF2A7F" w:rsidRPr="00C81E33" w:rsidRDefault="00AF2A7F" w:rsidP="00134056">
      <w:pPr>
        <w:jc w:val="both"/>
      </w:pPr>
    </w:p>
    <w:p w14:paraId="2120F43E" w14:textId="56339D54" w:rsidR="00AF2A7F" w:rsidRPr="00C81E33" w:rsidRDefault="00AF2A7F" w:rsidP="00134056">
      <w:pPr>
        <w:jc w:val="both"/>
      </w:pPr>
      <w:r w:rsidRPr="00C81E33">
        <w:lastRenderedPageBreak/>
        <w:t>Pelču iedzīvotāji norāda, ka vēlas pils parka soliņu, kas atrodas pretim bibliotēkai pārcelt zemāk, jo soliņš netiek izmantots, savukārt zemāk ir vieta, kur seniori bieži vēlas atpūsties.</w:t>
      </w:r>
    </w:p>
    <w:p w14:paraId="2813B676" w14:textId="77777777" w:rsidR="00AF2A7F" w:rsidRPr="00C81E33" w:rsidRDefault="00AF2A7F" w:rsidP="00134056">
      <w:pPr>
        <w:jc w:val="both"/>
      </w:pPr>
    </w:p>
    <w:p w14:paraId="4C2D6097" w14:textId="7174C276" w:rsidR="00AF2A7F" w:rsidRPr="00C81E33" w:rsidRDefault="00AF2A7F" w:rsidP="00134056">
      <w:pPr>
        <w:jc w:val="both"/>
      </w:pPr>
      <w:r w:rsidRPr="00C81E33">
        <w:t>Pelču iedzīvotāji norāda, ka centrā stabs ar norādēm un pagasta ēkām ir nekorekts un to vajadzētu mainīt.</w:t>
      </w:r>
    </w:p>
    <w:p w14:paraId="084F124A" w14:textId="77777777" w:rsidR="00AF2A7F" w:rsidRPr="00C81E33" w:rsidRDefault="00AF2A7F" w:rsidP="00134056">
      <w:pPr>
        <w:jc w:val="both"/>
      </w:pPr>
    </w:p>
    <w:p w14:paraId="35A2B1CE" w14:textId="2D5EC7F3" w:rsidR="00AF2A7F" w:rsidRDefault="00C81E33" w:rsidP="00134056">
      <w:pPr>
        <w:jc w:val="both"/>
      </w:pPr>
      <w:r w:rsidRPr="00C81E33">
        <w:t>P</w:t>
      </w:r>
      <w:r w:rsidR="00F56730" w:rsidRPr="00C81E33">
        <w:t xml:space="preserve">adomes loceklis </w:t>
      </w:r>
      <w:r w:rsidR="00F56730" w:rsidRPr="009C3163">
        <w:rPr>
          <w:b/>
          <w:bCs/>
        </w:rPr>
        <w:t xml:space="preserve">Intars </w:t>
      </w:r>
      <w:proofErr w:type="spellStart"/>
      <w:r w:rsidR="00F56730" w:rsidRPr="009C3163">
        <w:rPr>
          <w:b/>
          <w:bCs/>
        </w:rPr>
        <w:t>Pūris</w:t>
      </w:r>
      <w:proofErr w:type="spellEnd"/>
      <w:r w:rsidR="00F56730" w:rsidRPr="00C81E33">
        <w:t xml:space="preserve"> aicina pagastam ielikt informatīvu ziņu par ātruma ierobežojošās zīmes uzlikšanu pagastā.</w:t>
      </w:r>
    </w:p>
    <w:p w14:paraId="0FF74474" w14:textId="77777777" w:rsidR="0046474A" w:rsidRDefault="0046474A" w:rsidP="00134056">
      <w:pPr>
        <w:jc w:val="both"/>
      </w:pPr>
    </w:p>
    <w:p w14:paraId="3D12D4E2" w14:textId="194441C3" w:rsidR="0046474A" w:rsidRPr="0046474A" w:rsidRDefault="0046474A" w:rsidP="00134056">
      <w:pPr>
        <w:jc w:val="both"/>
      </w:pPr>
      <w:r>
        <w:t>Padomes priek</w:t>
      </w:r>
      <w:r w:rsidRPr="0046474A">
        <w:t xml:space="preserve">šsēdētājs </w:t>
      </w:r>
      <w:r w:rsidRPr="0046474A">
        <w:rPr>
          <w:b/>
          <w:bCs/>
        </w:rPr>
        <w:t xml:space="preserve">Gatis Rautiņš </w:t>
      </w:r>
      <w:r w:rsidRPr="0046474A">
        <w:t>informē, ka ar padomi</w:t>
      </w:r>
      <w:r>
        <w:t xml:space="preserve"> vēlas tikties Pelča pagasta lietvede un kultūras darbiniece Liene </w:t>
      </w:r>
      <w:proofErr w:type="spellStart"/>
      <w:r>
        <w:t>Ciņķe</w:t>
      </w:r>
      <w:proofErr w:type="spellEnd"/>
      <w:r w:rsidR="005F476B">
        <w:t xml:space="preserve"> un Kuldīgas novada Kultūras vadītāja Krista Vīndedze.</w:t>
      </w:r>
    </w:p>
    <w:p w14:paraId="3B2B899C" w14:textId="77777777" w:rsidR="00F56730" w:rsidRPr="00C81E33" w:rsidRDefault="00F56730" w:rsidP="00134056">
      <w:pPr>
        <w:jc w:val="both"/>
      </w:pPr>
    </w:p>
    <w:p w14:paraId="26282E0F" w14:textId="61D04AE0" w:rsidR="00F56730" w:rsidRPr="00C81E33" w:rsidRDefault="00C81E33" w:rsidP="00134056">
      <w:pPr>
        <w:jc w:val="both"/>
      </w:pPr>
      <w:r w:rsidRPr="00C81E33">
        <w:t>P</w:t>
      </w:r>
      <w:r w:rsidR="00F56730" w:rsidRPr="00C81E33">
        <w:t xml:space="preserve">adomes priekšsēdētājs </w:t>
      </w:r>
      <w:r w:rsidR="00F56730" w:rsidRPr="009C3163">
        <w:rPr>
          <w:b/>
          <w:bCs/>
        </w:rPr>
        <w:t>Gatis Rautiņš</w:t>
      </w:r>
      <w:r w:rsidR="00F56730" w:rsidRPr="00C81E33">
        <w:t xml:space="preserve"> ierosina tikties ar Pelču pagasta darbiniekiem, lai izrunātu tālāko komunikāciju ar iedzīvotājiem par pagasta pasākumiem, aktuālām darbībām un atgriezeniskās saites sniegšanu iedzīvotājiem.</w:t>
      </w:r>
    </w:p>
    <w:p w14:paraId="2307ED09" w14:textId="77777777" w:rsidR="00F56730" w:rsidRPr="00C81E33" w:rsidRDefault="00F56730" w:rsidP="00134056">
      <w:pPr>
        <w:jc w:val="both"/>
      </w:pPr>
    </w:p>
    <w:p w14:paraId="3662BDD9" w14:textId="57402A84" w:rsidR="00F56730" w:rsidRPr="00C81E33" w:rsidRDefault="00F56730" w:rsidP="00134056">
      <w:pPr>
        <w:jc w:val="both"/>
      </w:pPr>
      <w:r w:rsidRPr="00C81E33">
        <w:t xml:space="preserve">Padomes priekšsēdētājs </w:t>
      </w:r>
      <w:r w:rsidRPr="009C3163">
        <w:rPr>
          <w:b/>
          <w:bCs/>
        </w:rPr>
        <w:t>Gatis Rautiņš</w:t>
      </w:r>
      <w:r w:rsidRPr="00C81E33">
        <w:t xml:space="preserve"> norāda, ka nepieciešams lemt par padomes sēžu regularitāti un atklātajām sēdēm, kur tiek uzaicināts iedzīvotāju interesējošās personas. Kā iespējamo tikšanās variantu </w:t>
      </w:r>
      <w:r w:rsidRPr="009C3163">
        <w:rPr>
          <w:b/>
          <w:bCs/>
        </w:rPr>
        <w:t>Gatis Rautiņš</w:t>
      </w:r>
      <w:r w:rsidRPr="00C81E33">
        <w:t xml:space="preserve"> norāda, katra mēneša pēdējā ceturtdienā plkst.17:30 un ja nepieciešams, tad sēdes var tikt organizētas arī biežāk.</w:t>
      </w:r>
    </w:p>
    <w:p w14:paraId="603A0F20" w14:textId="77777777" w:rsidR="00F56730" w:rsidRPr="00C81E33" w:rsidRDefault="00F56730" w:rsidP="00134056">
      <w:pPr>
        <w:jc w:val="both"/>
      </w:pPr>
    </w:p>
    <w:p w14:paraId="2E32166D" w14:textId="59B4A9AD" w:rsidR="00F56730" w:rsidRPr="00C81E33" w:rsidRDefault="00F56730" w:rsidP="00134056">
      <w:pPr>
        <w:jc w:val="both"/>
        <w:rPr>
          <w:b/>
          <w:bCs/>
        </w:rPr>
      </w:pPr>
      <w:r w:rsidRPr="00C81E33">
        <w:rPr>
          <w:b/>
          <w:bCs/>
        </w:rPr>
        <w:t>Nolemts:</w:t>
      </w:r>
    </w:p>
    <w:p w14:paraId="54D26936" w14:textId="77777777" w:rsidR="00C81E33" w:rsidRPr="00C81E33" w:rsidRDefault="00C81E33" w:rsidP="00134056">
      <w:pPr>
        <w:jc w:val="both"/>
      </w:pPr>
    </w:p>
    <w:p w14:paraId="5D5BA3F5" w14:textId="5B0A12D7" w:rsidR="00C81E33" w:rsidRPr="00C81E33" w:rsidRDefault="00C81E33" w:rsidP="00C81E33">
      <w:pPr>
        <w:pStyle w:val="ListParagraph"/>
        <w:numPr>
          <w:ilvl w:val="0"/>
          <w:numId w:val="23"/>
        </w:numPr>
        <w:jc w:val="both"/>
        <w:rPr>
          <w:b/>
          <w:bCs/>
          <w:lang w:val="lv-LV"/>
        </w:rPr>
      </w:pPr>
      <w:r w:rsidRPr="00C81E33">
        <w:rPr>
          <w:lang w:val="lv-LV"/>
        </w:rPr>
        <w:t xml:space="preserve">Padomes sekretāra amatā iecelt Lindu </w:t>
      </w:r>
      <w:proofErr w:type="spellStart"/>
      <w:r w:rsidRPr="00C81E33">
        <w:rPr>
          <w:lang w:val="lv-LV"/>
        </w:rPr>
        <w:t>Silvestrovu</w:t>
      </w:r>
      <w:proofErr w:type="spellEnd"/>
      <w:r w:rsidRPr="00C81E33">
        <w:rPr>
          <w:lang w:val="lv-LV"/>
        </w:rPr>
        <w:t xml:space="preserve">. </w:t>
      </w:r>
      <w:r w:rsidRPr="00C81E33">
        <w:rPr>
          <w:b/>
          <w:bCs/>
          <w:lang w:val="lv-LV"/>
        </w:rPr>
        <w:t>Par: 5 balsis</w:t>
      </w:r>
      <w:r>
        <w:rPr>
          <w:b/>
          <w:bCs/>
          <w:lang w:val="lv-LV"/>
        </w:rPr>
        <w:t>,</w:t>
      </w:r>
      <w:r w:rsidRPr="00C81E33">
        <w:rPr>
          <w:b/>
          <w:bCs/>
          <w:lang w:val="lv-LV"/>
        </w:rPr>
        <w:t xml:space="preserve"> Pret: 0 balsis, Atturas: 0 balsis</w:t>
      </w:r>
    </w:p>
    <w:p w14:paraId="2CBAB87A" w14:textId="77777777" w:rsidR="00C81E33" w:rsidRPr="00C81E33" w:rsidRDefault="00C81E33" w:rsidP="00134056">
      <w:pPr>
        <w:jc w:val="both"/>
        <w:rPr>
          <w:b/>
          <w:bCs/>
        </w:rPr>
      </w:pPr>
    </w:p>
    <w:p w14:paraId="5D836B90" w14:textId="4E44817A" w:rsidR="00C81E33" w:rsidRPr="00C81E33" w:rsidRDefault="00C81E33" w:rsidP="00C81E33">
      <w:pPr>
        <w:pStyle w:val="ListParagraph"/>
        <w:numPr>
          <w:ilvl w:val="0"/>
          <w:numId w:val="23"/>
        </w:numPr>
        <w:jc w:val="both"/>
        <w:rPr>
          <w:lang w:val="lv-LV"/>
        </w:rPr>
      </w:pPr>
      <w:r>
        <w:rPr>
          <w:lang w:val="lv-LV"/>
        </w:rPr>
        <w:t xml:space="preserve">Padomes sēdes organizēt katra mēneša pēdējā ceturtdienā plkt.17:30. </w:t>
      </w:r>
      <w:r>
        <w:rPr>
          <w:b/>
          <w:bCs/>
          <w:lang w:val="lv-LV"/>
        </w:rPr>
        <w:t>Par: 5 balsis, Pret: 0 balsis, Atturas: 0 balsis</w:t>
      </w:r>
    </w:p>
    <w:p w14:paraId="23C28822" w14:textId="77777777" w:rsidR="00F56730" w:rsidRDefault="00F56730" w:rsidP="00134056">
      <w:pPr>
        <w:jc w:val="both"/>
      </w:pPr>
    </w:p>
    <w:p w14:paraId="7ED5C7D8" w14:textId="10856AB1" w:rsidR="00BD3790" w:rsidRPr="00BD3790" w:rsidRDefault="00BD3790" w:rsidP="00134056">
      <w:pPr>
        <w:jc w:val="both"/>
      </w:pPr>
      <w:r>
        <w:t>Sapulce beidzas: plkst. 21:00</w:t>
      </w:r>
    </w:p>
    <w:p w14:paraId="3DC2E68A" w14:textId="1DA97CA3" w:rsidR="00AF2A7F" w:rsidRPr="00C81E33" w:rsidRDefault="00AF2A7F" w:rsidP="00134056">
      <w:pPr>
        <w:jc w:val="both"/>
      </w:pPr>
    </w:p>
    <w:sectPr w:rsidR="00AF2A7F" w:rsidRPr="00C81E33" w:rsidSect="001F22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668" w:right="1701" w:bottom="1134" w:left="1701" w:header="527" w:footer="8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BBB4A" w14:textId="77777777" w:rsidR="001B55BF" w:rsidRDefault="001B55BF">
      <w:r>
        <w:separator/>
      </w:r>
    </w:p>
  </w:endnote>
  <w:endnote w:type="continuationSeparator" w:id="0">
    <w:p w14:paraId="7A272E94" w14:textId="77777777" w:rsidR="001B55BF" w:rsidRDefault="001B5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A1575" w14:textId="77777777" w:rsidR="005B0C0B" w:rsidRDefault="005B0C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772C1" w14:textId="77777777" w:rsidR="00FC6660" w:rsidRDefault="00824E26">
    <w:pPr>
      <w:pStyle w:val="Footer"/>
      <w:jc w:val="center"/>
      <w:rPr>
        <w:rFonts w:cs="Tahoma"/>
        <w:b/>
        <w:i/>
        <w:color w:val="C0C0C0"/>
        <w:spacing w:val="160"/>
        <w:sz w:val="16"/>
        <w:szCs w:val="16"/>
      </w:rPr>
    </w:pPr>
    <w:r>
      <w:rPr>
        <w:rFonts w:cs="Tahoma"/>
        <w:b/>
        <w:i/>
        <w:noProof/>
        <w:color w:val="C0C0C0"/>
        <w:spacing w:val="160"/>
        <w:sz w:val="16"/>
        <w:szCs w:val="16"/>
        <w:lang w:eastAsia="lv-LV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7F5FC64" wp14:editId="52E03AC1">
              <wp:simplePos x="0" y="0"/>
              <wp:positionH relativeFrom="column">
                <wp:posOffset>0</wp:posOffset>
              </wp:positionH>
              <wp:positionV relativeFrom="paragraph">
                <wp:posOffset>13335</wp:posOffset>
              </wp:positionV>
              <wp:extent cx="5943600" cy="228600"/>
              <wp:effectExtent l="3810" t="2540" r="0" b="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75E2CA" w14:textId="77777777" w:rsidR="00FC6660" w:rsidRDefault="00FC6660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F5FC6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left:0;text-align:left;margin-left:0;margin-top:1.05pt;width:468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" stroked="f">
              <v:textbox>
                <w:txbxContent>
                  <w:p w14:paraId="6F75E2CA" w14:textId="77777777" w:rsidR="00FC6660" w:rsidRDefault="00FC6660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5E3DB" w14:textId="77777777" w:rsidR="005B0C0B" w:rsidRDefault="005B0C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45275" w14:textId="77777777" w:rsidR="001B55BF" w:rsidRDefault="001B55BF">
      <w:r>
        <w:separator/>
      </w:r>
    </w:p>
  </w:footnote>
  <w:footnote w:type="continuationSeparator" w:id="0">
    <w:p w14:paraId="0A517B00" w14:textId="77777777" w:rsidR="001B55BF" w:rsidRDefault="001B55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9A0E7" w14:textId="77777777" w:rsidR="005B0C0B" w:rsidRDefault="005B0C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7D006" w14:textId="6D3EEF26" w:rsidR="00FC6660" w:rsidRDefault="00116825" w:rsidP="00B07B32">
    <w:pPr>
      <w:pStyle w:val="Header"/>
      <w:jc w:val="center"/>
    </w:pPr>
    <w:r>
      <w:rPr>
        <w:noProof/>
        <w:lang w:eastAsia="lv-LV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24A21C9" wp14:editId="2831EB62">
              <wp:simplePos x="0" y="0"/>
              <wp:positionH relativeFrom="column">
                <wp:posOffset>424815</wp:posOffset>
              </wp:positionH>
              <wp:positionV relativeFrom="paragraph">
                <wp:posOffset>17780</wp:posOffset>
              </wp:positionV>
              <wp:extent cx="5019675" cy="1323975"/>
              <wp:effectExtent l="0" t="0" r="0" b="952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19675" cy="1323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3AE151" w14:textId="77777777" w:rsidR="00274128" w:rsidRPr="00274128" w:rsidRDefault="00F84C87" w:rsidP="00116825">
                          <w:pPr>
                            <w:spacing w:line="360" w:lineRule="auto"/>
                            <w:ind w:hanging="284"/>
                            <w:jc w:val="center"/>
                          </w:pPr>
                          <w:r>
                            <w:t>KULDĪGAS NOVADA PAŠVALDĪBA</w:t>
                          </w:r>
                        </w:p>
                        <w:p w14:paraId="55A9B12C" w14:textId="77777777" w:rsidR="00116825" w:rsidRPr="00116825" w:rsidRDefault="00116825" w:rsidP="00116825">
                          <w:pPr>
                            <w:pStyle w:val="Header"/>
                            <w:jc w:val="center"/>
                            <w:rPr>
                              <w:sz w:val="48"/>
                              <w:szCs w:val="48"/>
                            </w:rPr>
                          </w:pPr>
                          <w:r>
                            <w:rPr>
                              <w:spacing w:val="70"/>
                              <w:sz w:val="42"/>
                              <w:szCs w:val="42"/>
                            </w:rPr>
                            <w:t xml:space="preserve">  </w:t>
                          </w:r>
                          <w:r w:rsidRPr="00116825">
                            <w:rPr>
                              <w:sz w:val="48"/>
                              <w:szCs w:val="48"/>
                            </w:rPr>
                            <w:t xml:space="preserve">PELČU </w:t>
                          </w:r>
                          <w:r>
                            <w:rPr>
                              <w:sz w:val="48"/>
                              <w:szCs w:val="48"/>
                            </w:rPr>
                            <w:t xml:space="preserve">PAGASTA </w:t>
                          </w:r>
                          <w:r w:rsidRPr="00116825">
                            <w:rPr>
                              <w:sz w:val="48"/>
                              <w:szCs w:val="48"/>
                            </w:rPr>
                            <w:t>IEDZĪVOTĀJU PADOME</w:t>
                          </w:r>
                        </w:p>
                        <w:p w14:paraId="10E2CD26" w14:textId="69FEB707" w:rsidR="00FC6660" w:rsidRPr="008A36F8" w:rsidRDefault="00FC6660" w:rsidP="00116825">
                          <w:pPr>
                            <w:pStyle w:val="Heading2"/>
                            <w:ind w:hanging="284"/>
                            <w:rPr>
                              <w:spacing w:val="70"/>
                              <w:sz w:val="42"/>
                              <w:szCs w:val="42"/>
                            </w:rPr>
                          </w:pPr>
                        </w:p>
                        <w:p w14:paraId="1E1FC4DA" w14:textId="77777777" w:rsidR="005B0C0B" w:rsidRDefault="005B0C0B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4A21C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3.45pt;margin-top:1.4pt;width:395.25pt;height:10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" filled="f" stroked="f">
              <v:textbox>
                <w:txbxContent>
                  <w:p w14:paraId="7F3AE151" w14:textId="77777777" w:rsidR="00274128" w:rsidRPr="00274128" w:rsidRDefault="00F84C87" w:rsidP="00116825">
                    <w:pPr>
                      <w:spacing w:line="360" w:lineRule="auto"/>
                      <w:ind w:hanging="284"/>
                      <w:jc w:val="center"/>
                    </w:pPr>
                    <w:r>
                      <w:t>KULDĪGAS NOVADA PAŠVALDĪBA</w:t>
                    </w:r>
                  </w:p>
                  <w:p w14:paraId="55A9B12C" w14:textId="77777777" w:rsidR="00116825" w:rsidRPr="00116825" w:rsidRDefault="00116825" w:rsidP="00116825">
                    <w:pPr>
                      <w:pStyle w:val="Galvene"/>
                      <w:jc w:val="center"/>
                      <w:rPr>
                        <w:sz w:val="48"/>
                        <w:szCs w:val="48"/>
                      </w:rPr>
                    </w:pPr>
                    <w:r>
                      <w:rPr>
                        <w:spacing w:val="70"/>
                        <w:sz w:val="42"/>
                        <w:szCs w:val="42"/>
                      </w:rPr>
                      <w:t xml:space="preserve">  </w:t>
                    </w:r>
                    <w:r w:rsidRPr="00116825">
                      <w:rPr>
                        <w:sz w:val="48"/>
                        <w:szCs w:val="48"/>
                      </w:rPr>
                      <w:t xml:space="preserve">PELČU </w:t>
                    </w:r>
                    <w:r>
                      <w:rPr>
                        <w:sz w:val="48"/>
                        <w:szCs w:val="48"/>
                      </w:rPr>
                      <w:t xml:space="preserve">PAGASTA </w:t>
                    </w:r>
                    <w:r w:rsidRPr="00116825">
                      <w:rPr>
                        <w:sz w:val="48"/>
                        <w:szCs w:val="48"/>
                      </w:rPr>
                      <w:t>IEDZĪVOTĀJU PADOME</w:t>
                    </w:r>
                  </w:p>
                  <w:p w14:paraId="10E2CD26" w14:textId="69FEB707" w:rsidR="00FC6660" w:rsidRPr="008A36F8" w:rsidRDefault="00FC6660" w:rsidP="00116825">
                    <w:pPr>
                      <w:pStyle w:val="Virsraksts2"/>
                      <w:ind w:hanging="284"/>
                      <w:rPr>
                        <w:spacing w:val="70"/>
                        <w:sz w:val="42"/>
                        <w:szCs w:val="42"/>
                      </w:rPr>
                    </w:pPr>
                  </w:p>
                  <w:p w14:paraId="1E1FC4DA" w14:textId="77777777" w:rsidR="005B0C0B" w:rsidRDefault="005B0C0B"/>
                </w:txbxContent>
              </v:textbox>
            </v:shape>
          </w:pict>
        </mc:Fallback>
      </mc:AlternateContent>
    </w:r>
  </w:p>
  <w:p w14:paraId="2F63895F" w14:textId="445ADF8D" w:rsidR="003B6CC1" w:rsidRDefault="00116825">
    <w:pPr>
      <w:pStyle w:val="Header"/>
    </w:pPr>
    <w:r>
      <w:rPr>
        <w:noProof/>
      </w:rPr>
      <w:drawing>
        <wp:inline distT="0" distB="0" distL="0" distR="0" wp14:anchorId="0306C6D9" wp14:editId="36072350">
          <wp:extent cx="628650" cy="736042"/>
          <wp:effectExtent l="0" t="0" r="0" b="6985"/>
          <wp:docPr id="401939700" name="Attēls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368" cy="74507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899D19D" w14:textId="77777777" w:rsidR="00FC6660" w:rsidRDefault="00824E26">
    <w:pPr>
      <w:pStyle w:val="Header"/>
    </w:pPr>
    <w:r>
      <w:rPr>
        <w:noProof/>
        <w:lang w:eastAsia="lv-LV"/>
      </w:rPr>
      <mc:AlternateContent>
        <mc:Choice Requires="wps">
          <w:drawing>
            <wp:anchor distT="0" distB="0" distL="114300" distR="114300" simplePos="0" relativeHeight="251661824" behindDoc="1" locked="0" layoutInCell="1" allowOverlap="1" wp14:anchorId="503C09D1" wp14:editId="5822EC43">
              <wp:simplePos x="0" y="0"/>
              <wp:positionH relativeFrom="column">
                <wp:posOffset>-41910</wp:posOffset>
              </wp:positionH>
              <wp:positionV relativeFrom="paragraph">
                <wp:posOffset>210820</wp:posOffset>
              </wp:positionV>
              <wp:extent cx="5975985" cy="361950"/>
              <wp:effectExtent l="0" t="0" r="0" b="0"/>
              <wp:wrapNone/>
              <wp:docPr id="3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75985" cy="361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915BEB" w14:textId="56634038" w:rsidR="00C46AF0" w:rsidRPr="00122E81" w:rsidRDefault="00431956" w:rsidP="005B0C0B">
                          <w:pPr>
                            <w:rPr>
                              <w:i/>
                              <w:sz w:val="18"/>
                              <w:szCs w:val="18"/>
                            </w:rPr>
                          </w:pPr>
                          <w:r w:rsidRPr="00431956">
                            <w:rPr>
                              <w:i/>
                              <w:sz w:val="18"/>
                              <w:szCs w:val="18"/>
                            </w:rPr>
                            <w:t xml:space="preserve"> </w:t>
                          </w:r>
                          <w:r w:rsidRPr="00431956">
                            <w:rPr>
                              <w:i/>
                              <w:sz w:val="18"/>
                              <w:szCs w:val="18"/>
                            </w:rPr>
                            <w:t xml:space="preserve">Pelči, Pelču pagasts, </w:t>
                          </w:r>
                          <w:r w:rsidR="00C46AF0">
                            <w:rPr>
                              <w:i/>
                              <w:sz w:val="18"/>
                              <w:szCs w:val="18"/>
                            </w:rPr>
                            <w:t>Kuldīgas nov.</w:t>
                          </w:r>
                          <w:r w:rsidR="00C46AF0" w:rsidRPr="00122E81">
                            <w:rPr>
                              <w:i/>
                              <w:sz w:val="18"/>
                              <w:szCs w:val="18"/>
                            </w:rPr>
                            <w:t>, LV – 332</w:t>
                          </w:r>
                          <w:r>
                            <w:rPr>
                              <w:i/>
                              <w:sz w:val="18"/>
                              <w:szCs w:val="18"/>
                            </w:rPr>
                            <w:t>2</w:t>
                          </w:r>
                          <w:r w:rsidR="00C46AF0" w:rsidRPr="00122E81">
                            <w:rPr>
                              <w:i/>
                              <w:sz w:val="18"/>
                              <w:szCs w:val="18"/>
                            </w:rPr>
                            <w:t xml:space="preserve">, </w:t>
                          </w:r>
                          <w:r w:rsidR="005B0C0B">
                            <w:rPr>
                              <w:i/>
                              <w:sz w:val="18"/>
                              <w:szCs w:val="18"/>
                            </w:rPr>
                            <w:t xml:space="preserve">tālrunis 26567540, </w:t>
                          </w:r>
                          <w:r w:rsidR="00C46AF0" w:rsidRPr="00122E81">
                            <w:rPr>
                              <w:i/>
                              <w:sz w:val="18"/>
                              <w:szCs w:val="18"/>
                            </w:rPr>
                            <w:t>e-pasts</w:t>
                          </w:r>
                          <w:r w:rsidR="005B0C0B" w:rsidRPr="005B0C0B">
                            <w:t xml:space="preserve"> </w:t>
                          </w:r>
                          <w:r w:rsidR="005B0C0B" w:rsidRPr="005B0C0B">
                            <w:rPr>
                              <w:i/>
                              <w:sz w:val="18"/>
                              <w:szCs w:val="18"/>
                            </w:rPr>
                            <w:t>pelcu.padome@kuldigasnovads.lv</w:t>
                          </w:r>
                          <w:r w:rsidR="005B0C0B">
                            <w:rPr>
                              <w:i/>
                              <w:sz w:val="18"/>
                              <w:szCs w:val="18"/>
                            </w:rPr>
                            <w:t xml:space="preserve"> </w:t>
                          </w:r>
                          <w:r w:rsidR="00C46AF0" w:rsidRPr="00122E81">
                            <w:rPr>
                              <w:i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76800D66" w14:textId="77777777" w:rsidR="00C46AF0" w:rsidRDefault="00C46AF0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03C09D1" id="Text Box 18" o:spid="_x0000_s1027" type="#_x0000_t202" style="position:absolute;margin-left:-3.3pt;margin-top:16.6pt;width:470.55pt;height:28.5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" stroked="f">
              <v:textbox>
                <w:txbxContent>
                  <w:p w14:paraId="2F915BEB" w14:textId="56634038" w:rsidR="00C46AF0" w:rsidRPr="00122E81" w:rsidRDefault="00431956" w:rsidP="005B0C0B">
                    <w:pPr>
                      <w:rPr>
                        <w:i/>
                        <w:sz w:val="18"/>
                        <w:szCs w:val="18"/>
                      </w:rPr>
                    </w:pPr>
                    <w:r w:rsidRPr="00431956">
                      <w:rPr>
                        <w:i/>
                        <w:sz w:val="18"/>
                        <w:szCs w:val="18"/>
                      </w:rPr>
                      <w:t xml:space="preserve"> Pelči, Pelču pagasts, </w:t>
                    </w:r>
                    <w:r w:rsidR="00C46AF0">
                      <w:rPr>
                        <w:i/>
                        <w:sz w:val="18"/>
                        <w:szCs w:val="18"/>
                      </w:rPr>
                      <w:t>Kuldīgas nov.</w:t>
                    </w:r>
                    <w:r w:rsidR="00C46AF0" w:rsidRPr="00122E81">
                      <w:rPr>
                        <w:i/>
                        <w:sz w:val="18"/>
                        <w:szCs w:val="18"/>
                      </w:rPr>
                      <w:t>, LV – 332</w:t>
                    </w:r>
                    <w:r>
                      <w:rPr>
                        <w:i/>
                        <w:sz w:val="18"/>
                        <w:szCs w:val="18"/>
                      </w:rPr>
                      <w:t>2</w:t>
                    </w:r>
                    <w:r w:rsidR="00C46AF0" w:rsidRPr="00122E81">
                      <w:rPr>
                        <w:i/>
                        <w:sz w:val="18"/>
                        <w:szCs w:val="18"/>
                      </w:rPr>
                      <w:t xml:space="preserve">, </w:t>
                    </w:r>
                    <w:r w:rsidR="005B0C0B">
                      <w:rPr>
                        <w:i/>
                        <w:sz w:val="18"/>
                        <w:szCs w:val="18"/>
                      </w:rPr>
                      <w:t xml:space="preserve">tālrunis 26567540, </w:t>
                    </w:r>
                    <w:r w:rsidR="00C46AF0" w:rsidRPr="00122E81">
                      <w:rPr>
                        <w:i/>
                        <w:sz w:val="18"/>
                        <w:szCs w:val="18"/>
                      </w:rPr>
                      <w:t>e-pasts</w:t>
                    </w:r>
                    <w:r w:rsidR="005B0C0B" w:rsidRPr="005B0C0B">
                      <w:t xml:space="preserve"> </w:t>
                    </w:r>
                    <w:r w:rsidR="005B0C0B" w:rsidRPr="005B0C0B">
                      <w:rPr>
                        <w:i/>
                        <w:sz w:val="18"/>
                        <w:szCs w:val="18"/>
                      </w:rPr>
                      <w:t>pelcu.padome@kuldigasnovads.lv</w:t>
                    </w:r>
                    <w:r w:rsidR="005B0C0B">
                      <w:rPr>
                        <w:i/>
                        <w:sz w:val="18"/>
                        <w:szCs w:val="18"/>
                      </w:rPr>
                      <w:t xml:space="preserve"> </w:t>
                    </w:r>
                    <w:r w:rsidR="00C46AF0" w:rsidRPr="00122E81">
                      <w:rPr>
                        <w:i/>
                        <w:sz w:val="18"/>
                        <w:szCs w:val="18"/>
                      </w:rPr>
                      <w:t xml:space="preserve"> </w:t>
                    </w:r>
                  </w:p>
                  <w:p w14:paraId="76800D66" w14:textId="77777777" w:rsidR="00C46AF0" w:rsidRDefault="00C46AF0"/>
                </w:txbxContent>
              </v:textbox>
            </v:shape>
          </w:pict>
        </mc:Fallback>
      </mc:AlternateContent>
    </w:r>
    <w:r>
      <w:rPr>
        <w:noProof/>
        <w:lang w:eastAsia="lv-LV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1359D595" wp14:editId="786363BB">
              <wp:simplePos x="0" y="0"/>
              <wp:positionH relativeFrom="column">
                <wp:posOffset>-365760</wp:posOffset>
              </wp:positionH>
              <wp:positionV relativeFrom="paragraph">
                <wp:posOffset>201295</wp:posOffset>
              </wp:positionV>
              <wp:extent cx="6276975" cy="0"/>
              <wp:effectExtent l="9525" t="9525" r="9525" b="9525"/>
              <wp:wrapNone/>
              <wp:docPr id="2" name="AutoShap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769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B131C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7" o:spid="_x0000_s1026" type="#_x0000_t32" style="position:absolute;margin-left:-28.8pt;margin-top:15.85pt;width:494.25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F79F2" w14:textId="77777777" w:rsidR="005B0C0B" w:rsidRDefault="005B0C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C6186"/>
    <w:multiLevelType w:val="hybridMultilevel"/>
    <w:tmpl w:val="D2F6B03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763EA"/>
    <w:multiLevelType w:val="hybridMultilevel"/>
    <w:tmpl w:val="7994B36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96095"/>
    <w:multiLevelType w:val="hybridMultilevel"/>
    <w:tmpl w:val="12C0BEE0"/>
    <w:lvl w:ilvl="0" w:tplc="B95202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2A3C89"/>
    <w:multiLevelType w:val="hybridMultilevel"/>
    <w:tmpl w:val="6DB2DA6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637AC"/>
    <w:multiLevelType w:val="hybridMultilevel"/>
    <w:tmpl w:val="04CC5CB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8A45FD"/>
    <w:multiLevelType w:val="hybridMultilevel"/>
    <w:tmpl w:val="573AA92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227E71"/>
    <w:multiLevelType w:val="hybridMultilevel"/>
    <w:tmpl w:val="A39893B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DA27F7"/>
    <w:multiLevelType w:val="hybridMultilevel"/>
    <w:tmpl w:val="D2F6B03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9C4E09"/>
    <w:multiLevelType w:val="hybridMultilevel"/>
    <w:tmpl w:val="12C0BEE0"/>
    <w:lvl w:ilvl="0" w:tplc="B95202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AE6F4C"/>
    <w:multiLevelType w:val="hybridMultilevel"/>
    <w:tmpl w:val="12C0BEE0"/>
    <w:lvl w:ilvl="0" w:tplc="B95202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E331DAF"/>
    <w:multiLevelType w:val="hybridMultilevel"/>
    <w:tmpl w:val="7BF263B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891384"/>
    <w:multiLevelType w:val="hybridMultilevel"/>
    <w:tmpl w:val="085060F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2C7717"/>
    <w:multiLevelType w:val="hybridMultilevel"/>
    <w:tmpl w:val="0890C8EE"/>
    <w:lvl w:ilvl="0" w:tplc="042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A211F4"/>
    <w:multiLevelType w:val="hybridMultilevel"/>
    <w:tmpl w:val="256ADBF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747575"/>
    <w:multiLevelType w:val="hybridMultilevel"/>
    <w:tmpl w:val="BD70E85E"/>
    <w:lvl w:ilvl="0" w:tplc="78DAB8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EAE4A92"/>
    <w:multiLevelType w:val="hybridMultilevel"/>
    <w:tmpl w:val="BE880DC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D74BF2"/>
    <w:multiLevelType w:val="hybridMultilevel"/>
    <w:tmpl w:val="61FC6B8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026E74"/>
    <w:multiLevelType w:val="hybridMultilevel"/>
    <w:tmpl w:val="E1D0883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E56BC2"/>
    <w:multiLevelType w:val="hybridMultilevel"/>
    <w:tmpl w:val="12C0BEE0"/>
    <w:lvl w:ilvl="0" w:tplc="B95202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1F14773"/>
    <w:multiLevelType w:val="hybridMultilevel"/>
    <w:tmpl w:val="A4AA856E"/>
    <w:lvl w:ilvl="0" w:tplc="042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D731DDA"/>
    <w:multiLevelType w:val="hybridMultilevel"/>
    <w:tmpl w:val="5CD60498"/>
    <w:lvl w:ilvl="0" w:tplc="4702A76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7A351F52"/>
    <w:multiLevelType w:val="hybridMultilevel"/>
    <w:tmpl w:val="B13E10E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E3224B"/>
    <w:multiLevelType w:val="hybridMultilevel"/>
    <w:tmpl w:val="074EB7D0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5727727">
    <w:abstractNumId w:val="7"/>
  </w:num>
  <w:num w:numId="2" w16cid:durableId="1650135093">
    <w:abstractNumId w:val="0"/>
  </w:num>
  <w:num w:numId="3" w16cid:durableId="302933997">
    <w:abstractNumId w:val="13"/>
  </w:num>
  <w:num w:numId="4" w16cid:durableId="839924219">
    <w:abstractNumId w:val="21"/>
  </w:num>
  <w:num w:numId="5" w16cid:durableId="454956537">
    <w:abstractNumId w:val="19"/>
  </w:num>
  <w:num w:numId="6" w16cid:durableId="350688744">
    <w:abstractNumId w:val="14"/>
  </w:num>
  <w:num w:numId="7" w16cid:durableId="1161579897">
    <w:abstractNumId w:val="20"/>
  </w:num>
  <w:num w:numId="8" w16cid:durableId="1785491856">
    <w:abstractNumId w:val="9"/>
  </w:num>
  <w:num w:numId="9" w16cid:durableId="1669139340">
    <w:abstractNumId w:val="6"/>
  </w:num>
  <w:num w:numId="10" w16cid:durableId="1328287650">
    <w:abstractNumId w:val="22"/>
  </w:num>
  <w:num w:numId="11" w16cid:durableId="981690148">
    <w:abstractNumId w:val="10"/>
  </w:num>
  <w:num w:numId="12" w16cid:durableId="1570850088">
    <w:abstractNumId w:val="1"/>
  </w:num>
  <w:num w:numId="13" w16cid:durableId="34355868">
    <w:abstractNumId w:val="18"/>
  </w:num>
  <w:num w:numId="14" w16cid:durableId="56973262">
    <w:abstractNumId w:val="12"/>
  </w:num>
  <w:num w:numId="15" w16cid:durableId="1543446905">
    <w:abstractNumId w:val="8"/>
  </w:num>
  <w:num w:numId="16" w16cid:durableId="1888028923">
    <w:abstractNumId w:val="2"/>
  </w:num>
  <w:num w:numId="17" w16cid:durableId="449277656">
    <w:abstractNumId w:val="15"/>
  </w:num>
  <w:num w:numId="18" w16cid:durableId="1276981673">
    <w:abstractNumId w:val="4"/>
  </w:num>
  <w:num w:numId="19" w16cid:durableId="965962785">
    <w:abstractNumId w:val="17"/>
  </w:num>
  <w:num w:numId="20" w16cid:durableId="1300695457">
    <w:abstractNumId w:val="11"/>
  </w:num>
  <w:num w:numId="21" w16cid:durableId="1028214135">
    <w:abstractNumId w:val="5"/>
  </w:num>
  <w:num w:numId="22" w16cid:durableId="1042048614">
    <w:abstractNumId w:val="3"/>
  </w:num>
  <w:num w:numId="23" w16cid:durableId="13418035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41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011"/>
    <w:rsid w:val="000021D1"/>
    <w:rsid w:val="000057D9"/>
    <w:rsid w:val="0001209D"/>
    <w:rsid w:val="0001405B"/>
    <w:rsid w:val="000315F8"/>
    <w:rsid w:val="00052E9E"/>
    <w:rsid w:val="0005381F"/>
    <w:rsid w:val="000546D7"/>
    <w:rsid w:val="00080540"/>
    <w:rsid w:val="000858D2"/>
    <w:rsid w:val="000911E0"/>
    <w:rsid w:val="00091F08"/>
    <w:rsid w:val="000B5C6D"/>
    <w:rsid w:val="000C04AE"/>
    <w:rsid w:val="000C4911"/>
    <w:rsid w:val="000E2263"/>
    <w:rsid w:val="000E3C48"/>
    <w:rsid w:val="000E3C7E"/>
    <w:rsid w:val="001136FD"/>
    <w:rsid w:val="00116825"/>
    <w:rsid w:val="00122C28"/>
    <w:rsid w:val="00122E81"/>
    <w:rsid w:val="00134056"/>
    <w:rsid w:val="001453CF"/>
    <w:rsid w:val="00146D30"/>
    <w:rsid w:val="00154FD4"/>
    <w:rsid w:val="00157E04"/>
    <w:rsid w:val="001606BD"/>
    <w:rsid w:val="00172D22"/>
    <w:rsid w:val="0017407E"/>
    <w:rsid w:val="001750C6"/>
    <w:rsid w:val="001777B6"/>
    <w:rsid w:val="00181EFC"/>
    <w:rsid w:val="001854F1"/>
    <w:rsid w:val="00192011"/>
    <w:rsid w:val="001A53E8"/>
    <w:rsid w:val="001B2CA2"/>
    <w:rsid w:val="001B55BF"/>
    <w:rsid w:val="001F2266"/>
    <w:rsid w:val="001F4A6E"/>
    <w:rsid w:val="00213693"/>
    <w:rsid w:val="0022065F"/>
    <w:rsid w:val="00231299"/>
    <w:rsid w:val="00274128"/>
    <w:rsid w:val="002A3747"/>
    <w:rsid w:val="002D1490"/>
    <w:rsid w:val="002D792A"/>
    <w:rsid w:val="002D7D89"/>
    <w:rsid w:val="002F7D8E"/>
    <w:rsid w:val="00304789"/>
    <w:rsid w:val="00305A6A"/>
    <w:rsid w:val="00305F4E"/>
    <w:rsid w:val="00323192"/>
    <w:rsid w:val="0033393D"/>
    <w:rsid w:val="0034162F"/>
    <w:rsid w:val="00381C36"/>
    <w:rsid w:val="0038354E"/>
    <w:rsid w:val="003A30FA"/>
    <w:rsid w:val="003B6CC1"/>
    <w:rsid w:val="003C3E7B"/>
    <w:rsid w:val="003C6942"/>
    <w:rsid w:val="003D73FC"/>
    <w:rsid w:val="003E7713"/>
    <w:rsid w:val="003F7ABA"/>
    <w:rsid w:val="00405036"/>
    <w:rsid w:val="00421226"/>
    <w:rsid w:val="00431956"/>
    <w:rsid w:val="004447A3"/>
    <w:rsid w:val="0046048E"/>
    <w:rsid w:val="0046474A"/>
    <w:rsid w:val="004659AD"/>
    <w:rsid w:val="00471990"/>
    <w:rsid w:val="004C18C6"/>
    <w:rsid w:val="004C75CF"/>
    <w:rsid w:val="004D1931"/>
    <w:rsid w:val="004E3FCB"/>
    <w:rsid w:val="004E5E82"/>
    <w:rsid w:val="004F15F9"/>
    <w:rsid w:val="004F68AB"/>
    <w:rsid w:val="0051201D"/>
    <w:rsid w:val="005239B3"/>
    <w:rsid w:val="005244DA"/>
    <w:rsid w:val="005335DE"/>
    <w:rsid w:val="005416D1"/>
    <w:rsid w:val="005457F0"/>
    <w:rsid w:val="00545A1D"/>
    <w:rsid w:val="0056042A"/>
    <w:rsid w:val="00561982"/>
    <w:rsid w:val="0057041D"/>
    <w:rsid w:val="00576FA7"/>
    <w:rsid w:val="005A204F"/>
    <w:rsid w:val="005A3721"/>
    <w:rsid w:val="005B0C0B"/>
    <w:rsid w:val="005B469D"/>
    <w:rsid w:val="005C7BF1"/>
    <w:rsid w:val="005D0347"/>
    <w:rsid w:val="005F476B"/>
    <w:rsid w:val="006132F1"/>
    <w:rsid w:val="00616AEB"/>
    <w:rsid w:val="00623B79"/>
    <w:rsid w:val="0063012E"/>
    <w:rsid w:val="00644DC0"/>
    <w:rsid w:val="00646718"/>
    <w:rsid w:val="00653A61"/>
    <w:rsid w:val="006611E5"/>
    <w:rsid w:val="006817B9"/>
    <w:rsid w:val="00683B7E"/>
    <w:rsid w:val="0068432B"/>
    <w:rsid w:val="00693190"/>
    <w:rsid w:val="0069330E"/>
    <w:rsid w:val="006950E0"/>
    <w:rsid w:val="00695A49"/>
    <w:rsid w:val="006A77F8"/>
    <w:rsid w:val="006C328E"/>
    <w:rsid w:val="006E0987"/>
    <w:rsid w:val="006E3C93"/>
    <w:rsid w:val="006E56E1"/>
    <w:rsid w:val="006F0C30"/>
    <w:rsid w:val="006F1F3D"/>
    <w:rsid w:val="006F267C"/>
    <w:rsid w:val="006F5835"/>
    <w:rsid w:val="0070254A"/>
    <w:rsid w:val="00704BE7"/>
    <w:rsid w:val="00722221"/>
    <w:rsid w:val="00747ED4"/>
    <w:rsid w:val="00751843"/>
    <w:rsid w:val="007557BC"/>
    <w:rsid w:val="00764118"/>
    <w:rsid w:val="00783AE9"/>
    <w:rsid w:val="00792FF5"/>
    <w:rsid w:val="00795326"/>
    <w:rsid w:val="007A2AEF"/>
    <w:rsid w:val="007A65F7"/>
    <w:rsid w:val="007B2210"/>
    <w:rsid w:val="007B7C8C"/>
    <w:rsid w:val="007D4495"/>
    <w:rsid w:val="007D523A"/>
    <w:rsid w:val="007D75A4"/>
    <w:rsid w:val="007E18E4"/>
    <w:rsid w:val="00802A16"/>
    <w:rsid w:val="00804B0D"/>
    <w:rsid w:val="008066EF"/>
    <w:rsid w:val="00816AEA"/>
    <w:rsid w:val="00824E26"/>
    <w:rsid w:val="008319B8"/>
    <w:rsid w:val="0085705B"/>
    <w:rsid w:val="00861EDD"/>
    <w:rsid w:val="00871CD3"/>
    <w:rsid w:val="00881F5B"/>
    <w:rsid w:val="008961C4"/>
    <w:rsid w:val="008A36F8"/>
    <w:rsid w:val="008B0996"/>
    <w:rsid w:val="008B177A"/>
    <w:rsid w:val="008B5BD1"/>
    <w:rsid w:val="008B650B"/>
    <w:rsid w:val="008C1675"/>
    <w:rsid w:val="008C7C5B"/>
    <w:rsid w:val="008D3A49"/>
    <w:rsid w:val="008D7B5B"/>
    <w:rsid w:val="008E7B95"/>
    <w:rsid w:val="008F683C"/>
    <w:rsid w:val="00916E6C"/>
    <w:rsid w:val="009200BE"/>
    <w:rsid w:val="00920943"/>
    <w:rsid w:val="009302CB"/>
    <w:rsid w:val="0097683D"/>
    <w:rsid w:val="00977E63"/>
    <w:rsid w:val="00983F84"/>
    <w:rsid w:val="00987125"/>
    <w:rsid w:val="00990BFB"/>
    <w:rsid w:val="009A7BE8"/>
    <w:rsid w:val="009B3C41"/>
    <w:rsid w:val="009B431F"/>
    <w:rsid w:val="009B6188"/>
    <w:rsid w:val="009C3163"/>
    <w:rsid w:val="009C45E5"/>
    <w:rsid w:val="009E04D2"/>
    <w:rsid w:val="009E2168"/>
    <w:rsid w:val="009E4A2D"/>
    <w:rsid w:val="009E77B3"/>
    <w:rsid w:val="009F3259"/>
    <w:rsid w:val="00A04868"/>
    <w:rsid w:val="00A129FC"/>
    <w:rsid w:val="00A13721"/>
    <w:rsid w:val="00A147A0"/>
    <w:rsid w:val="00A22940"/>
    <w:rsid w:val="00A42081"/>
    <w:rsid w:val="00A4785C"/>
    <w:rsid w:val="00A7344E"/>
    <w:rsid w:val="00A75AD9"/>
    <w:rsid w:val="00A86650"/>
    <w:rsid w:val="00A91D77"/>
    <w:rsid w:val="00AA00A2"/>
    <w:rsid w:val="00AA5D6C"/>
    <w:rsid w:val="00AB2667"/>
    <w:rsid w:val="00AB36F1"/>
    <w:rsid w:val="00AB50FA"/>
    <w:rsid w:val="00AE5492"/>
    <w:rsid w:val="00AF2A7F"/>
    <w:rsid w:val="00AF783E"/>
    <w:rsid w:val="00B0584A"/>
    <w:rsid w:val="00B07B32"/>
    <w:rsid w:val="00B168AE"/>
    <w:rsid w:val="00B23666"/>
    <w:rsid w:val="00B41716"/>
    <w:rsid w:val="00B461D2"/>
    <w:rsid w:val="00B50348"/>
    <w:rsid w:val="00B541CC"/>
    <w:rsid w:val="00B8097B"/>
    <w:rsid w:val="00B97A52"/>
    <w:rsid w:val="00B97F2E"/>
    <w:rsid w:val="00BB6963"/>
    <w:rsid w:val="00BD3790"/>
    <w:rsid w:val="00BD7D55"/>
    <w:rsid w:val="00BE5002"/>
    <w:rsid w:val="00BE5C49"/>
    <w:rsid w:val="00BE744E"/>
    <w:rsid w:val="00BF1125"/>
    <w:rsid w:val="00BF5355"/>
    <w:rsid w:val="00C029D6"/>
    <w:rsid w:val="00C17680"/>
    <w:rsid w:val="00C2576A"/>
    <w:rsid w:val="00C358DC"/>
    <w:rsid w:val="00C46AF0"/>
    <w:rsid w:val="00C47DC1"/>
    <w:rsid w:val="00C62D11"/>
    <w:rsid w:val="00C636B3"/>
    <w:rsid w:val="00C64F8C"/>
    <w:rsid w:val="00C671C0"/>
    <w:rsid w:val="00C67A7F"/>
    <w:rsid w:val="00C715A4"/>
    <w:rsid w:val="00C73BA7"/>
    <w:rsid w:val="00C81E33"/>
    <w:rsid w:val="00CA592F"/>
    <w:rsid w:val="00CA74D1"/>
    <w:rsid w:val="00CA7F28"/>
    <w:rsid w:val="00CB015F"/>
    <w:rsid w:val="00CC0411"/>
    <w:rsid w:val="00CC1E8F"/>
    <w:rsid w:val="00CC4452"/>
    <w:rsid w:val="00CD2736"/>
    <w:rsid w:val="00CE2F29"/>
    <w:rsid w:val="00CE60DD"/>
    <w:rsid w:val="00CF7C69"/>
    <w:rsid w:val="00D01250"/>
    <w:rsid w:val="00D02EDA"/>
    <w:rsid w:val="00D03C14"/>
    <w:rsid w:val="00D07D09"/>
    <w:rsid w:val="00D13395"/>
    <w:rsid w:val="00D30020"/>
    <w:rsid w:val="00D744CA"/>
    <w:rsid w:val="00D82B15"/>
    <w:rsid w:val="00D84D94"/>
    <w:rsid w:val="00D91402"/>
    <w:rsid w:val="00DC24E3"/>
    <w:rsid w:val="00DC67D3"/>
    <w:rsid w:val="00DD2225"/>
    <w:rsid w:val="00DD5586"/>
    <w:rsid w:val="00DE2BE0"/>
    <w:rsid w:val="00E01971"/>
    <w:rsid w:val="00E07087"/>
    <w:rsid w:val="00E1041A"/>
    <w:rsid w:val="00E31B98"/>
    <w:rsid w:val="00E41E58"/>
    <w:rsid w:val="00E42398"/>
    <w:rsid w:val="00E47249"/>
    <w:rsid w:val="00E54DE2"/>
    <w:rsid w:val="00E565A0"/>
    <w:rsid w:val="00E66E6A"/>
    <w:rsid w:val="00E745FA"/>
    <w:rsid w:val="00E83B7E"/>
    <w:rsid w:val="00E97960"/>
    <w:rsid w:val="00EB1E2D"/>
    <w:rsid w:val="00EC4A3A"/>
    <w:rsid w:val="00EE038B"/>
    <w:rsid w:val="00EE0C96"/>
    <w:rsid w:val="00F06557"/>
    <w:rsid w:val="00F30120"/>
    <w:rsid w:val="00F56730"/>
    <w:rsid w:val="00F6595F"/>
    <w:rsid w:val="00F66BA8"/>
    <w:rsid w:val="00F76A30"/>
    <w:rsid w:val="00F77F80"/>
    <w:rsid w:val="00F83CA7"/>
    <w:rsid w:val="00F84AF2"/>
    <w:rsid w:val="00F84C87"/>
    <w:rsid w:val="00F86261"/>
    <w:rsid w:val="00F86291"/>
    <w:rsid w:val="00F862AC"/>
    <w:rsid w:val="00F93AB2"/>
    <w:rsid w:val="00FA01E7"/>
    <w:rsid w:val="00FA2AC1"/>
    <w:rsid w:val="00FA7DA8"/>
    <w:rsid w:val="00FB0729"/>
    <w:rsid w:val="00FB5B9D"/>
    <w:rsid w:val="00FB5C8D"/>
    <w:rsid w:val="00FC307E"/>
    <w:rsid w:val="00FC45DB"/>
    <w:rsid w:val="00FC6660"/>
    <w:rsid w:val="00FD4437"/>
    <w:rsid w:val="00FD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6551E6"/>
  <w15:docId w15:val="{BFAEA55F-A8E6-476E-BFBB-370496716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E4A2D"/>
    <w:rPr>
      <w:sz w:val="26"/>
      <w:szCs w:val="28"/>
      <w:lang w:eastAsia="en-US"/>
    </w:rPr>
  </w:style>
  <w:style w:type="paragraph" w:styleId="Heading1">
    <w:name w:val="heading 1"/>
    <w:basedOn w:val="Normal"/>
    <w:next w:val="Normal"/>
    <w:qFormat/>
    <w:rsid w:val="009E4A2D"/>
    <w:pPr>
      <w:keepNext/>
      <w:jc w:val="center"/>
      <w:outlineLvl w:val="0"/>
    </w:pPr>
    <w:rPr>
      <w:b/>
      <w:bCs/>
      <w:spacing w:val="100"/>
      <w:sz w:val="40"/>
      <w:szCs w:val="40"/>
    </w:rPr>
  </w:style>
  <w:style w:type="paragraph" w:styleId="Heading2">
    <w:name w:val="heading 2"/>
    <w:basedOn w:val="Normal"/>
    <w:next w:val="Normal"/>
    <w:qFormat/>
    <w:rsid w:val="009E4A2D"/>
    <w:pPr>
      <w:keepNext/>
      <w:jc w:val="center"/>
      <w:outlineLvl w:val="1"/>
    </w:pPr>
    <w:rPr>
      <w:spacing w:val="100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E4A2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E4A2D"/>
    <w:pPr>
      <w:tabs>
        <w:tab w:val="center" w:pos="4320"/>
        <w:tab w:val="right" w:pos="8640"/>
      </w:tabs>
    </w:pPr>
  </w:style>
  <w:style w:type="character" w:styleId="Hyperlink">
    <w:name w:val="Hyperlink"/>
    <w:rsid w:val="009E4A2D"/>
    <w:rPr>
      <w:color w:val="0000FF"/>
      <w:u w:val="single"/>
    </w:rPr>
  </w:style>
  <w:style w:type="character" w:styleId="FollowedHyperlink">
    <w:name w:val="FollowedHyperlink"/>
    <w:rsid w:val="009E4A2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9768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7683D"/>
    <w:rPr>
      <w:rFonts w:ascii="Tahoma" w:hAnsi="Tahoma" w:cs="Tahoma"/>
      <w:sz w:val="16"/>
      <w:szCs w:val="16"/>
      <w:lang w:eastAsia="en-US"/>
    </w:rPr>
  </w:style>
  <w:style w:type="character" w:customStyle="1" w:styleId="HeaderChar">
    <w:name w:val="Header Char"/>
    <w:link w:val="Header"/>
    <w:rsid w:val="008B5BD1"/>
    <w:rPr>
      <w:sz w:val="26"/>
      <w:szCs w:val="28"/>
      <w:lang w:eastAsia="en-US"/>
    </w:rPr>
  </w:style>
  <w:style w:type="paragraph" w:styleId="Title">
    <w:name w:val="Title"/>
    <w:basedOn w:val="Normal"/>
    <w:link w:val="TitleChar"/>
    <w:qFormat/>
    <w:rsid w:val="00C358DC"/>
    <w:pPr>
      <w:jc w:val="center"/>
    </w:pPr>
    <w:rPr>
      <w:b/>
      <w:caps/>
      <w:spacing w:val="100"/>
      <w:sz w:val="32"/>
    </w:rPr>
  </w:style>
  <w:style w:type="character" w:customStyle="1" w:styleId="TitleChar">
    <w:name w:val="Title Char"/>
    <w:basedOn w:val="DefaultParagraphFont"/>
    <w:link w:val="Title"/>
    <w:rsid w:val="00C358DC"/>
    <w:rPr>
      <w:b/>
      <w:caps/>
      <w:spacing w:val="100"/>
      <w:sz w:val="32"/>
      <w:szCs w:val="28"/>
      <w:lang w:eastAsia="en-US"/>
    </w:rPr>
  </w:style>
  <w:style w:type="paragraph" w:styleId="BodyText2">
    <w:name w:val="Body Text 2"/>
    <w:basedOn w:val="Normal"/>
    <w:link w:val="BodyText2Char"/>
    <w:rsid w:val="00C358DC"/>
    <w:pPr>
      <w:jc w:val="both"/>
    </w:pPr>
  </w:style>
  <w:style w:type="character" w:customStyle="1" w:styleId="BodyText2Char">
    <w:name w:val="Body Text 2 Char"/>
    <w:basedOn w:val="DefaultParagraphFont"/>
    <w:link w:val="BodyText2"/>
    <w:rsid w:val="00C358DC"/>
    <w:rPr>
      <w:sz w:val="26"/>
      <w:szCs w:val="28"/>
      <w:lang w:eastAsia="en-US"/>
    </w:rPr>
  </w:style>
  <w:style w:type="character" w:styleId="HTMLTypewriter">
    <w:name w:val="HTML Typewriter"/>
    <w:semiHidden/>
    <w:unhideWhenUsed/>
    <w:rsid w:val="00CC4452"/>
    <w:rPr>
      <w:rFonts w:ascii="Courier New" w:eastAsia="Times New Roman" w:hAnsi="Courier New" w:cs="Courier New" w:hint="default"/>
      <w:sz w:val="20"/>
      <w:szCs w:val="20"/>
    </w:rPr>
  </w:style>
  <w:style w:type="paragraph" w:styleId="ListParagraph">
    <w:name w:val="List Paragraph"/>
    <w:basedOn w:val="Normal"/>
    <w:uiPriority w:val="34"/>
    <w:qFormat/>
    <w:rsid w:val="00A147A0"/>
    <w:pPr>
      <w:ind w:left="720"/>
      <w:contextualSpacing/>
    </w:pPr>
    <w:rPr>
      <w:sz w:val="24"/>
      <w:szCs w:val="24"/>
      <w:lang w:val="en-US"/>
    </w:rPr>
  </w:style>
  <w:style w:type="paragraph" w:styleId="BodyText">
    <w:name w:val="Body Text"/>
    <w:basedOn w:val="Normal"/>
    <w:link w:val="BodyTextChar"/>
    <w:semiHidden/>
    <w:unhideWhenUsed/>
    <w:rsid w:val="007A2AEF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7A2AEF"/>
    <w:rPr>
      <w:sz w:val="26"/>
      <w:szCs w:val="28"/>
      <w:lang w:eastAsia="en-US"/>
    </w:rPr>
  </w:style>
  <w:style w:type="character" w:styleId="Strong">
    <w:name w:val="Strong"/>
    <w:qFormat/>
    <w:rsid w:val="00B97A52"/>
    <w:rPr>
      <w:b/>
      <w:bCs/>
    </w:rPr>
  </w:style>
  <w:style w:type="table" w:styleId="TableGrid">
    <w:name w:val="Table Grid"/>
    <w:basedOn w:val="TableNormal"/>
    <w:rsid w:val="005B0C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33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eseO\Desktop\NOVADA%20VEIDOSANA\VEIDLAPAS_01_01_2010\PA&#352;VALDIBA_veidlap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5DC81D-F531-4167-ABE9-DD3219C5F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PAŠVALDIBA_veidlapa.dotx</Template>
  <TotalTime>1840</TotalTime>
  <Pages>2</Pages>
  <Words>2314</Words>
  <Characters>1319</Characters>
  <Application>Microsoft Office Word</Application>
  <DocSecurity>0</DocSecurity>
  <Lines>10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Kuldigas pilsetas Dome</Company>
  <LinksUpToDate>false</LinksUpToDate>
  <CharactersWithSpaces>3626</CharactersWithSpaces>
  <SharedDoc>false</SharedDoc>
  <HLinks>
    <vt:vector size="6" baseType="variant">
      <vt:variant>
        <vt:i4>1507360</vt:i4>
      </vt:variant>
      <vt:variant>
        <vt:i4>0</vt:i4>
      </vt:variant>
      <vt:variant>
        <vt:i4>0</vt:i4>
      </vt:variant>
      <vt:variant>
        <vt:i4>5</vt:i4>
      </vt:variant>
      <vt:variant>
        <vt:lpwstr>mailto:snepele@kuldiga.lv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Administrators</dc:creator>
  <cp:lastModifiedBy>Ilva Auziņa</cp:lastModifiedBy>
  <cp:revision>11</cp:revision>
  <cp:lastPrinted>2026-01-19T08:48:00Z</cp:lastPrinted>
  <dcterms:created xsi:type="dcterms:W3CDTF">2026-05-02T12:09:00Z</dcterms:created>
  <dcterms:modified xsi:type="dcterms:W3CDTF">2026-06-10T10:32:00Z</dcterms:modified>
</cp:coreProperties>
</file>