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EAAC3" w14:textId="77777777" w:rsidR="00E778F9" w:rsidRPr="00D8538B" w:rsidRDefault="00E778F9" w:rsidP="008E5C0E">
      <w:pPr>
        <w:pStyle w:val="BodyText"/>
        <w:tabs>
          <w:tab w:val="left" w:pos="5387"/>
        </w:tabs>
        <w:spacing w:after="0"/>
        <w:jc w:val="right"/>
        <w:rPr>
          <w:b/>
        </w:rPr>
      </w:pPr>
    </w:p>
    <w:p w14:paraId="7A89FD23" w14:textId="471D8D29" w:rsidR="00E778F9" w:rsidRPr="00D8538B" w:rsidRDefault="007C4419" w:rsidP="008E5C0E">
      <w:pPr>
        <w:pStyle w:val="BodyText"/>
        <w:tabs>
          <w:tab w:val="left" w:pos="5387"/>
          <w:tab w:val="left" w:pos="6123"/>
        </w:tabs>
        <w:spacing w:after="0"/>
        <w:rPr>
          <w:b/>
        </w:rPr>
      </w:pPr>
      <w:r w:rsidRPr="00D8538B">
        <w:rPr>
          <w:b/>
        </w:rPr>
        <w:tab/>
      </w:r>
      <w:r w:rsidRPr="00D8538B">
        <w:rPr>
          <w:b/>
        </w:rPr>
        <w:tab/>
      </w:r>
    </w:p>
    <w:p w14:paraId="1AC12320" w14:textId="77777777" w:rsidR="00E778F9" w:rsidRPr="00D8538B" w:rsidRDefault="00E778F9" w:rsidP="008E5C0E">
      <w:pPr>
        <w:pStyle w:val="BodyText"/>
        <w:tabs>
          <w:tab w:val="left" w:pos="5387"/>
        </w:tabs>
        <w:spacing w:after="0"/>
        <w:jc w:val="right"/>
        <w:rPr>
          <w:b/>
        </w:rPr>
      </w:pPr>
    </w:p>
    <w:p w14:paraId="7E6D3C64" w14:textId="77777777" w:rsidR="00E778F9" w:rsidRPr="00D8538B" w:rsidRDefault="00E778F9" w:rsidP="008E5C0E">
      <w:pPr>
        <w:pStyle w:val="BodyText"/>
        <w:tabs>
          <w:tab w:val="left" w:pos="5387"/>
        </w:tabs>
        <w:spacing w:after="0"/>
        <w:jc w:val="right"/>
        <w:rPr>
          <w:b/>
        </w:rPr>
      </w:pPr>
    </w:p>
    <w:p w14:paraId="3FB2CA41" w14:textId="77777777" w:rsidR="006929DC" w:rsidRPr="00D8538B" w:rsidRDefault="006929DC" w:rsidP="008E5C0E">
      <w:pPr>
        <w:pStyle w:val="BodyText"/>
        <w:tabs>
          <w:tab w:val="left" w:pos="5387"/>
        </w:tabs>
        <w:spacing w:after="0"/>
        <w:jc w:val="right"/>
        <w:rPr>
          <w:b/>
        </w:rPr>
      </w:pPr>
    </w:p>
    <w:p w14:paraId="37124280" w14:textId="77777777" w:rsidR="009009CC" w:rsidRPr="00D8538B" w:rsidRDefault="009009CC" w:rsidP="008E5C0E">
      <w:pPr>
        <w:pStyle w:val="BodyText"/>
        <w:tabs>
          <w:tab w:val="left" w:pos="5387"/>
        </w:tabs>
        <w:spacing w:after="0"/>
        <w:jc w:val="center"/>
      </w:pPr>
    </w:p>
    <w:p w14:paraId="4905F841" w14:textId="3CD44971" w:rsidR="00181726" w:rsidRPr="00D8538B" w:rsidRDefault="00181726" w:rsidP="008E5C0E">
      <w:pPr>
        <w:pStyle w:val="BodyText"/>
        <w:tabs>
          <w:tab w:val="left" w:pos="5387"/>
        </w:tabs>
        <w:spacing w:after="0"/>
        <w:jc w:val="center"/>
      </w:pPr>
      <w:r w:rsidRPr="00D8538B">
        <w:t>Kuldīgā</w:t>
      </w:r>
    </w:p>
    <w:p w14:paraId="0511AAE3" w14:textId="77777777" w:rsidR="006929DC" w:rsidRPr="00D8538B" w:rsidRDefault="006929DC" w:rsidP="008E5C0E">
      <w:pPr>
        <w:pStyle w:val="BodyText"/>
        <w:tabs>
          <w:tab w:val="left" w:pos="5387"/>
        </w:tabs>
        <w:spacing w:after="0"/>
        <w:jc w:val="right"/>
        <w:rPr>
          <w:b/>
        </w:rPr>
      </w:pPr>
    </w:p>
    <w:p w14:paraId="11D56EB4" w14:textId="77777777" w:rsidR="002B5883" w:rsidRPr="00D8538B" w:rsidRDefault="002B5883" w:rsidP="008E5C0E">
      <w:pPr>
        <w:pStyle w:val="BodyText"/>
        <w:tabs>
          <w:tab w:val="left" w:pos="5387"/>
        </w:tabs>
        <w:spacing w:after="0"/>
        <w:jc w:val="right"/>
      </w:pPr>
      <w:r w:rsidRPr="00D8538B">
        <w:t>APSTIPRINĀTI</w:t>
      </w:r>
    </w:p>
    <w:p w14:paraId="4404B79F" w14:textId="77777777" w:rsidR="002B5883" w:rsidRPr="00D8538B" w:rsidRDefault="002B5883" w:rsidP="008E5C0E">
      <w:pPr>
        <w:pStyle w:val="BodyText3"/>
        <w:rPr>
          <w:color w:val="auto"/>
        </w:rPr>
      </w:pPr>
      <w:r w:rsidRPr="00D8538B">
        <w:rPr>
          <w:color w:val="auto"/>
        </w:rPr>
        <w:tab/>
        <w:t xml:space="preserve"> ar Kuldīgas novada </w:t>
      </w:r>
      <w:r w:rsidR="009D06AE" w:rsidRPr="00D8538B">
        <w:rPr>
          <w:color w:val="auto"/>
        </w:rPr>
        <w:t>d</w:t>
      </w:r>
      <w:r w:rsidRPr="00D8538B">
        <w:rPr>
          <w:color w:val="auto"/>
        </w:rPr>
        <w:t xml:space="preserve">omes </w:t>
      </w:r>
    </w:p>
    <w:p w14:paraId="04052C80" w14:textId="71F31E84" w:rsidR="002B5883" w:rsidRPr="00D8538B" w:rsidRDefault="006F186F" w:rsidP="008E5C0E">
      <w:pPr>
        <w:pStyle w:val="BodyText3"/>
        <w:rPr>
          <w:color w:val="auto"/>
        </w:rPr>
      </w:pPr>
      <w:r w:rsidRPr="00D8538B">
        <w:rPr>
          <w:color w:val="auto"/>
        </w:rPr>
        <w:t>20</w:t>
      </w:r>
      <w:r w:rsidR="009D06AE" w:rsidRPr="00D8538B">
        <w:rPr>
          <w:color w:val="auto"/>
        </w:rPr>
        <w:t>2</w:t>
      </w:r>
      <w:r w:rsidR="00B62E1B">
        <w:rPr>
          <w:color w:val="auto"/>
        </w:rPr>
        <w:t>6</w:t>
      </w:r>
      <w:r w:rsidRPr="00D8538B">
        <w:rPr>
          <w:color w:val="auto"/>
        </w:rPr>
        <w:t xml:space="preserve">. gada </w:t>
      </w:r>
      <w:r w:rsidR="00B62E1B">
        <w:rPr>
          <w:color w:val="auto"/>
        </w:rPr>
        <w:t>30</w:t>
      </w:r>
      <w:r w:rsidR="00385730" w:rsidRPr="00D8538B">
        <w:rPr>
          <w:color w:val="auto"/>
        </w:rPr>
        <w:t>.</w:t>
      </w:r>
      <w:r w:rsidR="00B62E1B">
        <w:rPr>
          <w:color w:val="auto"/>
        </w:rPr>
        <w:t>aprīļa</w:t>
      </w:r>
      <w:r w:rsidR="002B5883" w:rsidRPr="00D8538B">
        <w:rPr>
          <w:color w:val="auto"/>
        </w:rPr>
        <w:t xml:space="preserve"> sēdes lēmumu</w:t>
      </w:r>
    </w:p>
    <w:p w14:paraId="5588E6E4" w14:textId="3FA6A09B" w:rsidR="002B5883" w:rsidRPr="00D8538B" w:rsidRDefault="002B5883" w:rsidP="008E5C0E">
      <w:pPr>
        <w:pStyle w:val="BodyText3"/>
        <w:rPr>
          <w:color w:val="auto"/>
        </w:rPr>
      </w:pPr>
      <w:r w:rsidRPr="00D8538B">
        <w:rPr>
          <w:color w:val="auto"/>
        </w:rPr>
        <w:t>(prot.</w:t>
      </w:r>
      <w:r w:rsidR="00181726" w:rsidRPr="00D8538B">
        <w:rPr>
          <w:color w:val="auto"/>
        </w:rPr>
        <w:t> </w:t>
      </w:r>
      <w:r w:rsidR="006F186F" w:rsidRPr="00D8538B">
        <w:rPr>
          <w:color w:val="auto"/>
        </w:rPr>
        <w:t>Nr.</w:t>
      </w:r>
      <w:r w:rsidR="007C4419" w:rsidRPr="00D8538B">
        <w:rPr>
          <w:color w:val="auto"/>
        </w:rPr>
        <w:t xml:space="preserve"> </w:t>
      </w:r>
      <w:r w:rsidR="00B62E1B">
        <w:rPr>
          <w:color w:val="auto"/>
        </w:rPr>
        <w:t>__</w:t>
      </w:r>
      <w:r w:rsidR="00F516FF" w:rsidRPr="00D8538B">
        <w:rPr>
          <w:color w:val="auto"/>
        </w:rPr>
        <w:t>.</w:t>
      </w:r>
      <w:r w:rsidR="007C4419" w:rsidRPr="00D8538B">
        <w:rPr>
          <w:color w:val="auto"/>
        </w:rPr>
        <w:t>,</w:t>
      </w:r>
      <w:r w:rsidR="006F186F" w:rsidRPr="00D8538B">
        <w:rPr>
          <w:color w:val="auto"/>
        </w:rPr>
        <w:t xml:space="preserve"> </w:t>
      </w:r>
      <w:r w:rsidRPr="008E2F6E">
        <w:rPr>
          <w:color w:val="auto"/>
        </w:rPr>
        <w:t>p.</w:t>
      </w:r>
      <w:r w:rsidR="00B62E1B">
        <w:rPr>
          <w:color w:val="auto"/>
        </w:rPr>
        <w:t>___</w:t>
      </w:r>
      <w:r w:rsidRPr="008E2F6E">
        <w:rPr>
          <w:color w:val="auto"/>
        </w:rPr>
        <w:t>)</w:t>
      </w:r>
    </w:p>
    <w:p w14:paraId="5E34EFAA" w14:textId="77777777" w:rsidR="002B5883" w:rsidRPr="00D8538B" w:rsidRDefault="002B5883" w:rsidP="008E5C0E">
      <w:pPr>
        <w:keepNext/>
        <w:jc w:val="center"/>
        <w:outlineLvl w:val="0"/>
        <w:rPr>
          <w:smallCaps/>
          <w:spacing w:val="40"/>
          <w:kern w:val="36"/>
          <w:sz w:val="24"/>
          <w:szCs w:val="24"/>
        </w:rPr>
      </w:pPr>
    </w:p>
    <w:p w14:paraId="2FDB3DC0" w14:textId="1CC5F658" w:rsidR="002B5883" w:rsidRPr="00D8538B" w:rsidRDefault="007C4419" w:rsidP="008E5C0E">
      <w:pPr>
        <w:jc w:val="center"/>
        <w:rPr>
          <w:b/>
          <w:bCs/>
          <w:sz w:val="24"/>
          <w:szCs w:val="24"/>
        </w:rPr>
      </w:pPr>
      <w:r w:rsidRPr="00D8538B">
        <w:rPr>
          <w:b/>
          <w:bCs/>
          <w:sz w:val="24"/>
          <w:szCs w:val="24"/>
        </w:rPr>
        <w:t xml:space="preserve">Kuldīgas novada </w:t>
      </w:r>
      <w:r w:rsidR="00B62E1B">
        <w:rPr>
          <w:b/>
          <w:bCs/>
          <w:sz w:val="24"/>
          <w:szCs w:val="24"/>
        </w:rPr>
        <w:t xml:space="preserve">domes </w:t>
      </w:r>
      <w:r w:rsidRPr="00D8538B">
        <w:rPr>
          <w:b/>
          <w:bCs/>
          <w:sz w:val="24"/>
          <w:szCs w:val="24"/>
        </w:rPr>
        <w:t>s</w:t>
      </w:r>
      <w:r w:rsidR="002B5883" w:rsidRPr="00D8538B">
        <w:rPr>
          <w:b/>
          <w:bCs/>
          <w:sz w:val="24"/>
          <w:szCs w:val="24"/>
        </w:rPr>
        <w:t xml:space="preserve">aistošie noteikumi </w:t>
      </w:r>
      <w:r w:rsidR="006F186F" w:rsidRPr="00D8538B">
        <w:rPr>
          <w:b/>
          <w:bCs/>
          <w:sz w:val="24"/>
          <w:szCs w:val="24"/>
        </w:rPr>
        <w:t>Nr.</w:t>
      </w:r>
      <w:r w:rsidR="002B5883" w:rsidRPr="00D8538B">
        <w:rPr>
          <w:b/>
          <w:bCs/>
          <w:sz w:val="24"/>
          <w:szCs w:val="24"/>
        </w:rPr>
        <w:t xml:space="preserve"> </w:t>
      </w:r>
      <w:r w:rsidR="00B62E1B">
        <w:rPr>
          <w:b/>
          <w:bCs/>
          <w:sz w:val="24"/>
          <w:szCs w:val="24"/>
        </w:rPr>
        <w:t>3</w:t>
      </w:r>
      <w:r w:rsidR="002A758C" w:rsidRPr="00D8538B">
        <w:rPr>
          <w:b/>
          <w:bCs/>
          <w:sz w:val="24"/>
          <w:szCs w:val="24"/>
        </w:rPr>
        <w:t>/202</w:t>
      </w:r>
      <w:r w:rsidR="00B62E1B">
        <w:rPr>
          <w:b/>
          <w:bCs/>
          <w:sz w:val="24"/>
          <w:szCs w:val="24"/>
        </w:rPr>
        <w:t>6</w:t>
      </w:r>
    </w:p>
    <w:p w14:paraId="5D557633" w14:textId="54536D47" w:rsidR="006B14F2" w:rsidRPr="00D8538B" w:rsidRDefault="00181726" w:rsidP="006B14F2">
      <w:pPr>
        <w:ind w:left="360"/>
        <w:jc w:val="center"/>
        <w:rPr>
          <w:b/>
          <w:bCs/>
          <w:sz w:val="24"/>
          <w:szCs w:val="24"/>
        </w:rPr>
      </w:pPr>
      <w:r w:rsidRPr="00D8538B">
        <w:rPr>
          <w:b/>
          <w:sz w:val="24"/>
          <w:szCs w:val="24"/>
        </w:rPr>
        <w:t>“</w:t>
      </w:r>
      <w:r w:rsidR="002A79B7">
        <w:rPr>
          <w:b/>
          <w:sz w:val="24"/>
          <w:szCs w:val="24"/>
        </w:rPr>
        <w:t>G</w:t>
      </w:r>
      <w:r w:rsidR="00AE3332" w:rsidRPr="00D8538B">
        <w:rPr>
          <w:b/>
          <w:sz w:val="24"/>
          <w:szCs w:val="24"/>
        </w:rPr>
        <w:t xml:space="preserve">rozījumi Kuldīgas novada </w:t>
      </w:r>
      <w:r w:rsidR="00B62E1B">
        <w:rPr>
          <w:b/>
          <w:sz w:val="24"/>
          <w:szCs w:val="24"/>
        </w:rPr>
        <w:t xml:space="preserve">domes </w:t>
      </w:r>
      <w:r w:rsidR="00B62E1B" w:rsidRPr="00B62E1B">
        <w:rPr>
          <w:b/>
          <w:sz w:val="24"/>
          <w:szCs w:val="24"/>
        </w:rPr>
        <w:t>saistoš</w:t>
      </w:r>
      <w:r w:rsidR="00B62E1B">
        <w:rPr>
          <w:b/>
          <w:sz w:val="24"/>
          <w:szCs w:val="24"/>
        </w:rPr>
        <w:t>ajos</w:t>
      </w:r>
      <w:r w:rsidR="00B62E1B" w:rsidRPr="00B62E1B">
        <w:rPr>
          <w:b/>
          <w:sz w:val="24"/>
          <w:szCs w:val="24"/>
        </w:rPr>
        <w:t xml:space="preserve"> noteikum</w:t>
      </w:r>
      <w:r w:rsidR="00B62E1B">
        <w:rPr>
          <w:b/>
          <w:sz w:val="24"/>
          <w:szCs w:val="24"/>
        </w:rPr>
        <w:t xml:space="preserve">os </w:t>
      </w:r>
      <w:r w:rsidR="00B62E1B" w:rsidRPr="00B62E1B">
        <w:rPr>
          <w:b/>
          <w:sz w:val="24"/>
          <w:szCs w:val="24"/>
        </w:rPr>
        <w:t>Nr. 14/2025</w:t>
      </w:r>
    </w:p>
    <w:p w14:paraId="08DCC54C" w14:textId="774F98EE" w:rsidR="002B5883" w:rsidRPr="00D8538B" w:rsidRDefault="006B14F2" w:rsidP="006B14F2">
      <w:pPr>
        <w:ind w:left="360"/>
        <w:jc w:val="center"/>
        <w:rPr>
          <w:b/>
          <w:sz w:val="24"/>
          <w:szCs w:val="24"/>
        </w:rPr>
      </w:pPr>
      <w:r w:rsidRPr="00D8538B">
        <w:rPr>
          <w:b/>
          <w:bCs/>
          <w:sz w:val="24"/>
          <w:szCs w:val="24"/>
        </w:rPr>
        <w:t>“</w:t>
      </w:r>
      <w:r w:rsidR="00B62E1B" w:rsidRPr="00B62E1B">
        <w:rPr>
          <w:b/>
          <w:sz w:val="24"/>
          <w:szCs w:val="24"/>
        </w:rPr>
        <w:t>Kuldīgas novada pašvaldības nolikums</w:t>
      </w:r>
      <w:r w:rsidRPr="00D8538B">
        <w:rPr>
          <w:b/>
          <w:sz w:val="24"/>
          <w:szCs w:val="24"/>
        </w:rPr>
        <w:t>”</w:t>
      </w:r>
      <w:r w:rsidR="00AE3332" w:rsidRPr="00D8538B">
        <w:rPr>
          <w:b/>
          <w:sz w:val="24"/>
          <w:szCs w:val="24"/>
        </w:rPr>
        <w:t>”</w:t>
      </w:r>
    </w:p>
    <w:p w14:paraId="1889A038" w14:textId="77777777" w:rsidR="00991165" w:rsidRPr="00D8538B" w:rsidRDefault="00991165" w:rsidP="008E5C0E">
      <w:pPr>
        <w:pStyle w:val="Subtitle"/>
        <w:spacing w:after="0"/>
        <w:rPr>
          <w:rFonts w:ascii="Times New Roman" w:hAnsi="Times New Roman"/>
        </w:rPr>
      </w:pPr>
    </w:p>
    <w:p w14:paraId="2D7DB801" w14:textId="4FA4F50A" w:rsidR="00B62E1B" w:rsidRPr="00B62E1B" w:rsidRDefault="006B14F2" w:rsidP="00B62E1B">
      <w:pPr>
        <w:tabs>
          <w:tab w:val="left" w:pos="3686"/>
        </w:tabs>
        <w:jc w:val="right"/>
        <w:rPr>
          <w:i/>
          <w:iCs/>
          <w:sz w:val="24"/>
          <w:szCs w:val="24"/>
        </w:rPr>
      </w:pPr>
      <w:r w:rsidRPr="00D8538B">
        <w:rPr>
          <w:i/>
          <w:iCs/>
          <w:sz w:val="24"/>
          <w:szCs w:val="24"/>
        </w:rPr>
        <w:t xml:space="preserve">Izdoti saskaņā ar </w:t>
      </w:r>
      <w:r w:rsidR="00B62E1B" w:rsidRPr="00B62E1B">
        <w:rPr>
          <w:i/>
          <w:iCs/>
          <w:sz w:val="24"/>
          <w:szCs w:val="24"/>
        </w:rPr>
        <w:t>Pašvaldību likuma</w:t>
      </w:r>
    </w:p>
    <w:p w14:paraId="7A5E3C13" w14:textId="4B08C5C5" w:rsidR="006B14F2" w:rsidRPr="00D8538B" w:rsidRDefault="00B62E1B" w:rsidP="00B62E1B">
      <w:pPr>
        <w:tabs>
          <w:tab w:val="left" w:pos="3686"/>
        </w:tabs>
        <w:jc w:val="right"/>
        <w:rPr>
          <w:i/>
          <w:iCs/>
          <w:sz w:val="24"/>
          <w:szCs w:val="24"/>
        </w:rPr>
      </w:pPr>
      <w:r w:rsidRPr="00B62E1B">
        <w:rPr>
          <w:i/>
          <w:iCs/>
          <w:sz w:val="24"/>
          <w:szCs w:val="24"/>
        </w:rPr>
        <w:t>49. panta pirmo daļu</w:t>
      </w:r>
    </w:p>
    <w:p w14:paraId="746EB4E9" w14:textId="77777777" w:rsidR="000A135A" w:rsidRPr="00D8538B" w:rsidRDefault="000A135A" w:rsidP="008E5C0E">
      <w:pPr>
        <w:tabs>
          <w:tab w:val="left" w:pos="3686"/>
        </w:tabs>
        <w:jc w:val="right"/>
        <w:rPr>
          <w:i/>
          <w:sz w:val="24"/>
          <w:szCs w:val="24"/>
        </w:rPr>
      </w:pPr>
    </w:p>
    <w:p w14:paraId="49C18240" w14:textId="77777777" w:rsidR="002B5883" w:rsidRPr="00D8538B" w:rsidRDefault="00EC6309" w:rsidP="008E5C0E">
      <w:pPr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D8538B">
        <w:rPr>
          <w:b/>
          <w:sz w:val="24"/>
          <w:szCs w:val="24"/>
        </w:rPr>
        <w:t>Vispārīg</w:t>
      </w:r>
      <w:r w:rsidR="00EA01A6" w:rsidRPr="00D8538B">
        <w:rPr>
          <w:b/>
          <w:sz w:val="24"/>
          <w:szCs w:val="24"/>
        </w:rPr>
        <w:t>ie</w:t>
      </w:r>
      <w:r w:rsidRPr="00D8538B">
        <w:rPr>
          <w:b/>
          <w:sz w:val="24"/>
          <w:szCs w:val="24"/>
        </w:rPr>
        <w:t xml:space="preserve"> </w:t>
      </w:r>
      <w:r w:rsidR="000437B9" w:rsidRPr="00D8538B">
        <w:rPr>
          <w:b/>
          <w:sz w:val="24"/>
          <w:szCs w:val="24"/>
        </w:rPr>
        <w:t>jautājum</w:t>
      </w:r>
      <w:r w:rsidR="00EA01A6" w:rsidRPr="00D8538B">
        <w:rPr>
          <w:b/>
          <w:sz w:val="24"/>
          <w:szCs w:val="24"/>
        </w:rPr>
        <w:t>i</w:t>
      </w:r>
    </w:p>
    <w:p w14:paraId="7CE30531" w14:textId="77777777" w:rsidR="00500F97" w:rsidRPr="00D8538B" w:rsidRDefault="00500F97" w:rsidP="008E5C0E">
      <w:pPr>
        <w:ind w:left="720"/>
        <w:rPr>
          <w:b/>
          <w:sz w:val="24"/>
          <w:szCs w:val="24"/>
        </w:rPr>
      </w:pPr>
    </w:p>
    <w:p w14:paraId="4D681D81" w14:textId="53033602" w:rsidR="004D6F65" w:rsidRDefault="008E5C0E" w:rsidP="004D6F65">
      <w:pPr>
        <w:jc w:val="both"/>
        <w:rPr>
          <w:sz w:val="24"/>
          <w:szCs w:val="24"/>
          <w:lang w:eastAsia="lv-LV"/>
        </w:rPr>
      </w:pPr>
      <w:r w:rsidRPr="004D6F65">
        <w:rPr>
          <w:sz w:val="24"/>
          <w:szCs w:val="24"/>
          <w:lang w:eastAsia="lv-LV"/>
        </w:rPr>
        <w:t xml:space="preserve">Izdarīt Kuldīgas novada </w:t>
      </w:r>
      <w:r w:rsidR="00B62E1B" w:rsidRPr="004D6F65">
        <w:rPr>
          <w:sz w:val="24"/>
          <w:szCs w:val="24"/>
          <w:lang w:eastAsia="lv-LV"/>
        </w:rPr>
        <w:t xml:space="preserve">domes 2025. gada 31. jūlija </w:t>
      </w:r>
      <w:r w:rsidRPr="004D6F65">
        <w:rPr>
          <w:sz w:val="24"/>
          <w:szCs w:val="24"/>
          <w:lang w:eastAsia="lv-LV"/>
        </w:rPr>
        <w:t xml:space="preserve">saistošajos noteikumos </w:t>
      </w:r>
      <w:r w:rsidR="006B14F2" w:rsidRPr="004D6F65">
        <w:rPr>
          <w:sz w:val="24"/>
          <w:szCs w:val="24"/>
        </w:rPr>
        <w:t xml:space="preserve">Nr. </w:t>
      </w:r>
      <w:r w:rsidR="00B62E1B" w:rsidRPr="004D6F65">
        <w:rPr>
          <w:sz w:val="24"/>
          <w:szCs w:val="24"/>
        </w:rPr>
        <w:t xml:space="preserve">14/2025 </w:t>
      </w:r>
      <w:r w:rsidR="006B14F2" w:rsidRPr="004D6F65">
        <w:rPr>
          <w:sz w:val="24"/>
          <w:szCs w:val="24"/>
        </w:rPr>
        <w:t>“</w:t>
      </w:r>
      <w:r w:rsidR="00B62E1B" w:rsidRPr="004D6F65">
        <w:rPr>
          <w:sz w:val="24"/>
          <w:szCs w:val="24"/>
        </w:rPr>
        <w:t>Kuldīgas novada pašvaldības nolikums</w:t>
      </w:r>
      <w:r w:rsidR="006B14F2" w:rsidRPr="004D6F65">
        <w:rPr>
          <w:sz w:val="24"/>
          <w:szCs w:val="24"/>
        </w:rPr>
        <w:t>”</w:t>
      </w:r>
      <w:r w:rsidRPr="004D6F65">
        <w:rPr>
          <w:sz w:val="24"/>
          <w:szCs w:val="24"/>
          <w:lang w:eastAsia="lv-LV"/>
        </w:rPr>
        <w:t xml:space="preserve"> (turpmāk – saistošie noteikumi)</w:t>
      </w:r>
      <w:r w:rsidR="004D6F65" w:rsidRPr="004D6F65">
        <w:rPr>
          <w:sz w:val="24"/>
          <w:szCs w:val="24"/>
          <w:lang w:eastAsia="lv-LV"/>
        </w:rPr>
        <w:t xml:space="preserve"> šādus grozījumus:</w:t>
      </w:r>
    </w:p>
    <w:p w14:paraId="5C7A3B10" w14:textId="77777777" w:rsidR="00813E8D" w:rsidRDefault="00813E8D" w:rsidP="004D6F65">
      <w:pPr>
        <w:jc w:val="both"/>
        <w:rPr>
          <w:sz w:val="24"/>
          <w:szCs w:val="24"/>
          <w:lang w:eastAsia="lv-LV"/>
        </w:rPr>
      </w:pPr>
    </w:p>
    <w:p w14:paraId="7C8522E2" w14:textId="4D199DBA" w:rsidR="00813E8D" w:rsidRDefault="00813E8D" w:rsidP="00813E8D">
      <w:pPr>
        <w:pStyle w:val="ListParagraph"/>
        <w:numPr>
          <w:ilvl w:val="0"/>
          <w:numId w:val="23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Papildināt saistošo noteikumus ar 25.1.17. apakšpunktu šādā redakcijā:</w:t>
      </w:r>
    </w:p>
    <w:p w14:paraId="7D80FC42" w14:textId="77777777" w:rsidR="00813E8D" w:rsidRDefault="00813E8D" w:rsidP="00813E8D">
      <w:pPr>
        <w:pStyle w:val="ListParagraph"/>
        <w:ind w:left="284"/>
        <w:rPr>
          <w:sz w:val="24"/>
          <w:szCs w:val="24"/>
        </w:rPr>
      </w:pPr>
    </w:p>
    <w:p w14:paraId="1A982CB1" w14:textId="1EDD5500" w:rsidR="00813E8D" w:rsidRPr="004D6F65" w:rsidRDefault="00813E8D" w:rsidP="00813E8D">
      <w:pPr>
        <w:pStyle w:val="ListParagraph"/>
        <w:ind w:hanging="436"/>
        <w:rPr>
          <w:sz w:val="24"/>
          <w:szCs w:val="24"/>
        </w:rPr>
      </w:pPr>
      <w:r>
        <w:rPr>
          <w:sz w:val="24"/>
          <w:szCs w:val="24"/>
        </w:rPr>
        <w:t>“</w:t>
      </w:r>
      <w:r w:rsidRPr="008C5B5B">
        <w:rPr>
          <w:sz w:val="24"/>
          <w:szCs w:val="24"/>
        </w:rPr>
        <w:t>25.1.17.</w:t>
      </w:r>
      <w:r>
        <w:rPr>
          <w:sz w:val="24"/>
          <w:szCs w:val="24"/>
        </w:rPr>
        <w:t xml:space="preserve"> </w:t>
      </w:r>
      <w:r w:rsidRPr="008C5B5B">
        <w:rPr>
          <w:sz w:val="24"/>
          <w:szCs w:val="24"/>
        </w:rPr>
        <w:t>Digitālās attīstības un inovāciju nodaļa.”.</w:t>
      </w:r>
    </w:p>
    <w:p w14:paraId="358386DA" w14:textId="77777777" w:rsidR="004D6F65" w:rsidRPr="004D6F65" w:rsidRDefault="004D6F65" w:rsidP="004D6F65">
      <w:pPr>
        <w:jc w:val="both"/>
        <w:rPr>
          <w:sz w:val="24"/>
          <w:szCs w:val="24"/>
        </w:rPr>
      </w:pPr>
    </w:p>
    <w:p w14:paraId="52643D02" w14:textId="494B2D47" w:rsidR="00C9490C" w:rsidRDefault="00B62E1B" w:rsidP="00813E8D">
      <w:pPr>
        <w:pStyle w:val="ListParagraph"/>
        <w:numPr>
          <w:ilvl w:val="0"/>
          <w:numId w:val="23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  <w:lang w:eastAsia="lv-LV"/>
        </w:rPr>
        <w:t xml:space="preserve"> </w:t>
      </w:r>
      <w:r w:rsidR="004D6F65">
        <w:rPr>
          <w:sz w:val="24"/>
          <w:szCs w:val="24"/>
          <w:lang w:eastAsia="lv-LV"/>
        </w:rPr>
        <w:t xml:space="preserve">Izteikt saistošo noteikumu </w:t>
      </w:r>
      <w:r w:rsidR="00797233">
        <w:rPr>
          <w:sz w:val="24"/>
          <w:szCs w:val="24"/>
          <w:lang w:eastAsia="lv-LV"/>
        </w:rPr>
        <w:t>25.5.1</w:t>
      </w:r>
      <w:r>
        <w:rPr>
          <w:sz w:val="24"/>
          <w:szCs w:val="24"/>
          <w:lang w:eastAsia="lv-LV"/>
        </w:rPr>
        <w:t>. apakšpunktu šādā jaunā redakcijā:</w:t>
      </w:r>
    </w:p>
    <w:p w14:paraId="617D767B" w14:textId="77777777" w:rsidR="00813E8D" w:rsidRDefault="00813E8D" w:rsidP="00813E8D">
      <w:pPr>
        <w:pStyle w:val="ListParagraph"/>
        <w:ind w:left="284"/>
        <w:jc w:val="both"/>
        <w:rPr>
          <w:sz w:val="24"/>
          <w:szCs w:val="24"/>
        </w:rPr>
      </w:pPr>
    </w:p>
    <w:p w14:paraId="6A85467F" w14:textId="3A72C8A9" w:rsidR="00C9490C" w:rsidRPr="008C5B5B" w:rsidRDefault="00B62E1B" w:rsidP="00B62E1B">
      <w:pPr>
        <w:pStyle w:val="ListParagraph"/>
        <w:ind w:hanging="436"/>
        <w:rPr>
          <w:sz w:val="24"/>
          <w:szCs w:val="24"/>
          <w:lang w:eastAsia="lv-LV"/>
        </w:rPr>
      </w:pPr>
      <w:r w:rsidRPr="008C5B5B">
        <w:rPr>
          <w:sz w:val="24"/>
          <w:szCs w:val="24"/>
          <w:lang w:eastAsia="lv-LV"/>
        </w:rPr>
        <w:t>“</w:t>
      </w:r>
      <w:r w:rsidR="00797233" w:rsidRPr="008C5B5B">
        <w:rPr>
          <w:sz w:val="24"/>
          <w:szCs w:val="24"/>
          <w:lang w:eastAsia="lv-LV"/>
        </w:rPr>
        <w:t>25.5.</w:t>
      </w:r>
      <w:r w:rsidRPr="008C5B5B">
        <w:rPr>
          <w:sz w:val="24"/>
          <w:szCs w:val="24"/>
          <w:lang w:eastAsia="lv-LV"/>
        </w:rPr>
        <w:t xml:space="preserve">1. </w:t>
      </w:r>
      <w:r w:rsidR="00C36D9D" w:rsidRPr="008C5B5B">
        <w:rPr>
          <w:sz w:val="24"/>
          <w:szCs w:val="24"/>
          <w:lang w:eastAsia="lv-LV"/>
        </w:rPr>
        <w:t xml:space="preserve">Kuldīgas novada pašvaldības iestāde </w:t>
      </w:r>
      <w:r w:rsidR="00B110DE" w:rsidRPr="008C5B5B">
        <w:rPr>
          <w:sz w:val="24"/>
          <w:szCs w:val="24"/>
          <w:lang w:eastAsia="lv-LV"/>
        </w:rPr>
        <w:t>“</w:t>
      </w:r>
      <w:r w:rsidR="00C36D9D" w:rsidRPr="008C5B5B">
        <w:rPr>
          <w:sz w:val="24"/>
          <w:szCs w:val="24"/>
          <w:lang w:eastAsia="lv-LV"/>
        </w:rPr>
        <w:t>Kuldīgas Kultūras centrs</w:t>
      </w:r>
      <w:r w:rsidR="00B110DE" w:rsidRPr="008C5B5B">
        <w:rPr>
          <w:sz w:val="24"/>
          <w:szCs w:val="24"/>
          <w:lang w:eastAsia="lv-LV"/>
        </w:rPr>
        <w:t>”</w:t>
      </w:r>
      <w:r w:rsidR="00C36D9D" w:rsidRPr="008C5B5B">
        <w:rPr>
          <w:sz w:val="24"/>
          <w:szCs w:val="24"/>
          <w:lang w:eastAsia="lv-LV"/>
        </w:rPr>
        <w:t>;</w:t>
      </w:r>
      <w:r w:rsidRPr="008C5B5B">
        <w:rPr>
          <w:sz w:val="24"/>
          <w:szCs w:val="24"/>
          <w:lang w:eastAsia="lv-LV"/>
        </w:rPr>
        <w:t>”.</w:t>
      </w:r>
    </w:p>
    <w:p w14:paraId="72929ADD" w14:textId="77777777" w:rsidR="00813E8D" w:rsidRDefault="00813E8D" w:rsidP="00B62E1B">
      <w:pPr>
        <w:pStyle w:val="ListParagraph"/>
        <w:ind w:hanging="436"/>
        <w:rPr>
          <w:sz w:val="24"/>
          <w:szCs w:val="24"/>
          <w:lang w:eastAsia="lv-LV"/>
        </w:rPr>
      </w:pPr>
    </w:p>
    <w:p w14:paraId="08E735BD" w14:textId="5D5C2AC6" w:rsidR="004D6F65" w:rsidRDefault="004D6F65" w:rsidP="00813E8D">
      <w:pPr>
        <w:pStyle w:val="ListParagraph"/>
        <w:numPr>
          <w:ilvl w:val="0"/>
          <w:numId w:val="23"/>
        </w:numPr>
        <w:ind w:left="284" w:hanging="284"/>
        <w:rPr>
          <w:sz w:val="24"/>
          <w:szCs w:val="24"/>
        </w:rPr>
      </w:pPr>
      <w:r>
        <w:rPr>
          <w:sz w:val="24"/>
          <w:szCs w:val="24"/>
        </w:rPr>
        <w:t>Svītrot saistošo noteikumu 25.7.3. un 25.7.3.1. apakšpunktu.</w:t>
      </w:r>
    </w:p>
    <w:p w14:paraId="66F77D4D" w14:textId="77777777" w:rsidR="00C9490C" w:rsidRPr="00D8538B" w:rsidRDefault="00C9490C" w:rsidP="00C9490C">
      <w:pPr>
        <w:shd w:val="clear" w:color="auto" w:fill="FFFFFF"/>
        <w:ind w:left="426"/>
        <w:contextualSpacing/>
        <w:jc w:val="both"/>
        <w:rPr>
          <w:sz w:val="24"/>
          <w:szCs w:val="24"/>
          <w:lang w:eastAsia="lv-LV"/>
        </w:rPr>
      </w:pPr>
    </w:p>
    <w:p w14:paraId="4852218D" w14:textId="77777777" w:rsidR="00964C42" w:rsidRPr="00D8538B" w:rsidRDefault="00964C42" w:rsidP="008E5C0E">
      <w:pPr>
        <w:ind w:left="540"/>
        <w:jc w:val="both"/>
        <w:rPr>
          <w:sz w:val="24"/>
          <w:szCs w:val="24"/>
        </w:rPr>
      </w:pPr>
    </w:p>
    <w:p w14:paraId="75C6147E" w14:textId="77777777" w:rsidR="00500F97" w:rsidRPr="00D8538B" w:rsidRDefault="00500F97" w:rsidP="008E5C0E">
      <w:pPr>
        <w:ind w:left="540"/>
        <w:jc w:val="both"/>
        <w:rPr>
          <w:sz w:val="24"/>
          <w:szCs w:val="24"/>
        </w:rPr>
      </w:pPr>
    </w:p>
    <w:p w14:paraId="335577C0" w14:textId="77777777" w:rsidR="00C90711" w:rsidRPr="00C90711" w:rsidRDefault="00C90711" w:rsidP="00C90711">
      <w:pPr>
        <w:jc w:val="both"/>
        <w:rPr>
          <w:rFonts w:eastAsia="Calibri"/>
          <w:kern w:val="2"/>
          <w:sz w:val="24"/>
          <w:szCs w:val="24"/>
          <w14:ligatures w14:val="standardContextual"/>
        </w:rPr>
      </w:pPr>
      <w:r w:rsidRPr="00C90711">
        <w:rPr>
          <w:rFonts w:eastAsia="Calibri"/>
          <w:kern w:val="2"/>
          <w:sz w:val="24"/>
          <w:szCs w:val="24"/>
          <w14:ligatures w14:val="standardContextual"/>
        </w:rPr>
        <w:t xml:space="preserve">Kuldīgas novada domes priekšsēdētāja </w:t>
      </w:r>
      <w:r w:rsidRPr="00C90711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90711">
        <w:rPr>
          <w:rFonts w:eastAsia="Calibri"/>
          <w:kern w:val="2"/>
          <w:sz w:val="24"/>
          <w:szCs w:val="24"/>
          <w14:ligatures w14:val="standardContextual"/>
        </w:rPr>
        <w:tab/>
        <w:t>(paraksts)*</w:t>
      </w:r>
      <w:r w:rsidRPr="00C90711">
        <w:rPr>
          <w:rFonts w:eastAsia="Calibri"/>
          <w:kern w:val="2"/>
          <w:sz w:val="24"/>
          <w:szCs w:val="24"/>
          <w14:ligatures w14:val="standardContextual"/>
        </w:rPr>
        <w:tab/>
      </w:r>
      <w:r w:rsidRPr="00C90711">
        <w:rPr>
          <w:rFonts w:eastAsia="Calibri"/>
          <w:kern w:val="2"/>
          <w:sz w:val="24"/>
          <w:szCs w:val="24"/>
          <w14:ligatures w14:val="standardContextual"/>
        </w:rPr>
        <w:tab/>
        <w:t xml:space="preserve">Inese </w:t>
      </w:r>
      <w:proofErr w:type="spellStart"/>
      <w:r w:rsidRPr="00C90711">
        <w:rPr>
          <w:rFonts w:eastAsia="Calibri"/>
          <w:kern w:val="2"/>
          <w:sz w:val="24"/>
          <w:szCs w:val="24"/>
          <w14:ligatures w14:val="standardContextual"/>
        </w:rPr>
        <w:t>Astaševska</w:t>
      </w:r>
      <w:proofErr w:type="spellEnd"/>
    </w:p>
    <w:p w14:paraId="70DFD484" w14:textId="77777777" w:rsidR="00C90711" w:rsidRPr="00C90711" w:rsidRDefault="00C90711" w:rsidP="00C90711">
      <w:pPr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55E8CF00" w14:textId="77777777" w:rsidR="00C90711" w:rsidRPr="00B62E1B" w:rsidRDefault="00C90711" w:rsidP="00C90711">
      <w:pPr>
        <w:spacing w:after="160" w:line="256" w:lineRule="auto"/>
        <w:jc w:val="center"/>
        <w:rPr>
          <w:rFonts w:eastAsia="Calibri"/>
          <w:kern w:val="2"/>
          <w:sz w:val="20"/>
          <w:szCs w:val="20"/>
          <w:lang w:val="pt-BR"/>
          <w14:ligatures w14:val="standardContextual"/>
        </w:rPr>
      </w:pPr>
    </w:p>
    <w:p w14:paraId="5F5A275D" w14:textId="77777777" w:rsidR="00C90711" w:rsidRPr="00B62E1B" w:rsidRDefault="00C90711" w:rsidP="00C90711">
      <w:pPr>
        <w:spacing w:after="160" w:line="256" w:lineRule="auto"/>
        <w:jc w:val="center"/>
        <w:rPr>
          <w:rFonts w:eastAsia="Calibri"/>
          <w:kern w:val="2"/>
          <w:sz w:val="20"/>
          <w:szCs w:val="20"/>
          <w:lang w:val="pt-BR"/>
          <w14:ligatures w14:val="standardContextual"/>
        </w:rPr>
      </w:pPr>
      <w:r w:rsidRPr="00B62E1B">
        <w:rPr>
          <w:rFonts w:eastAsia="Calibri"/>
          <w:kern w:val="2"/>
          <w:sz w:val="20"/>
          <w:szCs w:val="20"/>
          <w:lang w:val="pt-BR"/>
          <w14:ligatures w14:val="standardContextual"/>
        </w:rPr>
        <w:t>* ŠIS DOKUMENTS IR PARAKSTĪTS AR DROŠU ELEKTRONISKO PARAKSTU UN SATUR LAIKA ZĪMOGU</w:t>
      </w:r>
    </w:p>
    <w:p w14:paraId="20A4F800" w14:textId="77777777" w:rsidR="00C90711" w:rsidRPr="00B62E1B" w:rsidRDefault="00C90711" w:rsidP="00C90711">
      <w:pPr>
        <w:jc w:val="both"/>
        <w:rPr>
          <w:rFonts w:eastAsia="Calibri"/>
          <w:kern w:val="2"/>
          <w:sz w:val="24"/>
          <w:szCs w:val="24"/>
          <w:lang w:val="pt-BR"/>
          <w14:ligatures w14:val="standardContextual"/>
        </w:rPr>
      </w:pPr>
    </w:p>
    <w:p w14:paraId="73CAC9F9" w14:textId="77777777" w:rsidR="00C90711" w:rsidRPr="00C90711" w:rsidRDefault="00C90711" w:rsidP="00C90711">
      <w:pPr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46E2254B" w14:textId="6B9612C6" w:rsidR="006C0EBF" w:rsidRPr="00D8538B" w:rsidRDefault="006C0EBF" w:rsidP="008E5C0E">
      <w:pPr>
        <w:pStyle w:val="Header"/>
        <w:tabs>
          <w:tab w:val="clear" w:pos="8640"/>
        </w:tabs>
        <w:rPr>
          <w:bCs/>
          <w:sz w:val="24"/>
          <w:szCs w:val="24"/>
        </w:rPr>
      </w:pPr>
    </w:p>
    <w:sectPr w:rsidR="006C0EBF" w:rsidRPr="00D8538B" w:rsidSect="00AE3332">
      <w:footerReference w:type="default" r:id="rId8"/>
      <w:headerReference w:type="first" r:id="rId9"/>
      <w:footerReference w:type="first" r:id="rId10"/>
      <w:pgSz w:w="11907" w:h="16840" w:code="9"/>
      <w:pgMar w:top="1134" w:right="1134" w:bottom="851" w:left="1701" w:header="53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BF3D" w14:textId="77777777" w:rsidR="004E7E4E" w:rsidRDefault="004E7E4E">
      <w:r>
        <w:separator/>
      </w:r>
    </w:p>
  </w:endnote>
  <w:endnote w:type="continuationSeparator" w:id="0">
    <w:p w14:paraId="32763F4D" w14:textId="77777777" w:rsidR="004E7E4E" w:rsidRDefault="004E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D1AD" w14:textId="77777777" w:rsidR="00B63971" w:rsidRDefault="00B6397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3AA0">
      <w:rPr>
        <w:noProof/>
      </w:rPr>
      <w:t>6</w:t>
    </w:r>
    <w:r>
      <w:rPr>
        <w:noProof/>
      </w:rPr>
      <w:fldChar w:fldCharType="end"/>
    </w:r>
  </w:p>
  <w:p w14:paraId="4094866E" w14:textId="77777777" w:rsidR="00FC6660" w:rsidRDefault="00FC6660">
    <w:pPr>
      <w:pStyle w:val="Footer"/>
      <w:jc w:val="center"/>
      <w:rPr>
        <w:rFonts w:cs="Tahoma"/>
        <w:b/>
        <w:i/>
        <w:color w:val="C0C0C0"/>
        <w:spacing w:val="1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AE83" w14:textId="77777777" w:rsidR="00E778F9" w:rsidRDefault="00E778F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23AA0">
      <w:rPr>
        <w:noProof/>
      </w:rPr>
      <w:t>1</w:t>
    </w:r>
    <w:r>
      <w:rPr>
        <w:noProof/>
      </w:rPr>
      <w:fldChar w:fldCharType="end"/>
    </w:r>
  </w:p>
  <w:p w14:paraId="5B55B373" w14:textId="77777777" w:rsidR="00D419AE" w:rsidRDefault="00D419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277A0" w14:textId="77777777" w:rsidR="004E7E4E" w:rsidRDefault="004E7E4E">
      <w:r>
        <w:separator/>
      </w:r>
    </w:p>
  </w:footnote>
  <w:footnote w:type="continuationSeparator" w:id="0">
    <w:p w14:paraId="42AA6AE3" w14:textId="77777777" w:rsidR="004E7E4E" w:rsidRDefault="004E7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BC1A" w14:textId="77777777" w:rsidR="00E71A90" w:rsidRDefault="009B084A">
    <w:pPr>
      <w:pStyle w:val="Head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502E183A" wp14:editId="13643979">
              <wp:simplePos x="0" y="0"/>
              <wp:positionH relativeFrom="column">
                <wp:posOffset>-417830</wp:posOffset>
              </wp:positionH>
              <wp:positionV relativeFrom="paragraph">
                <wp:posOffset>200025</wp:posOffset>
              </wp:positionV>
              <wp:extent cx="6598920" cy="1069975"/>
              <wp:effectExtent l="1270" t="0" r="635" b="0"/>
              <wp:wrapNone/>
              <wp:docPr id="1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98920" cy="1069975"/>
                        <a:chOff x="1043" y="842"/>
                        <a:chExt cx="10392" cy="1685"/>
                      </a:xfrm>
                    </wpg:grpSpPr>
                    <wpg:grpSp>
                      <wpg:cNvPr id="2" name="Group 15"/>
                      <wpg:cNvGrpSpPr>
                        <a:grpSpLocks/>
                      </wpg:cNvGrpSpPr>
                      <wpg:grpSpPr bwMode="auto">
                        <a:xfrm>
                          <a:off x="1043" y="1087"/>
                          <a:ext cx="10392" cy="1440"/>
                          <a:chOff x="1043" y="1087"/>
                          <a:chExt cx="10392" cy="1440"/>
                        </a:xfrm>
                      </wpg:grpSpPr>
                      <wps:wsp>
                        <wps:cNvPr id="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94" y="1087"/>
                            <a:ext cx="8444" cy="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D869E" w14:textId="77777777" w:rsidR="00E71A90" w:rsidRPr="0097683D" w:rsidRDefault="00E71A90" w:rsidP="00E71A90">
                              <w:pPr>
                                <w:pStyle w:val="Heading2"/>
                                <w:jc w:val="both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sz w:val="44"/>
                                  <w:szCs w:val="44"/>
                                </w:rPr>
                                <w:t>KULDĪGAS</w:t>
                              </w:r>
                              <w:r w:rsidRPr="0097683D">
                                <w:rPr>
                                  <w:sz w:val="44"/>
                                  <w:szCs w:val="44"/>
                                </w:rPr>
                                <w:t xml:space="preserve"> NOVADA DOME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3" y="2126"/>
                            <a:ext cx="10392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E41899" w14:textId="05CBED46" w:rsidR="00E71A90" w:rsidRDefault="00E71A90" w:rsidP="00E71A90">
                              <w:pPr>
                                <w:pBdr>
                                  <w:top w:val="single" w:sz="4" w:space="1" w:color="auto"/>
                                </w:pBdr>
                                <w:jc w:val="center"/>
                                <w:rPr>
                                  <w:i/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  <w:szCs w:val="16"/>
                                </w:rPr>
                                <w:t>Baznīcas ielā 1,Kuldīga,Kuldīgas novads, LV-3301 tālr.63322469 fakss 63341422 dome@kuldiga.lv www.kuldiga</w:t>
                              </w:r>
                              <w:r w:rsidR="007C4419">
                                <w:rPr>
                                  <w:i/>
                                  <w:sz w:val="18"/>
                                  <w:szCs w:val="16"/>
                                </w:rPr>
                                <w:t>snovads</w:t>
                              </w:r>
                              <w:r>
                                <w:rPr>
                                  <w:i/>
                                  <w:sz w:val="18"/>
                                  <w:szCs w:val="16"/>
                                </w:rPr>
                                <w:t>.lv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" name="Picture 1" descr="D:\Users\Dzintars\Desktop\pgp\Kuldigas novads2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9" y="842"/>
                          <a:ext cx="962" cy="1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2E183A" id="Group 14" o:spid="_x0000_s1026" style="position:absolute;margin-left:-32.9pt;margin-top:15.75pt;width:519.6pt;height:84.25pt;z-index:251658752" coordorigin="1043,842" coordsize="10392,1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">
              <v:group id="Group 15" o:spid="_x0000_s1027" style="position:absolute;left:1043;top:1087;width:10392;height:1440" coordorigin="1043,1087" coordsize="1039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2894;top:1087;width:8444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06FD869E" w14:textId="77777777" w:rsidR="00E71A90" w:rsidRPr="0097683D" w:rsidRDefault="00E71A90" w:rsidP="00E71A90">
                        <w:pPr>
                          <w:pStyle w:val="Heading2"/>
                          <w:jc w:val="both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sz w:val="44"/>
                            <w:szCs w:val="44"/>
                          </w:rPr>
                          <w:t>KULDĪGAS</w:t>
                        </w:r>
                        <w:r w:rsidRPr="0097683D">
                          <w:rPr>
                            <w:sz w:val="44"/>
                            <w:szCs w:val="44"/>
                          </w:rPr>
                          <w:t xml:space="preserve"> NOVADA DOME</w:t>
                        </w:r>
                      </w:p>
                    </w:txbxContent>
                  </v:textbox>
                </v:shape>
                <v:shape id="Text Box 17" o:spid="_x0000_s1029" type="#_x0000_t202" style="position:absolute;left:1043;top:2126;width:10392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DE41899" w14:textId="05CBED46" w:rsidR="00E71A90" w:rsidRDefault="00E71A90" w:rsidP="00E71A90">
                        <w:pPr>
                          <w:pBdr>
                            <w:top w:val="single" w:sz="4" w:space="1" w:color="auto"/>
                          </w:pBdr>
                          <w:jc w:val="center"/>
                          <w:rPr>
                            <w:i/>
                            <w:sz w:val="18"/>
                            <w:szCs w:val="16"/>
                          </w:rPr>
                        </w:pPr>
                        <w:r>
                          <w:rPr>
                            <w:i/>
                            <w:sz w:val="18"/>
                            <w:szCs w:val="16"/>
                          </w:rPr>
                          <w:t>Baznīcas ielā 1,Kuldīga,Kuldīgas novads, LV-3301 tālr.63322469 fakss 63341422 dome@kuldiga.lv www.kuldiga</w:t>
                        </w:r>
                        <w:r w:rsidR="007C4419">
                          <w:rPr>
                            <w:i/>
                            <w:sz w:val="18"/>
                            <w:szCs w:val="16"/>
                          </w:rPr>
                          <w:t>snovads</w:t>
                        </w:r>
                        <w:r>
                          <w:rPr>
                            <w:i/>
                            <w:sz w:val="18"/>
                            <w:szCs w:val="16"/>
                          </w:rPr>
                          <w:t>.lv</w:t>
                        </w:r>
                      </w:p>
                    </w:txbxContent>
                  </v:textbox>
                </v:shap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left:1579;top:842;width:962;height:1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">
                <v:imagedata r:id="rId2" o:title="Kuldigas novads2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0A38"/>
    <w:multiLevelType w:val="multilevel"/>
    <w:tmpl w:val="853E077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0645399E"/>
    <w:multiLevelType w:val="multilevel"/>
    <w:tmpl w:val="6D6EA25A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226" w:hanging="5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1" w:hanging="1800"/>
      </w:pPr>
      <w:rPr>
        <w:rFonts w:hint="default"/>
      </w:rPr>
    </w:lvl>
  </w:abstractNum>
  <w:abstractNum w:abstractNumId="2" w15:restartNumberingAfterBreak="0">
    <w:nsid w:val="19C976DA"/>
    <w:multiLevelType w:val="hybridMultilevel"/>
    <w:tmpl w:val="441A2604"/>
    <w:lvl w:ilvl="0" w:tplc="526A47B0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C2B87"/>
    <w:multiLevelType w:val="multilevel"/>
    <w:tmpl w:val="A232E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20A93295"/>
    <w:multiLevelType w:val="multilevel"/>
    <w:tmpl w:val="8D86D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23B16867"/>
    <w:multiLevelType w:val="multilevel"/>
    <w:tmpl w:val="F3E2B8F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2520056B"/>
    <w:multiLevelType w:val="multilevel"/>
    <w:tmpl w:val="DF68490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BA51CB1"/>
    <w:multiLevelType w:val="hybridMultilevel"/>
    <w:tmpl w:val="C63A252A"/>
    <w:lvl w:ilvl="0" w:tplc="9DC2B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11DCE"/>
    <w:multiLevelType w:val="multilevel"/>
    <w:tmpl w:val="CE787E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F0B4258"/>
    <w:multiLevelType w:val="multilevel"/>
    <w:tmpl w:val="1A7085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40345CAF"/>
    <w:multiLevelType w:val="multilevel"/>
    <w:tmpl w:val="72AA51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42A339D3"/>
    <w:multiLevelType w:val="multilevel"/>
    <w:tmpl w:val="1A7085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43C51FB1"/>
    <w:multiLevelType w:val="hybridMultilevel"/>
    <w:tmpl w:val="62E432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13E1C"/>
    <w:multiLevelType w:val="hybridMultilevel"/>
    <w:tmpl w:val="F80ECE3E"/>
    <w:lvl w:ilvl="0" w:tplc="B5482B1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36696FE">
      <w:numFmt w:val="none"/>
      <w:lvlText w:val=""/>
      <w:lvlJc w:val="left"/>
      <w:pPr>
        <w:tabs>
          <w:tab w:val="num" w:pos="360"/>
        </w:tabs>
      </w:pPr>
    </w:lvl>
    <w:lvl w:ilvl="2" w:tplc="1F2EB004">
      <w:numFmt w:val="none"/>
      <w:lvlText w:val=""/>
      <w:lvlJc w:val="left"/>
      <w:pPr>
        <w:tabs>
          <w:tab w:val="num" w:pos="360"/>
        </w:tabs>
      </w:pPr>
    </w:lvl>
    <w:lvl w:ilvl="3" w:tplc="0DD01EDC">
      <w:numFmt w:val="none"/>
      <w:lvlText w:val=""/>
      <w:lvlJc w:val="left"/>
      <w:pPr>
        <w:tabs>
          <w:tab w:val="num" w:pos="360"/>
        </w:tabs>
      </w:pPr>
    </w:lvl>
    <w:lvl w:ilvl="4" w:tplc="3856AF98">
      <w:numFmt w:val="none"/>
      <w:lvlText w:val=""/>
      <w:lvlJc w:val="left"/>
      <w:pPr>
        <w:tabs>
          <w:tab w:val="num" w:pos="360"/>
        </w:tabs>
      </w:pPr>
    </w:lvl>
    <w:lvl w:ilvl="5" w:tplc="CCA2F132">
      <w:numFmt w:val="none"/>
      <w:lvlText w:val=""/>
      <w:lvlJc w:val="left"/>
      <w:pPr>
        <w:tabs>
          <w:tab w:val="num" w:pos="360"/>
        </w:tabs>
      </w:pPr>
    </w:lvl>
    <w:lvl w:ilvl="6" w:tplc="C3366D68">
      <w:numFmt w:val="none"/>
      <w:lvlText w:val=""/>
      <w:lvlJc w:val="left"/>
      <w:pPr>
        <w:tabs>
          <w:tab w:val="num" w:pos="360"/>
        </w:tabs>
      </w:pPr>
    </w:lvl>
    <w:lvl w:ilvl="7" w:tplc="B16E5D74">
      <w:numFmt w:val="none"/>
      <w:lvlText w:val=""/>
      <w:lvlJc w:val="left"/>
      <w:pPr>
        <w:tabs>
          <w:tab w:val="num" w:pos="360"/>
        </w:tabs>
      </w:pPr>
    </w:lvl>
    <w:lvl w:ilvl="8" w:tplc="9F8EB2A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2A8326B"/>
    <w:multiLevelType w:val="multilevel"/>
    <w:tmpl w:val="6922BE06"/>
    <w:lvl w:ilvl="0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cs="Times New Roman" w:hint="default"/>
        <w:b/>
      </w:rPr>
    </w:lvl>
    <w:lvl w:ilvl="2">
      <w:start w:val="5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b/>
      </w:rPr>
    </w:lvl>
  </w:abstractNum>
  <w:abstractNum w:abstractNumId="15" w15:restartNumberingAfterBreak="0">
    <w:nsid w:val="537F6F10"/>
    <w:multiLevelType w:val="multilevel"/>
    <w:tmpl w:val="B9EE69F6"/>
    <w:lvl w:ilvl="0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>
      <w:start w:val="1"/>
      <w:numFmt w:val="decimal"/>
      <w:isLgl/>
      <w:suff w:val="space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 w15:restartNumberingAfterBreak="0">
    <w:nsid w:val="565008A2"/>
    <w:multiLevelType w:val="multilevel"/>
    <w:tmpl w:val="CFEC1A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C1130F7"/>
    <w:multiLevelType w:val="hybridMultilevel"/>
    <w:tmpl w:val="7D1E4AF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F097E"/>
    <w:multiLevelType w:val="multilevel"/>
    <w:tmpl w:val="CB74D8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66E07D7F"/>
    <w:multiLevelType w:val="multilevel"/>
    <w:tmpl w:val="1A70850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6EE800FA"/>
    <w:multiLevelType w:val="hybridMultilevel"/>
    <w:tmpl w:val="14FEB46E"/>
    <w:lvl w:ilvl="0" w:tplc="80DCEB2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3DB6668"/>
    <w:multiLevelType w:val="hybridMultilevel"/>
    <w:tmpl w:val="F80A2EF2"/>
    <w:lvl w:ilvl="0" w:tplc="B5482B1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7F8C6C62"/>
    <w:multiLevelType w:val="hybridMultilevel"/>
    <w:tmpl w:val="4028A32E"/>
    <w:lvl w:ilvl="0" w:tplc="A5400B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834936">
    <w:abstractNumId w:val="14"/>
  </w:num>
  <w:num w:numId="2" w16cid:durableId="506869920">
    <w:abstractNumId w:val="7"/>
  </w:num>
  <w:num w:numId="3" w16cid:durableId="109170708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1667396">
    <w:abstractNumId w:val="6"/>
  </w:num>
  <w:num w:numId="5" w16cid:durableId="787087652">
    <w:abstractNumId w:val="18"/>
  </w:num>
  <w:num w:numId="6" w16cid:durableId="453014370">
    <w:abstractNumId w:val="2"/>
  </w:num>
  <w:num w:numId="7" w16cid:durableId="410541810">
    <w:abstractNumId w:val="16"/>
  </w:num>
  <w:num w:numId="8" w16cid:durableId="1371683888">
    <w:abstractNumId w:val="13"/>
  </w:num>
  <w:num w:numId="9" w16cid:durableId="1606183825">
    <w:abstractNumId w:val="21"/>
  </w:num>
  <w:num w:numId="10" w16cid:durableId="65865321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0977627">
    <w:abstractNumId w:val="8"/>
  </w:num>
  <w:num w:numId="12" w16cid:durableId="954212559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1042740">
    <w:abstractNumId w:val="22"/>
  </w:num>
  <w:num w:numId="14" w16cid:durableId="486021504">
    <w:abstractNumId w:val="17"/>
  </w:num>
  <w:num w:numId="15" w16cid:durableId="647980267">
    <w:abstractNumId w:val="9"/>
  </w:num>
  <w:num w:numId="16" w16cid:durableId="921645096">
    <w:abstractNumId w:val="19"/>
  </w:num>
  <w:num w:numId="17" w16cid:durableId="351802464">
    <w:abstractNumId w:val="11"/>
  </w:num>
  <w:num w:numId="18" w16cid:durableId="67770090">
    <w:abstractNumId w:val="3"/>
  </w:num>
  <w:num w:numId="19" w16cid:durableId="1628245053">
    <w:abstractNumId w:val="15"/>
  </w:num>
  <w:num w:numId="20" w16cid:durableId="14527423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91837378">
    <w:abstractNumId w:val="12"/>
  </w:num>
  <w:num w:numId="22" w16cid:durableId="1970818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9729839">
    <w:abstractNumId w:val="10"/>
  </w:num>
  <w:num w:numId="24" w16cid:durableId="114833348">
    <w:abstractNumId w:val="5"/>
  </w:num>
  <w:num w:numId="25" w16cid:durableId="1440100683">
    <w:abstractNumId w:val="20"/>
  </w:num>
  <w:num w:numId="26" w16cid:durableId="1215772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1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082"/>
    <w:rsid w:val="00000725"/>
    <w:rsid w:val="00005CE1"/>
    <w:rsid w:val="0000733B"/>
    <w:rsid w:val="00007E90"/>
    <w:rsid w:val="00017E03"/>
    <w:rsid w:val="00031E8D"/>
    <w:rsid w:val="00037A3C"/>
    <w:rsid w:val="000437B9"/>
    <w:rsid w:val="00043A3E"/>
    <w:rsid w:val="00044A0F"/>
    <w:rsid w:val="00044B73"/>
    <w:rsid w:val="00051FBC"/>
    <w:rsid w:val="000634BA"/>
    <w:rsid w:val="000649A6"/>
    <w:rsid w:val="0006757F"/>
    <w:rsid w:val="0007506B"/>
    <w:rsid w:val="000772CA"/>
    <w:rsid w:val="000811F9"/>
    <w:rsid w:val="00085E1F"/>
    <w:rsid w:val="000906E2"/>
    <w:rsid w:val="00092337"/>
    <w:rsid w:val="00092D61"/>
    <w:rsid w:val="000A135A"/>
    <w:rsid w:val="000B0CAD"/>
    <w:rsid w:val="000B612F"/>
    <w:rsid w:val="000E3CC3"/>
    <w:rsid w:val="000E5B6E"/>
    <w:rsid w:val="000F6E1A"/>
    <w:rsid w:val="0010229A"/>
    <w:rsid w:val="00106220"/>
    <w:rsid w:val="001111B1"/>
    <w:rsid w:val="00117421"/>
    <w:rsid w:val="00130B0A"/>
    <w:rsid w:val="00132B34"/>
    <w:rsid w:val="001372F2"/>
    <w:rsid w:val="00142C84"/>
    <w:rsid w:val="0015540A"/>
    <w:rsid w:val="00161D4A"/>
    <w:rsid w:val="00164E30"/>
    <w:rsid w:val="00170374"/>
    <w:rsid w:val="00171A88"/>
    <w:rsid w:val="00172D22"/>
    <w:rsid w:val="001743ED"/>
    <w:rsid w:val="00176D81"/>
    <w:rsid w:val="001804AD"/>
    <w:rsid w:val="00181726"/>
    <w:rsid w:val="0018277A"/>
    <w:rsid w:val="00186EB3"/>
    <w:rsid w:val="0019056A"/>
    <w:rsid w:val="001A6805"/>
    <w:rsid w:val="001B1F19"/>
    <w:rsid w:val="001C2295"/>
    <w:rsid w:val="001E6836"/>
    <w:rsid w:val="001F101D"/>
    <w:rsid w:val="001F2F78"/>
    <w:rsid w:val="00210FEE"/>
    <w:rsid w:val="0021149E"/>
    <w:rsid w:val="00211E3A"/>
    <w:rsid w:val="00212369"/>
    <w:rsid w:val="00224DA6"/>
    <w:rsid w:val="00227628"/>
    <w:rsid w:val="002543BB"/>
    <w:rsid w:val="002660F4"/>
    <w:rsid w:val="0027209E"/>
    <w:rsid w:val="002749AE"/>
    <w:rsid w:val="002858C2"/>
    <w:rsid w:val="00290A15"/>
    <w:rsid w:val="002A415B"/>
    <w:rsid w:val="002A4F02"/>
    <w:rsid w:val="002A758C"/>
    <w:rsid w:val="002A79B7"/>
    <w:rsid w:val="002A7B74"/>
    <w:rsid w:val="002B5883"/>
    <w:rsid w:val="002D1A67"/>
    <w:rsid w:val="002D55D3"/>
    <w:rsid w:val="002F28D0"/>
    <w:rsid w:val="002F776B"/>
    <w:rsid w:val="00300F57"/>
    <w:rsid w:val="0030310D"/>
    <w:rsid w:val="00313D6A"/>
    <w:rsid w:val="003225DC"/>
    <w:rsid w:val="00327893"/>
    <w:rsid w:val="003353A3"/>
    <w:rsid w:val="003723C2"/>
    <w:rsid w:val="003774A6"/>
    <w:rsid w:val="00385730"/>
    <w:rsid w:val="00395130"/>
    <w:rsid w:val="003B26F3"/>
    <w:rsid w:val="003B6CC1"/>
    <w:rsid w:val="003C3938"/>
    <w:rsid w:val="003C3E7B"/>
    <w:rsid w:val="003D4FB2"/>
    <w:rsid w:val="003D5C98"/>
    <w:rsid w:val="003E18A8"/>
    <w:rsid w:val="003E4AE7"/>
    <w:rsid w:val="00421226"/>
    <w:rsid w:val="00431E08"/>
    <w:rsid w:val="00434E46"/>
    <w:rsid w:val="00436819"/>
    <w:rsid w:val="00471CFA"/>
    <w:rsid w:val="00477F84"/>
    <w:rsid w:val="004A1C9A"/>
    <w:rsid w:val="004B2CDA"/>
    <w:rsid w:val="004D1931"/>
    <w:rsid w:val="004D6F65"/>
    <w:rsid w:val="004E10B2"/>
    <w:rsid w:val="004E4E39"/>
    <w:rsid w:val="004E7E4E"/>
    <w:rsid w:val="004F1068"/>
    <w:rsid w:val="004F23FA"/>
    <w:rsid w:val="004F3322"/>
    <w:rsid w:val="004F448D"/>
    <w:rsid w:val="00500D78"/>
    <w:rsid w:val="00500F97"/>
    <w:rsid w:val="00514DEC"/>
    <w:rsid w:val="005318CB"/>
    <w:rsid w:val="00532A57"/>
    <w:rsid w:val="00535B29"/>
    <w:rsid w:val="0054527E"/>
    <w:rsid w:val="0056789B"/>
    <w:rsid w:val="0057041D"/>
    <w:rsid w:val="005768B0"/>
    <w:rsid w:val="00594980"/>
    <w:rsid w:val="005A204F"/>
    <w:rsid w:val="005A404B"/>
    <w:rsid w:val="005C2912"/>
    <w:rsid w:val="005C57B8"/>
    <w:rsid w:val="005E1770"/>
    <w:rsid w:val="005E7412"/>
    <w:rsid w:val="006135D8"/>
    <w:rsid w:val="0061548A"/>
    <w:rsid w:val="00617369"/>
    <w:rsid w:val="00621233"/>
    <w:rsid w:val="00626CDF"/>
    <w:rsid w:val="00626E41"/>
    <w:rsid w:val="006361C2"/>
    <w:rsid w:val="00640EB7"/>
    <w:rsid w:val="0064401C"/>
    <w:rsid w:val="006500A5"/>
    <w:rsid w:val="0065028F"/>
    <w:rsid w:val="006534FA"/>
    <w:rsid w:val="00667B76"/>
    <w:rsid w:val="00667BA8"/>
    <w:rsid w:val="0067337A"/>
    <w:rsid w:val="0067558F"/>
    <w:rsid w:val="00677EC8"/>
    <w:rsid w:val="00683B7E"/>
    <w:rsid w:val="00687D53"/>
    <w:rsid w:val="006929DC"/>
    <w:rsid w:val="00696B69"/>
    <w:rsid w:val="006A43B4"/>
    <w:rsid w:val="006A592B"/>
    <w:rsid w:val="006A7DC8"/>
    <w:rsid w:val="006B14F2"/>
    <w:rsid w:val="006C0EBF"/>
    <w:rsid w:val="006C328E"/>
    <w:rsid w:val="006D4567"/>
    <w:rsid w:val="006F10DA"/>
    <w:rsid w:val="006F186F"/>
    <w:rsid w:val="006F5724"/>
    <w:rsid w:val="006F5835"/>
    <w:rsid w:val="00703B69"/>
    <w:rsid w:val="007057A6"/>
    <w:rsid w:val="00705A5E"/>
    <w:rsid w:val="00707E33"/>
    <w:rsid w:val="00716028"/>
    <w:rsid w:val="00730B4C"/>
    <w:rsid w:val="00732B3D"/>
    <w:rsid w:val="00734227"/>
    <w:rsid w:val="0074750F"/>
    <w:rsid w:val="00751843"/>
    <w:rsid w:val="00767F21"/>
    <w:rsid w:val="00791D79"/>
    <w:rsid w:val="00793D7D"/>
    <w:rsid w:val="00797233"/>
    <w:rsid w:val="007B1827"/>
    <w:rsid w:val="007B1A3B"/>
    <w:rsid w:val="007B64AD"/>
    <w:rsid w:val="007B72C2"/>
    <w:rsid w:val="007C4419"/>
    <w:rsid w:val="007C67D5"/>
    <w:rsid w:val="007D206A"/>
    <w:rsid w:val="007D576B"/>
    <w:rsid w:val="007E1DDD"/>
    <w:rsid w:val="007E5483"/>
    <w:rsid w:val="007F1FB8"/>
    <w:rsid w:val="00805AF3"/>
    <w:rsid w:val="00813E8D"/>
    <w:rsid w:val="00816AEA"/>
    <w:rsid w:val="00824C8E"/>
    <w:rsid w:val="008313E9"/>
    <w:rsid w:val="00833761"/>
    <w:rsid w:val="00841E4C"/>
    <w:rsid w:val="00843B9F"/>
    <w:rsid w:val="00845652"/>
    <w:rsid w:val="0084794A"/>
    <w:rsid w:val="00860A9A"/>
    <w:rsid w:val="0086158B"/>
    <w:rsid w:val="00863054"/>
    <w:rsid w:val="00865ADE"/>
    <w:rsid w:val="0087382D"/>
    <w:rsid w:val="008B155E"/>
    <w:rsid w:val="008C5B5B"/>
    <w:rsid w:val="008D2361"/>
    <w:rsid w:val="008E2F6E"/>
    <w:rsid w:val="008E50CA"/>
    <w:rsid w:val="008E5C0E"/>
    <w:rsid w:val="008E74CB"/>
    <w:rsid w:val="008E75D7"/>
    <w:rsid w:val="008E778E"/>
    <w:rsid w:val="008F683C"/>
    <w:rsid w:val="009009CC"/>
    <w:rsid w:val="00902B8A"/>
    <w:rsid w:val="00903CE9"/>
    <w:rsid w:val="00906C80"/>
    <w:rsid w:val="0090778C"/>
    <w:rsid w:val="009242F3"/>
    <w:rsid w:val="00924818"/>
    <w:rsid w:val="009302CB"/>
    <w:rsid w:val="00942528"/>
    <w:rsid w:val="00951176"/>
    <w:rsid w:val="00962B94"/>
    <w:rsid w:val="00964C42"/>
    <w:rsid w:val="0097167F"/>
    <w:rsid w:val="00975CD2"/>
    <w:rsid w:val="0097683D"/>
    <w:rsid w:val="009768F1"/>
    <w:rsid w:val="0098622B"/>
    <w:rsid w:val="00986488"/>
    <w:rsid w:val="00991165"/>
    <w:rsid w:val="009A1C0E"/>
    <w:rsid w:val="009A20C8"/>
    <w:rsid w:val="009A2347"/>
    <w:rsid w:val="009B084A"/>
    <w:rsid w:val="009D016E"/>
    <w:rsid w:val="009D06AE"/>
    <w:rsid w:val="009E4A2D"/>
    <w:rsid w:val="009F5190"/>
    <w:rsid w:val="00A040AB"/>
    <w:rsid w:val="00A10049"/>
    <w:rsid w:val="00A14FBC"/>
    <w:rsid w:val="00A16CA5"/>
    <w:rsid w:val="00A21974"/>
    <w:rsid w:val="00A22076"/>
    <w:rsid w:val="00A22940"/>
    <w:rsid w:val="00A240D2"/>
    <w:rsid w:val="00A24CEF"/>
    <w:rsid w:val="00A35D8D"/>
    <w:rsid w:val="00A4796C"/>
    <w:rsid w:val="00A57226"/>
    <w:rsid w:val="00A62B79"/>
    <w:rsid w:val="00A62C18"/>
    <w:rsid w:val="00A679B8"/>
    <w:rsid w:val="00A70583"/>
    <w:rsid w:val="00A74D7C"/>
    <w:rsid w:val="00A8212D"/>
    <w:rsid w:val="00A82167"/>
    <w:rsid w:val="00A91D77"/>
    <w:rsid w:val="00AA5D6C"/>
    <w:rsid w:val="00AB43E7"/>
    <w:rsid w:val="00AB6984"/>
    <w:rsid w:val="00AB7FEE"/>
    <w:rsid w:val="00AC1858"/>
    <w:rsid w:val="00AC1A2E"/>
    <w:rsid w:val="00AD22EB"/>
    <w:rsid w:val="00AE1843"/>
    <w:rsid w:val="00AE3332"/>
    <w:rsid w:val="00AF6DC4"/>
    <w:rsid w:val="00B07B32"/>
    <w:rsid w:val="00B110DE"/>
    <w:rsid w:val="00B1785D"/>
    <w:rsid w:val="00B23666"/>
    <w:rsid w:val="00B23AA0"/>
    <w:rsid w:val="00B360FE"/>
    <w:rsid w:val="00B469B9"/>
    <w:rsid w:val="00B506C1"/>
    <w:rsid w:val="00B57C83"/>
    <w:rsid w:val="00B60E29"/>
    <w:rsid w:val="00B62E1B"/>
    <w:rsid w:val="00B63971"/>
    <w:rsid w:val="00B72E9E"/>
    <w:rsid w:val="00B73428"/>
    <w:rsid w:val="00B73796"/>
    <w:rsid w:val="00B8097B"/>
    <w:rsid w:val="00B87324"/>
    <w:rsid w:val="00BB0D3B"/>
    <w:rsid w:val="00BB37C7"/>
    <w:rsid w:val="00BB7187"/>
    <w:rsid w:val="00BB7A43"/>
    <w:rsid w:val="00BC53F7"/>
    <w:rsid w:val="00BC648D"/>
    <w:rsid w:val="00BC65DA"/>
    <w:rsid w:val="00BD0515"/>
    <w:rsid w:val="00BD69B5"/>
    <w:rsid w:val="00BD710B"/>
    <w:rsid w:val="00BE1B31"/>
    <w:rsid w:val="00BE5002"/>
    <w:rsid w:val="00BE593C"/>
    <w:rsid w:val="00BE7768"/>
    <w:rsid w:val="00BF12EF"/>
    <w:rsid w:val="00BF1683"/>
    <w:rsid w:val="00BF40F6"/>
    <w:rsid w:val="00BF4270"/>
    <w:rsid w:val="00C00006"/>
    <w:rsid w:val="00C02B2F"/>
    <w:rsid w:val="00C04BAC"/>
    <w:rsid w:val="00C25A24"/>
    <w:rsid w:val="00C32936"/>
    <w:rsid w:val="00C36D9D"/>
    <w:rsid w:val="00C36DB9"/>
    <w:rsid w:val="00C566F6"/>
    <w:rsid w:val="00C66082"/>
    <w:rsid w:val="00C72F76"/>
    <w:rsid w:val="00C73C30"/>
    <w:rsid w:val="00C90711"/>
    <w:rsid w:val="00C91C37"/>
    <w:rsid w:val="00C9490C"/>
    <w:rsid w:val="00CA3D58"/>
    <w:rsid w:val="00CA592F"/>
    <w:rsid w:val="00CA7327"/>
    <w:rsid w:val="00CB09ED"/>
    <w:rsid w:val="00CB7AED"/>
    <w:rsid w:val="00CD03A0"/>
    <w:rsid w:val="00CE753E"/>
    <w:rsid w:val="00CF2547"/>
    <w:rsid w:val="00CF5FA8"/>
    <w:rsid w:val="00D0582E"/>
    <w:rsid w:val="00D07CF5"/>
    <w:rsid w:val="00D22F3E"/>
    <w:rsid w:val="00D27C03"/>
    <w:rsid w:val="00D305EE"/>
    <w:rsid w:val="00D34C47"/>
    <w:rsid w:val="00D419AE"/>
    <w:rsid w:val="00D44AAD"/>
    <w:rsid w:val="00D52FC1"/>
    <w:rsid w:val="00D5332F"/>
    <w:rsid w:val="00D632D1"/>
    <w:rsid w:val="00D738A8"/>
    <w:rsid w:val="00D8260D"/>
    <w:rsid w:val="00D83EC0"/>
    <w:rsid w:val="00D8538B"/>
    <w:rsid w:val="00DB2E1B"/>
    <w:rsid w:val="00DB3E49"/>
    <w:rsid w:val="00DC0883"/>
    <w:rsid w:val="00DC3E0D"/>
    <w:rsid w:val="00DD1D57"/>
    <w:rsid w:val="00DD60AB"/>
    <w:rsid w:val="00DE4B1C"/>
    <w:rsid w:val="00DE7514"/>
    <w:rsid w:val="00DF355D"/>
    <w:rsid w:val="00E031E1"/>
    <w:rsid w:val="00E130D0"/>
    <w:rsid w:val="00E14D00"/>
    <w:rsid w:val="00E16017"/>
    <w:rsid w:val="00E23690"/>
    <w:rsid w:val="00E4734A"/>
    <w:rsid w:val="00E54DE2"/>
    <w:rsid w:val="00E66E6A"/>
    <w:rsid w:val="00E71A90"/>
    <w:rsid w:val="00E745FA"/>
    <w:rsid w:val="00E778F9"/>
    <w:rsid w:val="00E83A11"/>
    <w:rsid w:val="00E901D9"/>
    <w:rsid w:val="00E92571"/>
    <w:rsid w:val="00E93D61"/>
    <w:rsid w:val="00EA01A6"/>
    <w:rsid w:val="00EB3ADA"/>
    <w:rsid w:val="00EB41C7"/>
    <w:rsid w:val="00EB5D7D"/>
    <w:rsid w:val="00EB7237"/>
    <w:rsid w:val="00EC0009"/>
    <w:rsid w:val="00EC30A9"/>
    <w:rsid w:val="00EC6309"/>
    <w:rsid w:val="00ED1187"/>
    <w:rsid w:val="00ED1762"/>
    <w:rsid w:val="00EE37C9"/>
    <w:rsid w:val="00EE554C"/>
    <w:rsid w:val="00EF64D3"/>
    <w:rsid w:val="00F01416"/>
    <w:rsid w:val="00F05E8C"/>
    <w:rsid w:val="00F07A67"/>
    <w:rsid w:val="00F235A6"/>
    <w:rsid w:val="00F27148"/>
    <w:rsid w:val="00F35802"/>
    <w:rsid w:val="00F516FF"/>
    <w:rsid w:val="00F56C77"/>
    <w:rsid w:val="00F607AD"/>
    <w:rsid w:val="00F6130E"/>
    <w:rsid w:val="00F61ED1"/>
    <w:rsid w:val="00F621E5"/>
    <w:rsid w:val="00F66BA8"/>
    <w:rsid w:val="00F73031"/>
    <w:rsid w:val="00F73532"/>
    <w:rsid w:val="00F74799"/>
    <w:rsid w:val="00F7711B"/>
    <w:rsid w:val="00F77E35"/>
    <w:rsid w:val="00F84FC8"/>
    <w:rsid w:val="00F91C55"/>
    <w:rsid w:val="00F938A9"/>
    <w:rsid w:val="00FA12DC"/>
    <w:rsid w:val="00FA1D1B"/>
    <w:rsid w:val="00FB0F47"/>
    <w:rsid w:val="00FB652E"/>
    <w:rsid w:val="00FC6660"/>
    <w:rsid w:val="00FD6A4D"/>
    <w:rsid w:val="00FD7DFB"/>
    <w:rsid w:val="00FE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EDF1A"/>
  <w15:docId w15:val="{E3246853-E125-46A3-A692-E18956EF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A2D"/>
    <w:rPr>
      <w:sz w:val="26"/>
      <w:szCs w:val="28"/>
      <w:lang w:eastAsia="en-US"/>
    </w:rPr>
  </w:style>
  <w:style w:type="paragraph" w:styleId="Heading1">
    <w:name w:val="heading 1"/>
    <w:basedOn w:val="Normal"/>
    <w:next w:val="Normal"/>
    <w:qFormat/>
    <w:rsid w:val="009E4A2D"/>
    <w:pPr>
      <w:keepNext/>
      <w:jc w:val="center"/>
      <w:outlineLvl w:val="0"/>
    </w:pPr>
    <w:rPr>
      <w:b/>
      <w:bCs/>
      <w:spacing w:val="100"/>
      <w:sz w:val="40"/>
      <w:szCs w:val="40"/>
    </w:rPr>
  </w:style>
  <w:style w:type="paragraph" w:styleId="Heading2">
    <w:name w:val="heading 2"/>
    <w:basedOn w:val="Normal"/>
    <w:next w:val="Normal"/>
    <w:qFormat/>
    <w:rsid w:val="009E4A2D"/>
    <w:pPr>
      <w:keepNext/>
      <w:jc w:val="center"/>
      <w:outlineLvl w:val="1"/>
    </w:pPr>
    <w:rPr>
      <w:spacing w:val="100"/>
      <w:sz w:val="40"/>
      <w:szCs w:val="40"/>
    </w:rPr>
  </w:style>
  <w:style w:type="paragraph" w:styleId="Heading3">
    <w:name w:val="heading 3"/>
    <w:basedOn w:val="Normal"/>
    <w:next w:val="Normal"/>
    <w:qFormat/>
    <w:rsid w:val="002B5883"/>
    <w:pPr>
      <w:keepNext/>
      <w:pBdr>
        <w:top w:val="single" w:sz="4" w:space="1" w:color="auto"/>
      </w:pBdr>
      <w:jc w:val="center"/>
      <w:outlineLvl w:val="2"/>
    </w:pPr>
    <w:rPr>
      <w:b/>
      <w:bCs/>
      <w:iCs/>
      <w:smallCaps/>
      <w:spacing w:val="60"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E4A2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E4A2D"/>
    <w:pPr>
      <w:tabs>
        <w:tab w:val="center" w:pos="4320"/>
        <w:tab w:val="right" w:pos="8640"/>
      </w:tabs>
    </w:pPr>
  </w:style>
  <w:style w:type="character" w:styleId="Hyperlink">
    <w:name w:val="Hyperlink"/>
    <w:rsid w:val="009E4A2D"/>
    <w:rPr>
      <w:color w:val="0000FF"/>
      <w:u w:val="single"/>
    </w:rPr>
  </w:style>
  <w:style w:type="character" w:styleId="FollowedHyperlink">
    <w:name w:val="FollowedHyperlink"/>
    <w:rsid w:val="009E4A2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9768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683D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rsid w:val="00D419AE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BodyText3">
    <w:name w:val="Body Text 3"/>
    <w:basedOn w:val="Normal"/>
    <w:rsid w:val="002B5883"/>
    <w:pPr>
      <w:jc w:val="right"/>
    </w:pPr>
    <w:rPr>
      <w:color w:val="000000"/>
      <w:sz w:val="24"/>
      <w:szCs w:val="24"/>
      <w:lang w:eastAsia="lv-LV"/>
    </w:rPr>
  </w:style>
  <w:style w:type="paragraph" w:styleId="BodyText">
    <w:name w:val="Body Text"/>
    <w:basedOn w:val="Normal"/>
    <w:rsid w:val="002B5883"/>
    <w:pPr>
      <w:spacing w:after="120"/>
    </w:pPr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DC08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DC0883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tv213">
    <w:name w:val="tv213"/>
    <w:basedOn w:val="Normal"/>
    <w:rsid w:val="00224DA6"/>
    <w:pPr>
      <w:spacing w:before="100" w:beforeAutospacing="1" w:after="100" w:afterAutospacing="1"/>
    </w:pPr>
    <w:rPr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3C3938"/>
    <w:pPr>
      <w:ind w:left="720"/>
    </w:pPr>
  </w:style>
  <w:style w:type="character" w:styleId="Strong">
    <w:name w:val="Strong"/>
    <w:uiPriority w:val="22"/>
    <w:qFormat/>
    <w:rsid w:val="00A24CEF"/>
    <w:rPr>
      <w:b/>
      <w:bCs/>
    </w:rPr>
  </w:style>
  <w:style w:type="character" w:customStyle="1" w:styleId="FooterChar">
    <w:name w:val="Footer Char"/>
    <w:link w:val="Footer"/>
    <w:uiPriority w:val="99"/>
    <w:rsid w:val="00E778F9"/>
    <w:rPr>
      <w:sz w:val="26"/>
      <w:szCs w:val="28"/>
      <w:lang w:val="lv-LV"/>
    </w:rPr>
  </w:style>
  <w:style w:type="paragraph" w:customStyle="1" w:styleId="Default">
    <w:name w:val="Default"/>
    <w:rsid w:val="002F776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009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09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09C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09CC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C4419"/>
    <w:rPr>
      <w:sz w:val="26"/>
      <w:szCs w:val="28"/>
      <w:lang w:eastAsia="en-US"/>
    </w:rPr>
  </w:style>
  <w:style w:type="paragraph" w:customStyle="1" w:styleId="naisf">
    <w:name w:val="naisf"/>
    <w:basedOn w:val="Normal"/>
    <w:rsid w:val="00B360FE"/>
    <w:pPr>
      <w:spacing w:before="100" w:beforeAutospacing="1" w:after="100" w:afterAutospacing="1"/>
      <w:jc w:val="both"/>
    </w:pPr>
    <w:rPr>
      <w:rFonts w:eastAsia="Arial Unicode MS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C949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6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eseO\Desktop\NOVADA%20VEIDOSANA\VEIDLAPAS_01_01_2010\DOME_veidlap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737D6-73E8-4416-8BA4-236757EE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DOME_veidlapa</Template>
  <TotalTime>0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APSTIPRINĀTI</vt:lpstr>
      <vt:lpstr>APSTIPRINĀTI</vt:lpstr>
    </vt:vector>
  </TitlesOfParts>
  <Company>Kuldigas pilsetas Dome</Company>
  <LinksUpToDate>false</LinksUpToDate>
  <CharactersWithSpaces>1028</CharactersWithSpaces>
  <SharedDoc>false</SharedDoc>
  <HLinks>
    <vt:vector size="54" baseType="variant">
      <vt:variant>
        <vt:i4>4522067</vt:i4>
      </vt:variant>
      <vt:variant>
        <vt:i4>24</vt:i4>
      </vt:variant>
      <vt:variant>
        <vt:i4>0</vt:i4>
      </vt:variant>
      <vt:variant>
        <vt:i4>5</vt:i4>
      </vt:variant>
      <vt:variant>
        <vt:lpwstr>http://eur-lex.europa.eu/eli/reg/2015/1589/oj/?locale=LV</vt:lpwstr>
      </vt:variant>
      <vt:variant>
        <vt:lpwstr/>
      </vt:variant>
      <vt:variant>
        <vt:i4>6553659</vt:i4>
      </vt:variant>
      <vt:variant>
        <vt:i4>21</vt:i4>
      </vt:variant>
      <vt:variant>
        <vt:i4>0</vt:i4>
      </vt:variant>
      <vt:variant>
        <vt:i4>5</vt:i4>
      </vt:variant>
      <vt:variant>
        <vt:lpwstr>http://eur-lex.europa.eu/eli/reg/2004/794/oj/?locale=LV</vt:lpwstr>
      </vt:variant>
      <vt:variant>
        <vt:lpwstr/>
      </vt:variant>
      <vt:variant>
        <vt:i4>4849757</vt:i4>
      </vt:variant>
      <vt:variant>
        <vt:i4>18</vt:i4>
      </vt:variant>
      <vt:variant>
        <vt:i4>0</vt:i4>
      </vt:variant>
      <vt:variant>
        <vt:i4>5</vt:i4>
      </vt:variant>
      <vt:variant>
        <vt:lpwstr>http://eur-lex.europa.eu/eli/reg/2013/1407/oj/?locale=LV</vt:lpwstr>
      </vt:variant>
      <vt:variant>
        <vt:lpwstr/>
      </vt:variant>
      <vt:variant>
        <vt:i4>4849757</vt:i4>
      </vt:variant>
      <vt:variant>
        <vt:i4>15</vt:i4>
      </vt:variant>
      <vt:variant>
        <vt:i4>0</vt:i4>
      </vt:variant>
      <vt:variant>
        <vt:i4>5</vt:i4>
      </vt:variant>
      <vt:variant>
        <vt:lpwstr>http://eur-lex.europa.eu/eli/reg/2013/1407/oj/?locale=LV</vt:lpwstr>
      </vt:variant>
      <vt:variant>
        <vt:lpwstr/>
      </vt:variant>
      <vt:variant>
        <vt:i4>4849757</vt:i4>
      </vt:variant>
      <vt:variant>
        <vt:i4>12</vt:i4>
      </vt:variant>
      <vt:variant>
        <vt:i4>0</vt:i4>
      </vt:variant>
      <vt:variant>
        <vt:i4>5</vt:i4>
      </vt:variant>
      <vt:variant>
        <vt:lpwstr>http://eur-lex.europa.eu/eli/reg/2013/1407/oj/?locale=LV</vt:lpwstr>
      </vt:variant>
      <vt:variant>
        <vt:lpwstr/>
      </vt:variant>
      <vt:variant>
        <vt:i4>4849757</vt:i4>
      </vt:variant>
      <vt:variant>
        <vt:i4>9</vt:i4>
      </vt:variant>
      <vt:variant>
        <vt:i4>0</vt:i4>
      </vt:variant>
      <vt:variant>
        <vt:i4>5</vt:i4>
      </vt:variant>
      <vt:variant>
        <vt:lpwstr>http://eur-lex.europa.eu/eli/reg/2013/1407/oj/?locale=LV</vt:lpwstr>
      </vt:variant>
      <vt:variant>
        <vt:lpwstr/>
      </vt:variant>
      <vt:variant>
        <vt:i4>4849757</vt:i4>
      </vt:variant>
      <vt:variant>
        <vt:i4>6</vt:i4>
      </vt:variant>
      <vt:variant>
        <vt:i4>0</vt:i4>
      </vt:variant>
      <vt:variant>
        <vt:i4>5</vt:i4>
      </vt:variant>
      <vt:variant>
        <vt:lpwstr>http://eur-lex.europa.eu/eli/reg/2013/1407/oj/?locale=LV</vt:lpwstr>
      </vt:variant>
      <vt:variant>
        <vt:lpwstr/>
      </vt:variant>
      <vt:variant>
        <vt:i4>4849757</vt:i4>
      </vt:variant>
      <vt:variant>
        <vt:i4>3</vt:i4>
      </vt:variant>
      <vt:variant>
        <vt:i4>0</vt:i4>
      </vt:variant>
      <vt:variant>
        <vt:i4>5</vt:i4>
      </vt:variant>
      <vt:variant>
        <vt:lpwstr>http://eur-lex.europa.eu/eli/reg/2013/1407/oj/?locale=LV</vt:lpwstr>
      </vt:variant>
      <vt:variant>
        <vt:lpwstr/>
      </vt:variant>
      <vt:variant>
        <vt:i4>4849757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http://eur-lex.europa.eu/eli/reg/2013/1407/oj/?locale=LV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APSTIPRINĀTI</dc:title>
  <dc:creator>Administrators</dc:creator>
  <cp:lastModifiedBy>KNPmarket-23</cp:lastModifiedBy>
  <cp:revision>2</cp:revision>
  <cp:lastPrinted>2021-10-01T07:58:00Z</cp:lastPrinted>
  <dcterms:created xsi:type="dcterms:W3CDTF">2026-05-19T11:20:00Z</dcterms:created>
  <dcterms:modified xsi:type="dcterms:W3CDTF">2026-05-19T11:20:00Z</dcterms:modified>
</cp:coreProperties>
</file>