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AAC3" w14:textId="77777777" w:rsidR="00E778F9" w:rsidRPr="008E5C0E" w:rsidRDefault="00E778F9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7A89FD23" w14:textId="471D8D29" w:rsidR="00E778F9" w:rsidRPr="008E5C0E" w:rsidRDefault="007C4419" w:rsidP="008E5C0E">
      <w:pPr>
        <w:pStyle w:val="BodyText"/>
        <w:tabs>
          <w:tab w:val="left" w:pos="5387"/>
          <w:tab w:val="left" w:pos="6123"/>
        </w:tabs>
        <w:spacing w:after="0"/>
        <w:rPr>
          <w:b/>
        </w:rPr>
      </w:pPr>
      <w:r w:rsidRPr="008E5C0E">
        <w:rPr>
          <w:b/>
        </w:rPr>
        <w:tab/>
      </w:r>
      <w:r w:rsidRPr="008E5C0E">
        <w:rPr>
          <w:b/>
        </w:rPr>
        <w:tab/>
      </w:r>
    </w:p>
    <w:p w14:paraId="1AC12320" w14:textId="77777777" w:rsidR="00E778F9" w:rsidRPr="008E5C0E" w:rsidRDefault="00E778F9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7E6D3C64" w14:textId="77777777" w:rsidR="00E778F9" w:rsidRPr="008E5C0E" w:rsidRDefault="00E778F9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3FB2CA41" w14:textId="77777777" w:rsidR="006929DC" w:rsidRPr="008E5C0E" w:rsidRDefault="006929DC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37124280" w14:textId="77777777" w:rsidR="009009CC" w:rsidRPr="008E5C0E" w:rsidRDefault="009009CC" w:rsidP="008E5C0E">
      <w:pPr>
        <w:pStyle w:val="BodyText"/>
        <w:tabs>
          <w:tab w:val="left" w:pos="5387"/>
        </w:tabs>
        <w:spacing w:after="0"/>
        <w:jc w:val="center"/>
      </w:pPr>
    </w:p>
    <w:p w14:paraId="4905F841" w14:textId="3CD44971" w:rsidR="00181726" w:rsidRPr="008E5C0E" w:rsidRDefault="00181726" w:rsidP="008E5C0E">
      <w:pPr>
        <w:pStyle w:val="BodyText"/>
        <w:tabs>
          <w:tab w:val="left" w:pos="5387"/>
        </w:tabs>
        <w:spacing w:after="0"/>
        <w:jc w:val="center"/>
      </w:pPr>
      <w:r w:rsidRPr="008E5C0E">
        <w:t>Kuldīgā</w:t>
      </w:r>
    </w:p>
    <w:p w14:paraId="0511AAE3" w14:textId="77777777" w:rsidR="006929DC" w:rsidRPr="008E5C0E" w:rsidRDefault="006929DC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11D56EB4" w14:textId="77777777" w:rsidR="002B5883" w:rsidRPr="008E5C0E" w:rsidRDefault="002B5883" w:rsidP="008E5C0E">
      <w:pPr>
        <w:pStyle w:val="BodyText"/>
        <w:tabs>
          <w:tab w:val="left" w:pos="5387"/>
        </w:tabs>
        <w:spacing w:after="0"/>
        <w:jc w:val="right"/>
      </w:pPr>
      <w:r w:rsidRPr="008E5C0E">
        <w:t>APSTIPRINĀTI</w:t>
      </w:r>
    </w:p>
    <w:p w14:paraId="4404B79F" w14:textId="77777777" w:rsidR="002B5883" w:rsidRPr="008E5C0E" w:rsidRDefault="002B5883" w:rsidP="008E5C0E">
      <w:pPr>
        <w:pStyle w:val="BodyText3"/>
        <w:rPr>
          <w:color w:val="auto"/>
        </w:rPr>
      </w:pPr>
      <w:r w:rsidRPr="008E5C0E">
        <w:rPr>
          <w:color w:val="auto"/>
        </w:rPr>
        <w:tab/>
        <w:t xml:space="preserve"> ar Kuldīgas novada </w:t>
      </w:r>
      <w:r w:rsidR="009D06AE" w:rsidRPr="008E5C0E">
        <w:rPr>
          <w:color w:val="auto"/>
        </w:rPr>
        <w:t>d</w:t>
      </w:r>
      <w:r w:rsidRPr="008E5C0E">
        <w:rPr>
          <w:color w:val="auto"/>
        </w:rPr>
        <w:t xml:space="preserve">omes </w:t>
      </w:r>
    </w:p>
    <w:p w14:paraId="04052C80" w14:textId="19FD970A" w:rsidR="002B5883" w:rsidRPr="008E5C0E" w:rsidRDefault="006F186F" w:rsidP="008E5C0E">
      <w:pPr>
        <w:pStyle w:val="BodyText3"/>
        <w:rPr>
          <w:color w:val="auto"/>
        </w:rPr>
      </w:pPr>
      <w:r w:rsidRPr="008E5C0E">
        <w:rPr>
          <w:color w:val="auto"/>
        </w:rPr>
        <w:t>20</w:t>
      </w:r>
      <w:r w:rsidR="009D06AE" w:rsidRPr="008E5C0E">
        <w:rPr>
          <w:color w:val="auto"/>
        </w:rPr>
        <w:t>2</w:t>
      </w:r>
      <w:r w:rsidR="00DE46B6">
        <w:rPr>
          <w:color w:val="auto"/>
        </w:rPr>
        <w:t>6</w:t>
      </w:r>
      <w:r w:rsidRPr="008E5C0E">
        <w:rPr>
          <w:color w:val="auto"/>
        </w:rPr>
        <w:t xml:space="preserve">. gada </w:t>
      </w:r>
      <w:r w:rsidR="00DE46B6">
        <w:rPr>
          <w:color w:val="auto"/>
        </w:rPr>
        <w:t>28.maija</w:t>
      </w:r>
      <w:r w:rsidR="002B5883" w:rsidRPr="008E5C0E">
        <w:rPr>
          <w:color w:val="auto"/>
        </w:rPr>
        <w:t xml:space="preserve"> sēdes lēmumu</w:t>
      </w:r>
    </w:p>
    <w:p w14:paraId="5588E6E4" w14:textId="4B972D8F" w:rsidR="002B5883" w:rsidRPr="008E5C0E" w:rsidRDefault="002B5883" w:rsidP="008E5C0E">
      <w:pPr>
        <w:pStyle w:val="BodyText3"/>
        <w:rPr>
          <w:color w:val="auto"/>
        </w:rPr>
      </w:pPr>
      <w:r w:rsidRPr="008E5C0E">
        <w:rPr>
          <w:color w:val="auto"/>
        </w:rPr>
        <w:t>(prot.</w:t>
      </w:r>
      <w:r w:rsidR="00181726" w:rsidRPr="008E5C0E">
        <w:rPr>
          <w:color w:val="auto"/>
        </w:rPr>
        <w:t> </w:t>
      </w:r>
      <w:r w:rsidR="006F186F" w:rsidRPr="008E5C0E">
        <w:rPr>
          <w:color w:val="auto"/>
        </w:rPr>
        <w:t>Nr.</w:t>
      </w:r>
      <w:r w:rsidR="007C4419" w:rsidRPr="008E5C0E">
        <w:rPr>
          <w:color w:val="auto"/>
        </w:rPr>
        <w:t xml:space="preserve"> </w:t>
      </w:r>
      <w:r w:rsidR="00DE46B6">
        <w:rPr>
          <w:color w:val="auto"/>
        </w:rPr>
        <w:t>__</w:t>
      </w:r>
      <w:r w:rsidR="00F516FF" w:rsidRPr="008E5C0E">
        <w:rPr>
          <w:color w:val="auto"/>
        </w:rPr>
        <w:t>.</w:t>
      </w:r>
      <w:r w:rsidR="007C4419" w:rsidRPr="008E5C0E">
        <w:rPr>
          <w:color w:val="auto"/>
        </w:rPr>
        <w:t>,</w:t>
      </w:r>
      <w:r w:rsidR="006F186F" w:rsidRPr="008E5C0E">
        <w:rPr>
          <w:color w:val="auto"/>
        </w:rPr>
        <w:t xml:space="preserve"> </w:t>
      </w:r>
      <w:r w:rsidRPr="00A8469D">
        <w:rPr>
          <w:color w:val="auto"/>
        </w:rPr>
        <w:t>p.</w:t>
      </w:r>
      <w:r w:rsidR="008E5C0E" w:rsidRPr="00A8469D">
        <w:rPr>
          <w:color w:val="auto"/>
        </w:rPr>
        <w:t>___</w:t>
      </w:r>
      <w:r w:rsidRPr="00A8469D">
        <w:rPr>
          <w:color w:val="auto"/>
        </w:rPr>
        <w:t>)</w:t>
      </w:r>
    </w:p>
    <w:p w14:paraId="5E34EFAA" w14:textId="77777777" w:rsidR="002B5883" w:rsidRPr="008E5C0E" w:rsidRDefault="002B5883" w:rsidP="008E5C0E">
      <w:pPr>
        <w:keepNext/>
        <w:jc w:val="center"/>
        <w:outlineLvl w:val="0"/>
        <w:rPr>
          <w:smallCaps/>
          <w:spacing w:val="40"/>
          <w:kern w:val="36"/>
          <w:sz w:val="24"/>
          <w:szCs w:val="24"/>
        </w:rPr>
      </w:pPr>
    </w:p>
    <w:p w14:paraId="08DCC54C" w14:textId="59039AFF" w:rsidR="002B5883" w:rsidRPr="00DE46B6" w:rsidRDefault="00975CBD" w:rsidP="00DE46B6">
      <w:pPr>
        <w:pStyle w:val="Default"/>
        <w:jc w:val="center"/>
        <w:rPr>
          <w:b/>
          <w:bCs/>
        </w:rPr>
      </w:pPr>
      <w:r w:rsidRPr="00975CBD">
        <w:rPr>
          <w:b/>
          <w:bCs/>
        </w:rPr>
        <w:t>Kuldīgas novada saistošie noteikumi</w:t>
      </w:r>
      <w:r>
        <w:rPr>
          <w:b/>
          <w:bCs/>
        </w:rPr>
        <w:t xml:space="preserve"> </w:t>
      </w:r>
      <w:r w:rsidRPr="00975CBD">
        <w:rPr>
          <w:b/>
          <w:bCs/>
        </w:rPr>
        <w:t xml:space="preserve">Nr. </w:t>
      </w:r>
      <w:r w:rsidR="00DE46B6">
        <w:rPr>
          <w:b/>
          <w:bCs/>
        </w:rPr>
        <w:t>8/2026</w:t>
      </w:r>
      <w:r w:rsidRPr="00975CBD">
        <w:rPr>
          <w:b/>
          <w:bCs/>
        </w:rPr>
        <w:t xml:space="preserve"> “Grozījumi Kuldīgas novada saistošajos noteikumos Nr. </w:t>
      </w:r>
      <w:r w:rsidR="00DE46B6">
        <w:rPr>
          <w:b/>
          <w:bCs/>
        </w:rPr>
        <w:t>KNP/</w:t>
      </w:r>
      <w:r w:rsidR="00DE46B6" w:rsidRPr="0000311B">
        <w:rPr>
          <w:b/>
          <w:bCs/>
        </w:rPr>
        <w:t>20</w:t>
      </w:r>
      <w:r w:rsidR="00DE46B6">
        <w:rPr>
          <w:b/>
          <w:bCs/>
        </w:rPr>
        <w:t>21</w:t>
      </w:r>
      <w:r w:rsidR="00DE46B6" w:rsidRPr="0000311B">
        <w:rPr>
          <w:b/>
          <w:bCs/>
        </w:rPr>
        <w:t>/</w:t>
      </w:r>
      <w:r w:rsidR="00DE46B6">
        <w:rPr>
          <w:b/>
          <w:bCs/>
        </w:rPr>
        <w:t>14 “</w:t>
      </w:r>
      <w:r w:rsidR="00DE46B6" w:rsidRPr="00DE46B6">
        <w:rPr>
          <w:b/>
          <w:bCs/>
        </w:rPr>
        <w:t>Par Kuldīgas novada pašvaldībai piederoša vai piekrītoša neapbūvētā zemesgabala nomas maksu</w:t>
      </w:r>
      <w:r w:rsidRPr="00DE46B6">
        <w:rPr>
          <w:b/>
          <w:bCs/>
        </w:rPr>
        <w:t>”.</w:t>
      </w:r>
    </w:p>
    <w:p w14:paraId="1889A038" w14:textId="77777777" w:rsidR="00991165" w:rsidRPr="008E5C0E" w:rsidRDefault="00991165" w:rsidP="008E5C0E">
      <w:pPr>
        <w:pStyle w:val="Subtitle"/>
        <w:spacing w:after="0"/>
        <w:rPr>
          <w:rFonts w:ascii="Times New Roman" w:hAnsi="Times New Roman"/>
        </w:rPr>
      </w:pPr>
    </w:p>
    <w:p w14:paraId="673BD87E" w14:textId="77777777" w:rsidR="00DE46B6" w:rsidRDefault="00DE46B6" w:rsidP="00DE46B6">
      <w:pPr>
        <w:pStyle w:val="NormalWeb"/>
        <w:spacing w:before="0" w:beforeAutospacing="0" w:after="0" w:afterAutospacing="0"/>
        <w:ind w:left="720"/>
        <w:jc w:val="right"/>
        <w:rPr>
          <w:i/>
          <w:iCs/>
          <w:sz w:val="20"/>
        </w:rPr>
      </w:pPr>
      <w:r w:rsidRPr="0000311B">
        <w:rPr>
          <w:i/>
          <w:iCs/>
          <w:sz w:val="20"/>
        </w:rPr>
        <w:t>Izdoti saskaņā</w:t>
      </w:r>
      <w:r>
        <w:rPr>
          <w:i/>
          <w:iCs/>
          <w:sz w:val="20"/>
        </w:rPr>
        <w:t xml:space="preserve"> ar </w:t>
      </w:r>
      <w:bookmarkStart w:id="0" w:name="_Hlk87960899"/>
      <w:r w:rsidRPr="0000311B">
        <w:rPr>
          <w:i/>
          <w:iCs/>
          <w:sz w:val="20"/>
        </w:rPr>
        <w:t>Ministru kabineta 2018.</w:t>
      </w:r>
      <w:r>
        <w:rPr>
          <w:i/>
          <w:iCs/>
          <w:sz w:val="20"/>
        </w:rPr>
        <w:t xml:space="preserve"> </w:t>
      </w:r>
      <w:r w:rsidRPr="0000311B">
        <w:rPr>
          <w:i/>
          <w:iCs/>
          <w:sz w:val="20"/>
        </w:rPr>
        <w:t>gada 19.</w:t>
      </w:r>
      <w:r>
        <w:rPr>
          <w:i/>
          <w:iCs/>
          <w:sz w:val="20"/>
        </w:rPr>
        <w:t xml:space="preserve"> </w:t>
      </w:r>
      <w:r w:rsidRPr="0000311B">
        <w:rPr>
          <w:i/>
          <w:iCs/>
          <w:sz w:val="20"/>
        </w:rPr>
        <w:t>jūnija noteikumu Nr.</w:t>
      </w:r>
      <w:r>
        <w:rPr>
          <w:i/>
          <w:iCs/>
          <w:sz w:val="20"/>
        </w:rPr>
        <w:t xml:space="preserve"> </w:t>
      </w:r>
      <w:r w:rsidRPr="0000311B">
        <w:rPr>
          <w:i/>
          <w:iCs/>
          <w:sz w:val="20"/>
        </w:rPr>
        <w:t>350</w:t>
      </w:r>
      <w:r w:rsidRPr="0000311B">
        <w:rPr>
          <w:i/>
          <w:iCs/>
          <w:sz w:val="20"/>
        </w:rPr>
        <w:br/>
        <w:t>"Publiskas personas zemes nomas un apbūves tiesības noteikumi" 31.</w:t>
      </w:r>
      <w:r>
        <w:rPr>
          <w:i/>
          <w:iCs/>
          <w:sz w:val="20"/>
        </w:rPr>
        <w:t xml:space="preserve"> punktu</w:t>
      </w:r>
      <w:bookmarkEnd w:id="0"/>
    </w:p>
    <w:p w14:paraId="48B64624" w14:textId="77777777" w:rsidR="00DE46B6" w:rsidRPr="0000311B" w:rsidRDefault="00DE46B6" w:rsidP="00DE46B6">
      <w:pPr>
        <w:pStyle w:val="NormalWeb"/>
        <w:spacing w:before="0" w:beforeAutospacing="0" w:after="0" w:afterAutospacing="0"/>
        <w:ind w:left="720"/>
        <w:jc w:val="center"/>
        <w:rPr>
          <w:i/>
          <w:iCs/>
          <w:sz w:val="20"/>
        </w:rPr>
      </w:pPr>
    </w:p>
    <w:p w14:paraId="49C18240" w14:textId="77777777" w:rsidR="002B5883" w:rsidRPr="008E5C0E" w:rsidRDefault="00EC6309" w:rsidP="008E5C0E">
      <w:pPr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8E5C0E">
        <w:rPr>
          <w:b/>
          <w:sz w:val="24"/>
          <w:szCs w:val="24"/>
        </w:rPr>
        <w:t>Vispārīg</w:t>
      </w:r>
      <w:r w:rsidR="00EA01A6" w:rsidRPr="008E5C0E">
        <w:rPr>
          <w:b/>
          <w:sz w:val="24"/>
          <w:szCs w:val="24"/>
        </w:rPr>
        <w:t>ie</w:t>
      </w:r>
      <w:r w:rsidRPr="008E5C0E">
        <w:rPr>
          <w:b/>
          <w:sz w:val="24"/>
          <w:szCs w:val="24"/>
        </w:rPr>
        <w:t xml:space="preserve"> </w:t>
      </w:r>
      <w:r w:rsidR="000437B9" w:rsidRPr="008E5C0E">
        <w:rPr>
          <w:b/>
          <w:sz w:val="24"/>
          <w:szCs w:val="24"/>
        </w:rPr>
        <w:t>jautājum</w:t>
      </w:r>
      <w:r w:rsidR="00EA01A6" w:rsidRPr="008E5C0E">
        <w:rPr>
          <w:b/>
          <w:sz w:val="24"/>
          <w:szCs w:val="24"/>
        </w:rPr>
        <w:t>i</w:t>
      </w:r>
    </w:p>
    <w:p w14:paraId="7CE30531" w14:textId="77777777" w:rsidR="00500F97" w:rsidRPr="008E5C0E" w:rsidRDefault="00500F97" w:rsidP="008E5C0E">
      <w:pPr>
        <w:ind w:left="720"/>
        <w:rPr>
          <w:b/>
          <w:sz w:val="24"/>
          <w:szCs w:val="24"/>
        </w:rPr>
      </w:pPr>
    </w:p>
    <w:p w14:paraId="3953651F" w14:textId="11E8B798" w:rsidR="00201FB8" w:rsidRDefault="008E5C0E" w:rsidP="00201076">
      <w:pPr>
        <w:shd w:val="clear" w:color="auto" w:fill="FFFFFF"/>
        <w:ind w:left="-142"/>
        <w:contextualSpacing/>
        <w:jc w:val="both"/>
        <w:rPr>
          <w:sz w:val="24"/>
          <w:szCs w:val="24"/>
          <w:lang w:eastAsia="lv-LV"/>
        </w:rPr>
      </w:pPr>
      <w:r w:rsidRPr="008E5C0E">
        <w:rPr>
          <w:sz w:val="24"/>
          <w:szCs w:val="24"/>
          <w:lang w:eastAsia="lv-LV"/>
        </w:rPr>
        <w:t xml:space="preserve">Izdarīt Kuldīgas novada domes </w:t>
      </w:r>
      <w:r w:rsidR="00DE46B6">
        <w:rPr>
          <w:sz w:val="24"/>
          <w:szCs w:val="24"/>
          <w:lang w:eastAsia="lv-LV"/>
        </w:rPr>
        <w:t>25.11.2021</w:t>
      </w:r>
      <w:r w:rsidRPr="008E5C0E">
        <w:rPr>
          <w:sz w:val="24"/>
          <w:szCs w:val="24"/>
          <w:lang w:eastAsia="lv-LV"/>
        </w:rPr>
        <w:t>. saistošajos noteikumos Nr. </w:t>
      </w:r>
      <w:r w:rsidR="00DE46B6" w:rsidRPr="00DE46B6">
        <w:rPr>
          <w:sz w:val="24"/>
          <w:szCs w:val="24"/>
          <w:lang w:eastAsia="lv-LV"/>
        </w:rPr>
        <w:t>KNP/2021/14 “Par Kuldīgas novada pašvaldībai piederoša vai piekrītoša neapbūvētā zemesgabala nomas maksu</w:t>
      </w:r>
      <w:r w:rsidRPr="008E5C0E">
        <w:rPr>
          <w:sz w:val="24"/>
          <w:szCs w:val="24"/>
          <w:lang w:eastAsia="lv-LV"/>
        </w:rPr>
        <w:t>” (turpmāk – saistošie noteikumi) šādus grozījumus:</w:t>
      </w:r>
    </w:p>
    <w:p w14:paraId="7823292F" w14:textId="77777777" w:rsidR="00201FB8" w:rsidRDefault="00201FB8" w:rsidP="00201FB8">
      <w:pPr>
        <w:shd w:val="clear" w:color="auto" w:fill="FFFFFF"/>
        <w:ind w:left="-142"/>
        <w:contextualSpacing/>
        <w:jc w:val="both"/>
        <w:rPr>
          <w:sz w:val="24"/>
          <w:szCs w:val="24"/>
          <w:lang w:eastAsia="lv-LV"/>
        </w:rPr>
      </w:pPr>
    </w:p>
    <w:p w14:paraId="20DAF0CF" w14:textId="7B7DFE4F" w:rsidR="00093000" w:rsidRPr="00201076" w:rsidRDefault="00093000" w:rsidP="00201076">
      <w:pPr>
        <w:pStyle w:val="ListParagraph"/>
        <w:numPr>
          <w:ilvl w:val="0"/>
          <w:numId w:val="26"/>
        </w:numPr>
        <w:shd w:val="clear" w:color="auto" w:fill="FFFFFF"/>
        <w:ind w:left="284" w:hanging="284"/>
        <w:contextualSpacing/>
        <w:jc w:val="both"/>
        <w:rPr>
          <w:sz w:val="24"/>
          <w:szCs w:val="24"/>
          <w:lang w:eastAsia="lv-LV"/>
        </w:rPr>
      </w:pPr>
      <w:r w:rsidRPr="00201076">
        <w:rPr>
          <w:sz w:val="24"/>
          <w:szCs w:val="24"/>
          <w:lang w:eastAsia="lv-LV"/>
        </w:rPr>
        <w:t xml:space="preserve"> </w:t>
      </w:r>
      <w:r w:rsidR="00DE46B6">
        <w:rPr>
          <w:sz w:val="24"/>
          <w:szCs w:val="24"/>
          <w:lang w:eastAsia="lv-LV"/>
        </w:rPr>
        <w:t>Izteikt saistošo noteikumu 2.2.punktu šādā jaunā redakcijā</w:t>
      </w:r>
      <w:r w:rsidRPr="00201076">
        <w:rPr>
          <w:sz w:val="24"/>
          <w:szCs w:val="24"/>
          <w:lang w:eastAsia="lv-LV"/>
        </w:rPr>
        <w:t>:</w:t>
      </w:r>
    </w:p>
    <w:p w14:paraId="17B094A8" w14:textId="5F744362" w:rsidR="00093000" w:rsidRPr="00365458" w:rsidRDefault="00093000" w:rsidP="00093000">
      <w:pPr>
        <w:pStyle w:val="ListParagraph"/>
        <w:shd w:val="clear" w:color="auto" w:fill="FFFFFF"/>
        <w:ind w:left="426"/>
        <w:contextualSpacing/>
        <w:jc w:val="both"/>
        <w:rPr>
          <w:i/>
          <w:iCs/>
          <w:sz w:val="24"/>
          <w:szCs w:val="24"/>
          <w:lang w:eastAsia="lv-LV"/>
        </w:rPr>
      </w:pPr>
      <w:r w:rsidRPr="00365458">
        <w:rPr>
          <w:i/>
          <w:iCs/>
          <w:sz w:val="24"/>
          <w:szCs w:val="24"/>
          <w:lang w:eastAsia="lv-LV"/>
        </w:rPr>
        <w:t>“</w:t>
      </w:r>
      <w:r w:rsidR="00DE46B6" w:rsidRPr="00365458">
        <w:rPr>
          <w:i/>
          <w:iCs/>
          <w:sz w:val="24"/>
          <w:szCs w:val="24"/>
          <w:lang w:eastAsia="lv-LV"/>
        </w:rPr>
        <w:t xml:space="preserve">2.2. </w:t>
      </w:r>
      <w:r w:rsidR="00DE46B6" w:rsidRPr="00365458">
        <w:rPr>
          <w:i/>
          <w:iCs/>
          <w:sz w:val="24"/>
          <w:szCs w:val="24"/>
        </w:rPr>
        <w:t>zemesgabaliem, kas atrodas Ganību ielā 14, Kuldīgā, - 7 % apmērā no kadastrālās vērtības gadā</w:t>
      </w:r>
      <w:r w:rsidRPr="00365458">
        <w:rPr>
          <w:i/>
          <w:iCs/>
          <w:sz w:val="24"/>
          <w:szCs w:val="24"/>
          <w:lang w:eastAsia="lv-LV"/>
        </w:rPr>
        <w:t>”.</w:t>
      </w:r>
    </w:p>
    <w:p w14:paraId="70DC5DA6" w14:textId="05D5C130" w:rsidR="00201FB8" w:rsidRPr="00365458" w:rsidRDefault="00093000" w:rsidP="00201076">
      <w:pPr>
        <w:pStyle w:val="ListParagraph"/>
        <w:numPr>
          <w:ilvl w:val="0"/>
          <w:numId w:val="26"/>
        </w:numPr>
        <w:shd w:val="clear" w:color="auto" w:fill="FFFFFF"/>
        <w:ind w:left="284" w:hanging="284"/>
        <w:contextualSpacing/>
        <w:jc w:val="both"/>
        <w:rPr>
          <w:sz w:val="24"/>
          <w:szCs w:val="24"/>
          <w:lang w:eastAsia="lv-LV"/>
        </w:rPr>
      </w:pPr>
      <w:r w:rsidRPr="00365458">
        <w:rPr>
          <w:sz w:val="24"/>
          <w:szCs w:val="24"/>
          <w:lang w:eastAsia="lv-LV"/>
        </w:rPr>
        <w:t xml:space="preserve"> </w:t>
      </w:r>
      <w:r w:rsidR="00201FB8" w:rsidRPr="00365458">
        <w:rPr>
          <w:sz w:val="24"/>
          <w:szCs w:val="24"/>
          <w:lang w:eastAsia="lv-LV"/>
        </w:rPr>
        <w:t xml:space="preserve">Izteikt saistošo noteikumu </w:t>
      </w:r>
      <w:r w:rsidR="00DE46B6" w:rsidRPr="00365458">
        <w:rPr>
          <w:sz w:val="24"/>
          <w:szCs w:val="24"/>
          <w:lang w:eastAsia="lv-LV"/>
        </w:rPr>
        <w:t>4</w:t>
      </w:r>
      <w:r w:rsidR="00201FB8" w:rsidRPr="00365458">
        <w:rPr>
          <w:sz w:val="24"/>
          <w:szCs w:val="24"/>
          <w:lang w:eastAsia="lv-LV"/>
        </w:rPr>
        <w:t>.punktu šādā jaunā redakcijā:</w:t>
      </w:r>
    </w:p>
    <w:p w14:paraId="1AD3B24C" w14:textId="4747C379" w:rsidR="00201FB8" w:rsidRPr="00365458" w:rsidRDefault="00201FB8" w:rsidP="00093000">
      <w:pPr>
        <w:pStyle w:val="ListParagraph"/>
        <w:shd w:val="clear" w:color="auto" w:fill="FFFFFF"/>
        <w:ind w:left="426"/>
        <w:contextualSpacing/>
        <w:jc w:val="both"/>
        <w:rPr>
          <w:i/>
          <w:iCs/>
          <w:sz w:val="24"/>
          <w:szCs w:val="24"/>
          <w:lang w:eastAsia="lv-LV"/>
        </w:rPr>
      </w:pPr>
      <w:r w:rsidRPr="00365458">
        <w:rPr>
          <w:i/>
          <w:iCs/>
          <w:sz w:val="24"/>
          <w:szCs w:val="24"/>
          <w:lang w:eastAsia="lv-LV"/>
        </w:rPr>
        <w:t>“</w:t>
      </w:r>
      <w:r w:rsidR="00DE46B6" w:rsidRPr="00365458">
        <w:rPr>
          <w:i/>
          <w:iCs/>
          <w:sz w:val="24"/>
          <w:szCs w:val="24"/>
          <w:lang w:eastAsia="lv-LV"/>
        </w:rPr>
        <w:t xml:space="preserve">4. Neapbūvēta zemesgabala, bez apbūves tiesībām Kuldīgas novada pagastu teritorijā, kas tiek izmantots personisko palīgsaimniecību vajadzībām atbilstoši likuma "Par zemes reformu Latvijas Republikas lauku apvidos" </w:t>
      </w:r>
      <w:hyperlink r:id="rId8" w:anchor="p7" w:tgtFrame="_blank" w:history="1">
        <w:r w:rsidR="00DE46B6" w:rsidRPr="00365458">
          <w:rPr>
            <w:i/>
            <w:iCs/>
            <w:sz w:val="24"/>
            <w:szCs w:val="24"/>
            <w:lang w:eastAsia="lv-LV"/>
          </w:rPr>
          <w:t>7. pantam</w:t>
        </w:r>
      </w:hyperlink>
      <w:r w:rsidR="00DE46B6" w:rsidRPr="00365458">
        <w:rPr>
          <w:i/>
          <w:iCs/>
          <w:sz w:val="24"/>
          <w:szCs w:val="24"/>
          <w:lang w:eastAsia="lv-LV"/>
        </w:rPr>
        <w:t>, nomas maksu nosaka 3 % apmērā no zemes kadastrālās vērtības gadā</w:t>
      </w:r>
      <w:r w:rsidR="00093000" w:rsidRPr="00365458">
        <w:rPr>
          <w:i/>
          <w:iCs/>
          <w:sz w:val="24"/>
          <w:szCs w:val="24"/>
          <w:lang w:eastAsia="lv-LV"/>
        </w:rPr>
        <w:t>.”.</w:t>
      </w:r>
    </w:p>
    <w:p w14:paraId="08059345" w14:textId="56C42864" w:rsidR="00093000" w:rsidRPr="00365458" w:rsidRDefault="00093000" w:rsidP="00201076">
      <w:pPr>
        <w:pStyle w:val="ListParagraph"/>
        <w:numPr>
          <w:ilvl w:val="0"/>
          <w:numId w:val="26"/>
        </w:numPr>
        <w:shd w:val="clear" w:color="auto" w:fill="FFFFFF"/>
        <w:ind w:left="284" w:hanging="284"/>
        <w:contextualSpacing/>
        <w:jc w:val="both"/>
        <w:rPr>
          <w:sz w:val="24"/>
          <w:szCs w:val="24"/>
          <w:lang w:eastAsia="lv-LV"/>
        </w:rPr>
      </w:pPr>
      <w:r w:rsidRPr="00365458">
        <w:rPr>
          <w:sz w:val="24"/>
          <w:szCs w:val="24"/>
          <w:lang w:eastAsia="lv-LV"/>
        </w:rPr>
        <w:t xml:space="preserve">Izteikt saistošo noteikumu </w:t>
      </w:r>
      <w:r w:rsidR="00DE46B6" w:rsidRPr="00365458">
        <w:rPr>
          <w:sz w:val="24"/>
          <w:szCs w:val="24"/>
          <w:lang w:eastAsia="lv-LV"/>
        </w:rPr>
        <w:t>5</w:t>
      </w:r>
      <w:r w:rsidRPr="00365458">
        <w:rPr>
          <w:sz w:val="24"/>
          <w:szCs w:val="24"/>
          <w:lang w:eastAsia="lv-LV"/>
        </w:rPr>
        <w:t>.punktu šādā jaunā redakcijā:</w:t>
      </w:r>
    </w:p>
    <w:p w14:paraId="5FED4EE7" w14:textId="5D3BD8B0" w:rsidR="00201FB8" w:rsidRPr="00365458" w:rsidRDefault="00093000" w:rsidP="00093000">
      <w:pPr>
        <w:pStyle w:val="ListParagraph"/>
        <w:shd w:val="clear" w:color="auto" w:fill="FFFFFF"/>
        <w:ind w:left="426"/>
        <w:contextualSpacing/>
        <w:jc w:val="both"/>
        <w:rPr>
          <w:i/>
          <w:iCs/>
          <w:sz w:val="24"/>
          <w:szCs w:val="24"/>
        </w:rPr>
      </w:pPr>
      <w:r w:rsidRPr="00365458">
        <w:rPr>
          <w:i/>
          <w:iCs/>
          <w:sz w:val="24"/>
          <w:szCs w:val="24"/>
        </w:rPr>
        <w:t>“</w:t>
      </w:r>
      <w:r w:rsidR="00DE46B6" w:rsidRPr="00365458">
        <w:rPr>
          <w:i/>
          <w:iCs/>
          <w:sz w:val="24"/>
          <w:szCs w:val="24"/>
        </w:rPr>
        <w:t>5</w:t>
      </w:r>
      <w:r w:rsidRPr="00365458">
        <w:rPr>
          <w:i/>
          <w:iCs/>
          <w:sz w:val="24"/>
          <w:szCs w:val="24"/>
        </w:rPr>
        <w:t>.</w:t>
      </w:r>
      <w:r w:rsidR="00DE46B6" w:rsidRPr="00365458">
        <w:rPr>
          <w:i/>
          <w:iCs/>
          <w:sz w:val="24"/>
          <w:szCs w:val="24"/>
        </w:rPr>
        <w:t xml:space="preserve"> Ja saskaņā ar šo saistošo noteikumu 2. - 4.punktu aprēķinātā neapbūvēta zemesgabala vai tā daļas nomas maksa ir mazāka nekā 7 euro gadā, nomas maksa tiek noteikta 7 euro apmērā gadā</w:t>
      </w:r>
      <w:r w:rsidRPr="00365458">
        <w:rPr>
          <w:i/>
          <w:iCs/>
          <w:sz w:val="24"/>
          <w:szCs w:val="24"/>
        </w:rPr>
        <w:t xml:space="preserve">”. </w:t>
      </w:r>
    </w:p>
    <w:p w14:paraId="276A3DBC" w14:textId="0BB90C9D" w:rsidR="00DE46B6" w:rsidRPr="00365458" w:rsidRDefault="00DE46B6" w:rsidP="00DE46B6">
      <w:pPr>
        <w:pStyle w:val="ListParagraph"/>
        <w:numPr>
          <w:ilvl w:val="0"/>
          <w:numId w:val="26"/>
        </w:numPr>
        <w:shd w:val="clear" w:color="auto" w:fill="FFFFFF"/>
        <w:ind w:left="284" w:hanging="284"/>
        <w:contextualSpacing/>
        <w:jc w:val="both"/>
        <w:rPr>
          <w:i/>
          <w:iCs/>
          <w:sz w:val="24"/>
          <w:szCs w:val="24"/>
        </w:rPr>
      </w:pPr>
      <w:r w:rsidRPr="00365458">
        <w:rPr>
          <w:sz w:val="24"/>
          <w:szCs w:val="24"/>
        </w:rPr>
        <w:t xml:space="preserve">Papildināt saistošo noteikumu </w:t>
      </w:r>
      <w:r w:rsidR="00365458" w:rsidRPr="00365458">
        <w:rPr>
          <w:sz w:val="24"/>
          <w:szCs w:val="24"/>
        </w:rPr>
        <w:t xml:space="preserve">III. nodaļu </w:t>
      </w:r>
      <w:r w:rsidRPr="00365458">
        <w:rPr>
          <w:sz w:val="24"/>
          <w:szCs w:val="24"/>
        </w:rPr>
        <w:t>Noslēguma jautājum</w:t>
      </w:r>
      <w:r w:rsidR="00365458" w:rsidRPr="00365458">
        <w:rPr>
          <w:sz w:val="24"/>
          <w:szCs w:val="24"/>
        </w:rPr>
        <w:t>i</w:t>
      </w:r>
      <w:r w:rsidRPr="00365458">
        <w:rPr>
          <w:sz w:val="24"/>
          <w:szCs w:val="24"/>
        </w:rPr>
        <w:t xml:space="preserve"> ar 10. punktu šādās redakcijās;</w:t>
      </w:r>
    </w:p>
    <w:p w14:paraId="507DB678" w14:textId="6897E7F4" w:rsidR="00DE46B6" w:rsidRPr="00DE46B6" w:rsidRDefault="00DE46B6" w:rsidP="00DE46B6">
      <w:pPr>
        <w:pStyle w:val="NormalWeb"/>
        <w:spacing w:before="0" w:beforeAutospacing="0" w:after="0" w:afterAutospacing="0"/>
        <w:ind w:left="993" w:hanging="567"/>
        <w:jc w:val="both"/>
        <w:rPr>
          <w:i/>
          <w:iCs/>
        </w:rPr>
      </w:pPr>
      <w:r w:rsidRPr="00DE46B6">
        <w:rPr>
          <w:i/>
          <w:iCs/>
        </w:rPr>
        <w:t>“10. Kamēr saskaņā ar Nekustamā īpašuma valsts kadastra likumu ir spēkā divas kadastrālās vērtības, šajos saistošajos noteikumos minētā kadastrālā vērtība ir Nekustamā īpašuma valsts kadastra likuma pārejas noteikumu 43.</w:t>
      </w:r>
      <w:r w:rsidRPr="00DE46B6">
        <w:rPr>
          <w:i/>
          <w:iCs/>
          <w:vertAlign w:val="superscript"/>
        </w:rPr>
        <w:t>1</w:t>
      </w:r>
      <w:r w:rsidRPr="00DE46B6">
        <w:rPr>
          <w:i/>
          <w:iCs/>
        </w:rPr>
        <w:t> punkta 2. apakšpunktā minētā universālā kadastrālā vērtība.</w:t>
      </w:r>
    </w:p>
    <w:p w14:paraId="24CF72AC" w14:textId="77777777" w:rsidR="00365458" w:rsidRDefault="00DE46B6" w:rsidP="00DE46B6">
      <w:pPr>
        <w:pStyle w:val="ListParagraph"/>
        <w:numPr>
          <w:ilvl w:val="0"/>
          <w:numId w:val="26"/>
        </w:numPr>
        <w:shd w:val="clear" w:color="auto" w:fill="FFFFFF"/>
        <w:ind w:left="284" w:hanging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Noteikt, ka s</w:t>
      </w:r>
      <w:r w:rsidRPr="00DE46B6">
        <w:rPr>
          <w:sz w:val="24"/>
          <w:szCs w:val="24"/>
        </w:rPr>
        <w:t>aistošo noteikumu</w:t>
      </w:r>
      <w:r>
        <w:rPr>
          <w:sz w:val="24"/>
          <w:szCs w:val="24"/>
        </w:rPr>
        <w:t xml:space="preserve"> </w:t>
      </w:r>
      <w:r w:rsidRPr="00DE46B6">
        <w:rPr>
          <w:sz w:val="24"/>
          <w:szCs w:val="24"/>
        </w:rPr>
        <w:t>2.2., 4. un 5. punkta grozījumi, piemērojami ar 2027. gada 1. janvāri</w:t>
      </w:r>
      <w:r>
        <w:rPr>
          <w:sz w:val="24"/>
          <w:szCs w:val="24"/>
        </w:rPr>
        <w:t>, attiecīgi papildinot saistošo noteikumu III.</w:t>
      </w:r>
      <w:r w:rsidR="00365458">
        <w:rPr>
          <w:sz w:val="24"/>
          <w:szCs w:val="24"/>
        </w:rPr>
        <w:t xml:space="preserve"> </w:t>
      </w:r>
      <w:r>
        <w:rPr>
          <w:sz w:val="24"/>
          <w:szCs w:val="24"/>
        </w:rPr>
        <w:t>nodaļ</w:t>
      </w:r>
      <w:r w:rsidR="00365458">
        <w:rPr>
          <w:sz w:val="24"/>
          <w:szCs w:val="24"/>
        </w:rPr>
        <w:t>as</w:t>
      </w:r>
      <w:r>
        <w:rPr>
          <w:sz w:val="24"/>
          <w:szCs w:val="24"/>
        </w:rPr>
        <w:t xml:space="preserve"> Noslēguma</w:t>
      </w:r>
      <w:r w:rsidR="00365458">
        <w:rPr>
          <w:sz w:val="24"/>
          <w:szCs w:val="24"/>
        </w:rPr>
        <w:t xml:space="preserve"> jautājumi ar 11. punktu šādā redakcijā:</w:t>
      </w:r>
    </w:p>
    <w:p w14:paraId="4ECBFAAB" w14:textId="65902CA3" w:rsidR="00DE46B6" w:rsidRPr="00365458" w:rsidRDefault="00365458" w:rsidP="00365458">
      <w:pPr>
        <w:pStyle w:val="NormalWeb"/>
        <w:spacing w:before="0" w:beforeAutospacing="0" w:after="0" w:afterAutospacing="0"/>
        <w:ind w:left="993" w:hanging="567"/>
        <w:jc w:val="both"/>
        <w:rPr>
          <w:i/>
          <w:iCs/>
        </w:rPr>
      </w:pPr>
      <w:r w:rsidRPr="00365458">
        <w:rPr>
          <w:i/>
          <w:iCs/>
        </w:rPr>
        <w:t>“</w:t>
      </w:r>
      <w:r w:rsidR="00DE46B6" w:rsidRPr="00365458">
        <w:rPr>
          <w:i/>
          <w:iCs/>
        </w:rPr>
        <w:t xml:space="preserve"> </w:t>
      </w:r>
      <w:r w:rsidRPr="00365458">
        <w:rPr>
          <w:i/>
          <w:iCs/>
        </w:rPr>
        <w:t>11. Saistošo noteikumu 2.2., 4. un 5. punkta grozījumi, kas apstiprināti ar Kuldīgas novada pašvaldības 28.05.2026. saistošajiem noteikumiem Nr. 8/2026, piemērojami ar 2027. gada 1. janvāri</w:t>
      </w:r>
      <w:r>
        <w:rPr>
          <w:i/>
          <w:iCs/>
        </w:rPr>
        <w:t xml:space="preserve">”. </w:t>
      </w:r>
    </w:p>
    <w:p w14:paraId="6BCD6CCE" w14:textId="08632FF0" w:rsidR="00DE46B6" w:rsidRPr="00201FB8" w:rsidRDefault="00DE46B6" w:rsidP="00DE46B6">
      <w:pPr>
        <w:pStyle w:val="ListParagraph"/>
        <w:shd w:val="clear" w:color="auto" w:fill="FFFFFF"/>
        <w:ind w:left="284"/>
        <w:contextualSpacing/>
        <w:jc w:val="both"/>
        <w:rPr>
          <w:i/>
          <w:iCs/>
          <w:sz w:val="24"/>
          <w:szCs w:val="24"/>
        </w:rPr>
      </w:pPr>
    </w:p>
    <w:p w14:paraId="0BF12292" w14:textId="77777777" w:rsidR="00201FB8" w:rsidRPr="00201FB8" w:rsidRDefault="00201FB8" w:rsidP="00201FB8">
      <w:pPr>
        <w:pStyle w:val="ListParagraph"/>
        <w:shd w:val="clear" w:color="auto" w:fill="FFFFFF"/>
        <w:ind w:left="0"/>
        <w:contextualSpacing/>
        <w:jc w:val="both"/>
        <w:rPr>
          <w:i/>
          <w:iCs/>
          <w:sz w:val="24"/>
          <w:szCs w:val="24"/>
          <w:lang w:eastAsia="lv-LV"/>
        </w:rPr>
      </w:pPr>
    </w:p>
    <w:p w14:paraId="75C6147E" w14:textId="77777777" w:rsidR="00500F97" w:rsidRPr="008E5C0E" w:rsidRDefault="00500F97" w:rsidP="008E5C0E">
      <w:pPr>
        <w:ind w:left="540"/>
        <w:jc w:val="both"/>
        <w:rPr>
          <w:sz w:val="24"/>
          <w:szCs w:val="24"/>
        </w:rPr>
      </w:pPr>
    </w:p>
    <w:p w14:paraId="46E2254B" w14:textId="5876496F" w:rsidR="006C0EBF" w:rsidRPr="008E5C0E" w:rsidRDefault="002F776B" w:rsidP="008E5C0E">
      <w:pPr>
        <w:pStyle w:val="Header"/>
        <w:tabs>
          <w:tab w:val="clear" w:pos="8640"/>
        </w:tabs>
        <w:rPr>
          <w:bCs/>
          <w:sz w:val="24"/>
          <w:szCs w:val="24"/>
        </w:rPr>
      </w:pPr>
      <w:r w:rsidRPr="008E5C0E">
        <w:rPr>
          <w:bCs/>
          <w:sz w:val="24"/>
          <w:szCs w:val="24"/>
        </w:rPr>
        <w:t>Kuldīgas novada d</w:t>
      </w:r>
      <w:r w:rsidR="002B5883" w:rsidRPr="008E5C0E">
        <w:rPr>
          <w:bCs/>
          <w:sz w:val="24"/>
          <w:szCs w:val="24"/>
        </w:rPr>
        <w:t>omes priekšsēdētāja</w:t>
      </w:r>
      <w:r w:rsidR="00734227" w:rsidRPr="008E5C0E">
        <w:rPr>
          <w:bCs/>
          <w:sz w:val="24"/>
          <w:szCs w:val="24"/>
        </w:rPr>
        <w:tab/>
      </w:r>
      <w:r w:rsidR="00734227" w:rsidRPr="008E5C0E">
        <w:rPr>
          <w:bCs/>
          <w:sz w:val="24"/>
          <w:szCs w:val="24"/>
        </w:rPr>
        <w:tab/>
      </w:r>
      <w:r w:rsidR="00734227" w:rsidRPr="008E5C0E">
        <w:rPr>
          <w:bCs/>
          <w:sz w:val="24"/>
          <w:szCs w:val="24"/>
        </w:rPr>
        <w:tab/>
      </w:r>
      <w:r w:rsidR="00734227" w:rsidRPr="008E5C0E">
        <w:rPr>
          <w:bCs/>
          <w:sz w:val="24"/>
          <w:szCs w:val="24"/>
        </w:rPr>
        <w:tab/>
      </w:r>
      <w:r w:rsidR="00EC30A9" w:rsidRPr="008E5C0E">
        <w:rPr>
          <w:bCs/>
          <w:sz w:val="24"/>
          <w:szCs w:val="24"/>
        </w:rPr>
        <w:tab/>
      </w:r>
      <w:r w:rsidR="009009CC" w:rsidRPr="008E5C0E">
        <w:rPr>
          <w:bCs/>
          <w:sz w:val="24"/>
          <w:szCs w:val="24"/>
        </w:rPr>
        <w:t xml:space="preserve">Inese </w:t>
      </w:r>
      <w:proofErr w:type="spellStart"/>
      <w:r w:rsidR="009009CC" w:rsidRPr="008E5C0E">
        <w:rPr>
          <w:bCs/>
          <w:sz w:val="24"/>
          <w:szCs w:val="24"/>
        </w:rPr>
        <w:t>Astaševska</w:t>
      </w:r>
      <w:proofErr w:type="spellEnd"/>
    </w:p>
    <w:sectPr w:rsidR="006C0EBF" w:rsidRPr="008E5C0E" w:rsidSect="00AE3332">
      <w:footerReference w:type="default" r:id="rId9"/>
      <w:headerReference w:type="first" r:id="rId10"/>
      <w:footerReference w:type="first" r:id="rId11"/>
      <w:pgSz w:w="11907" w:h="16840" w:code="9"/>
      <w:pgMar w:top="1134" w:right="1134" w:bottom="851" w:left="1701" w:header="53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F614" w14:textId="77777777" w:rsidR="00942528" w:rsidRDefault="00942528">
      <w:r>
        <w:separator/>
      </w:r>
    </w:p>
  </w:endnote>
  <w:endnote w:type="continuationSeparator" w:id="0">
    <w:p w14:paraId="23FC6485" w14:textId="77777777" w:rsidR="00942528" w:rsidRDefault="0094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1AD" w14:textId="77777777" w:rsidR="00B63971" w:rsidRDefault="00B639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3AA0">
      <w:rPr>
        <w:noProof/>
      </w:rPr>
      <w:t>6</w:t>
    </w:r>
    <w:r>
      <w:rPr>
        <w:noProof/>
      </w:rPr>
      <w:fldChar w:fldCharType="end"/>
    </w:r>
  </w:p>
  <w:p w14:paraId="4094866E" w14:textId="77777777" w:rsidR="00FC6660" w:rsidRDefault="00FC6660">
    <w:pPr>
      <w:pStyle w:val="Footer"/>
      <w:jc w:val="center"/>
      <w:rPr>
        <w:rFonts w:cs="Tahoma"/>
        <w:b/>
        <w:i/>
        <w:color w:val="C0C0C0"/>
        <w:spacing w:val="1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AE83" w14:textId="77777777" w:rsidR="00E778F9" w:rsidRDefault="00E778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3AA0">
      <w:rPr>
        <w:noProof/>
      </w:rPr>
      <w:t>1</w:t>
    </w:r>
    <w:r>
      <w:rPr>
        <w:noProof/>
      </w:rPr>
      <w:fldChar w:fldCharType="end"/>
    </w:r>
  </w:p>
  <w:p w14:paraId="5B55B373" w14:textId="77777777" w:rsidR="00D419AE" w:rsidRDefault="00D41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8F80" w14:textId="77777777" w:rsidR="00942528" w:rsidRDefault="00942528">
      <w:r>
        <w:separator/>
      </w:r>
    </w:p>
  </w:footnote>
  <w:footnote w:type="continuationSeparator" w:id="0">
    <w:p w14:paraId="3FC19766" w14:textId="77777777" w:rsidR="00942528" w:rsidRDefault="0094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BC1A" w14:textId="77777777" w:rsidR="00E71A90" w:rsidRDefault="009B084A">
    <w:pPr>
      <w:pStyle w:val="Head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02E183A" wp14:editId="13643979">
              <wp:simplePos x="0" y="0"/>
              <wp:positionH relativeFrom="column">
                <wp:posOffset>-417830</wp:posOffset>
              </wp:positionH>
              <wp:positionV relativeFrom="paragraph">
                <wp:posOffset>200025</wp:posOffset>
              </wp:positionV>
              <wp:extent cx="6598920" cy="1069975"/>
              <wp:effectExtent l="1270" t="0" r="635" b="0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8920" cy="1069975"/>
                        <a:chOff x="1043" y="842"/>
                        <a:chExt cx="10392" cy="1685"/>
                      </a:xfrm>
                    </wpg:grpSpPr>
                    <wpg:grpSp>
                      <wpg:cNvPr id="2" name="Group 15"/>
                      <wpg:cNvGrpSpPr>
                        <a:grpSpLocks/>
                      </wpg:cNvGrpSpPr>
                      <wpg:grpSpPr bwMode="auto">
                        <a:xfrm>
                          <a:off x="1043" y="1087"/>
                          <a:ext cx="10392" cy="1440"/>
                          <a:chOff x="1043" y="1087"/>
                          <a:chExt cx="10392" cy="1440"/>
                        </a:xfrm>
                      </wpg:grpSpPr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1087"/>
                            <a:ext cx="8444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D869E" w14:textId="77777777" w:rsidR="00E71A90" w:rsidRPr="0097683D" w:rsidRDefault="00E71A90" w:rsidP="00E71A90">
                              <w:pPr>
                                <w:pStyle w:val="Heading2"/>
                                <w:jc w:val="both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KULDĪGAS</w:t>
                              </w:r>
                              <w:r w:rsidRPr="0097683D">
                                <w:rPr>
                                  <w:sz w:val="44"/>
                                  <w:szCs w:val="44"/>
                                </w:rPr>
                                <w:t xml:space="preserve"> NOVADA DOME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2126"/>
                            <a:ext cx="1039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41899" w14:textId="05CBED46" w:rsidR="00E71A90" w:rsidRDefault="00E71A90" w:rsidP="00E71A90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6"/>
                                </w:rPr>
                                <w:t>Baznīcas ielā 1,Kuldīga,Kuldīgas novads, LV-3301 tālr.63322469 fakss 63341422 dome@kuldiga.lv www.kuldiga</w:t>
                              </w:r>
                              <w:r w:rsidR="007C4419">
                                <w:rPr>
                                  <w:i/>
                                  <w:sz w:val="18"/>
                                  <w:szCs w:val="16"/>
                                </w:rPr>
                                <w:t>snovads</w:t>
                              </w:r>
                              <w:r>
                                <w:rPr>
                                  <w:i/>
                                  <w:sz w:val="18"/>
                                  <w:szCs w:val="16"/>
                                </w:rPr>
                                <w:t>.lv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" name="Picture 1" descr="D:\Users\Dzintars\Desktop\pgp\Kuldigas novads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9" y="842"/>
                          <a:ext cx="962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E183A" id="Group 14" o:spid="_x0000_s1026" style="position:absolute;margin-left:-32.9pt;margin-top:15.75pt;width:519.6pt;height:84.25pt;z-index:251658752" coordorigin="1043,842" coordsize="10392,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">
              <v:group id="Group 15" o:spid="_x0000_s1027" style="position:absolute;left:1043;top:1087;width:10392;height:1440" coordorigin="1043,1087" coordsize="1039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2894;top:1087;width:8444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6FD869E" w14:textId="77777777" w:rsidR="00E71A90" w:rsidRPr="0097683D" w:rsidRDefault="00E71A90" w:rsidP="00E71A90">
                        <w:pPr>
                          <w:pStyle w:val="Heading2"/>
                          <w:jc w:val="both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KULDĪGAS</w:t>
                        </w:r>
                        <w:r w:rsidRPr="0097683D">
                          <w:rPr>
                            <w:sz w:val="44"/>
                            <w:szCs w:val="44"/>
                          </w:rPr>
                          <w:t xml:space="preserve"> NOVADA DOME</w:t>
                        </w:r>
                      </w:p>
                    </w:txbxContent>
                  </v:textbox>
                </v:shape>
                <v:shape id="Text Box 17" o:spid="_x0000_s1029" type="#_x0000_t202" style="position:absolute;left:1043;top:2126;width:1039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DE41899" w14:textId="05CBED46" w:rsidR="00E71A90" w:rsidRDefault="00E71A90" w:rsidP="00E71A90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i/>
                            <w:sz w:val="18"/>
                            <w:szCs w:val="16"/>
                          </w:rPr>
                          <w:t>Baznīcas ielā 1,Kuldīga,Kuldīgas novads, LV-3301 tālr.63322469 fakss 63341422 dome@kuldiga.lv www.kuldiga</w:t>
                        </w:r>
                        <w:r w:rsidR="007C4419">
                          <w:rPr>
                            <w:i/>
                            <w:sz w:val="18"/>
                            <w:szCs w:val="16"/>
                          </w:rPr>
                          <w:t>snovads</w:t>
                        </w:r>
                        <w:r>
                          <w:rPr>
                            <w:i/>
                            <w:sz w:val="18"/>
                            <w:szCs w:val="16"/>
                          </w:rPr>
                          <w:t>.lv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1579;top:842;width:962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">
                <v:imagedata r:id="rId2" o:title="Kuldigas novads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A38"/>
    <w:multiLevelType w:val="multilevel"/>
    <w:tmpl w:val="853E077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19C976DA"/>
    <w:multiLevelType w:val="hybridMultilevel"/>
    <w:tmpl w:val="441A2604"/>
    <w:lvl w:ilvl="0" w:tplc="526A47B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C2B87"/>
    <w:multiLevelType w:val="multilevel"/>
    <w:tmpl w:val="A232E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D6B5267"/>
    <w:multiLevelType w:val="hybridMultilevel"/>
    <w:tmpl w:val="1226C0D0"/>
    <w:lvl w:ilvl="0" w:tplc="8B8CE3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93295"/>
    <w:multiLevelType w:val="multilevel"/>
    <w:tmpl w:val="8D86D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3B16867"/>
    <w:multiLevelType w:val="multilevel"/>
    <w:tmpl w:val="F3E2B8F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520056B"/>
    <w:multiLevelType w:val="multilevel"/>
    <w:tmpl w:val="DF6849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BA51CB1"/>
    <w:multiLevelType w:val="hybridMultilevel"/>
    <w:tmpl w:val="C63A252A"/>
    <w:lvl w:ilvl="0" w:tplc="9DC2B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1809"/>
    <w:multiLevelType w:val="multilevel"/>
    <w:tmpl w:val="3E3A8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0711DCE"/>
    <w:multiLevelType w:val="multilevel"/>
    <w:tmpl w:val="CE787E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0B4258"/>
    <w:multiLevelType w:val="multilevel"/>
    <w:tmpl w:val="1A7085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40345CA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42A339D3"/>
    <w:multiLevelType w:val="multilevel"/>
    <w:tmpl w:val="1A7085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43C51FB1"/>
    <w:multiLevelType w:val="hybridMultilevel"/>
    <w:tmpl w:val="62E432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13E1C"/>
    <w:multiLevelType w:val="hybridMultilevel"/>
    <w:tmpl w:val="F80ECE3E"/>
    <w:lvl w:ilvl="0" w:tplc="B5482B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36696FE">
      <w:numFmt w:val="none"/>
      <w:lvlText w:val=""/>
      <w:lvlJc w:val="left"/>
      <w:pPr>
        <w:tabs>
          <w:tab w:val="num" w:pos="360"/>
        </w:tabs>
      </w:pPr>
    </w:lvl>
    <w:lvl w:ilvl="2" w:tplc="1F2EB004">
      <w:numFmt w:val="none"/>
      <w:lvlText w:val=""/>
      <w:lvlJc w:val="left"/>
      <w:pPr>
        <w:tabs>
          <w:tab w:val="num" w:pos="360"/>
        </w:tabs>
      </w:pPr>
    </w:lvl>
    <w:lvl w:ilvl="3" w:tplc="0DD01EDC">
      <w:numFmt w:val="none"/>
      <w:lvlText w:val=""/>
      <w:lvlJc w:val="left"/>
      <w:pPr>
        <w:tabs>
          <w:tab w:val="num" w:pos="360"/>
        </w:tabs>
      </w:pPr>
    </w:lvl>
    <w:lvl w:ilvl="4" w:tplc="3856AF98">
      <w:numFmt w:val="none"/>
      <w:lvlText w:val=""/>
      <w:lvlJc w:val="left"/>
      <w:pPr>
        <w:tabs>
          <w:tab w:val="num" w:pos="360"/>
        </w:tabs>
      </w:pPr>
    </w:lvl>
    <w:lvl w:ilvl="5" w:tplc="CCA2F132">
      <w:numFmt w:val="none"/>
      <w:lvlText w:val=""/>
      <w:lvlJc w:val="left"/>
      <w:pPr>
        <w:tabs>
          <w:tab w:val="num" w:pos="360"/>
        </w:tabs>
      </w:pPr>
    </w:lvl>
    <w:lvl w:ilvl="6" w:tplc="C3366D68">
      <w:numFmt w:val="none"/>
      <w:lvlText w:val=""/>
      <w:lvlJc w:val="left"/>
      <w:pPr>
        <w:tabs>
          <w:tab w:val="num" w:pos="360"/>
        </w:tabs>
      </w:pPr>
    </w:lvl>
    <w:lvl w:ilvl="7" w:tplc="B16E5D74">
      <w:numFmt w:val="none"/>
      <w:lvlText w:val=""/>
      <w:lvlJc w:val="left"/>
      <w:pPr>
        <w:tabs>
          <w:tab w:val="num" w:pos="360"/>
        </w:tabs>
      </w:pPr>
    </w:lvl>
    <w:lvl w:ilvl="8" w:tplc="9F8EB2A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2A8326B"/>
    <w:multiLevelType w:val="multilevel"/>
    <w:tmpl w:val="6922BE06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cs="Times New Roman" w:hint="default"/>
        <w:b/>
      </w:rPr>
    </w:lvl>
    <w:lvl w:ilvl="2">
      <w:start w:val="5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16" w15:restartNumberingAfterBreak="0">
    <w:nsid w:val="537F6F10"/>
    <w:multiLevelType w:val="multilevel"/>
    <w:tmpl w:val="B9EE69F6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565008A2"/>
    <w:multiLevelType w:val="multilevel"/>
    <w:tmpl w:val="CFEC1A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C1130F7"/>
    <w:multiLevelType w:val="hybridMultilevel"/>
    <w:tmpl w:val="7D1E4A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F097E"/>
    <w:multiLevelType w:val="multilevel"/>
    <w:tmpl w:val="CB74D8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6E07D7F"/>
    <w:multiLevelType w:val="multilevel"/>
    <w:tmpl w:val="1A7085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6EE800FA"/>
    <w:multiLevelType w:val="hybridMultilevel"/>
    <w:tmpl w:val="14FEB46E"/>
    <w:lvl w:ilvl="0" w:tplc="80DCEB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3DB6668"/>
    <w:multiLevelType w:val="hybridMultilevel"/>
    <w:tmpl w:val="F80A2EF2"/>
    <w:lvl w:ilvl="0" w:tplc="B5482B1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F8C6C62"/>
    <w:multiLevelType w:val="hybridMultilevel"/>
    <w:tmpl w:val="4028A32E"/>
    <w:lvl w:ilvl="0" w:tplc="A5400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34936">
    <w:abstractNumId w:val="15"/>
  </w:num>
  <w:num w:numId="2" w16cid:durableId="506869920">
    <w:abstractNumId w:val="7"/>
  </w:num>
  <w:num w:numId="3" w16cid:durableId="1091707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1667396">
    <w:abstractNumId w:val="6"/>
  </w:num>
  <w:num w:numId="5" w16cid:durableId="787087652">
    <w:abstractNumId w:val="19"/>
  </w:num>
  <w:num w:numId="6" w16cid:durableId="453014370">
    <w:abstractNumId w:val="1"/>
  </w:num>
  <w:num w:numId="7" w16cid:durableId="410541810">
    <w:abstractNumId w:val="17"/>
  </w:num>
  <w:num w:numId="8" w16cid:durableId="1371683888">
    <w:abstractNumId w:val="14"/>
  </w:num>
  <w:num w:numId="9" w16cid:durableId="1606183825">
    <w:abstractNumId w:val="22"/>
  </w:num>
  <w:num w:numId="10" w16cid:durableId="6586532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977627">
    <w:abstractNumId w:val="9"/>
  </w:num>
  <w:num w:numId="12" w16cid:durableId="954212559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1042740">
    <w:abstractNumId w:val="23"/>
  </w:num>
  <w:num w:numId="14" w16cid:durableId="486021504">
    <w:abstractNumId w:val="18"/>
  </w:num>
  <w:num w:numId="15" w16cid:durableId="647980267">
    <w:abstractNumId w:val="10"/>
  </w:num>
  <w:num w:numId="16" w16cid:durableId="921645096">
    <w:abstractNumId w:val="20"/>
  </w:num>
  <w:num w:numId="17" w16cid:durableId="351802464">
    <w:abstractNumId w:val="12"/>
  </w:num>
  <w:num w:numId="18" w16cid:durableId="67770090">
    <w:abstractNumId w:val="2"/>
  </w:num>
  <w:num w:numId="19" w16cid:durableId="1628245053">
    <w:abstractNumId w:val="16"/>
  </w:num>
  <w:num w:numId="20" w16cid:durableId="1452742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1837378">
    <w:abstractNumId w:val="13"/>
  </w:num>
  <w:num w:numId="22" w16cid:durableId="1970818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9729839">
    <w:abstractNumId w:val="11"/>
  </w:num>
  <w:num w:numId="24" w16cid:durableId="114833348">
    <w:abstractNumId w:val="5"/>
  </w:num>
  <w:num w:numId="25" w16cid:durableId="1440100683">
    <w:abstractNumId w:val="21"/>
  </w:num>
  <w:num w:numId="26" w16cid:durableId="1048577668">
    <w:abstractNumId w:val="3"/>
  </w:num>
  <w:num w:numId="27" w16cid:durableId="1425029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1"/>
  <w:displayHorizontalDrawingGridEvery w:val="2"/>
  <w:displayVerticalDrawingGridEvery w:val="2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82"/>
    <w:rsid w:val="00000725"/>
    <w:rsid w:val="00005CE1"/>
    <w:rsid w:val="0000733B"/>
    <w:rsid w:val="00007E90"/>
    <w:rsid w:val="00017E03"/>
    <w:rsid w:val="00031E8D"/>
    <w:rsid w:val="00037A3C"/>
    <w:rsid w:val="000437B9"/>
    <w:rsid w:val="00043A3E"/>
    <w:rsid w:val="00044A0F"/>
    <w:rsid w:val="00044B73"/>
    <w:rsid w:val="00051FBC"/>
    <w:rsid w:val="000634BA"/>
    <w:rsid w:val="000649A6"/>
    <w:rsid w:val="0006757F"/>
    <w:rsid w:val="0007506B"/>
    <w:rsid w:val="000772CA"/>
    <w:rsid w:val="000811F9"/>
    <w:rsid w:val="00085E1F"/>
    <w:rsid w:val="000906E2"/>
    <w:rsid w:val="00092337"/>
    <w:rsid w:val="00092D61"/>
    <w:rsid w:val="00093000"/>
    <w:rsid w:val="000A135A"/>
    <w:rsid w:val="000B0CAD"/>
    <w:rsid w:val="000B612F"/>
    <w:rsid w:val="000E3CC3"/>
    <w:rsid w:val="000E5B6E"/>
    <w:rsid w:val="000F6E1A"/>
    <w:rsid w:val="0010229A"/>
    <w:rsid w:val="00106220"/>
    <w:rsid w:val="001111B1"/>
    <w:rsid w:val="00117421"/>
    <w:rsid w:val="00130B0A"/>
    <w:rsid w:val="00132B34"/>
    <w:rsid w:val="001372F2"/>
    <w:rsid w:val="00142C84"/>
    <w:rsid w:val="0015540A"/>
    <w:rsid w:val="00161D4A"/>
    <w:rsid w:val="00164E30"/>
    <w:rsid w:val="00170374"/>
    <w:rsid w:val="00171A88"/>
    <w:rsid w:val="00172D22"/>
    <w:rsid w:val="001743ED"/>
    <w:rsid w:val="00176D81"/>
    <w:rsid w:val="001804AD"/>
    <w:rsid w:val="00181726"/>
    <w:rsid w:val="00186EB3"/>
    <w:rsid w:val="0019056A"/>
    <w:rsid w:val="001A6805"/>
    <w:rsid w:val="001B1F19"/>
    <w:rsid w:val="001C2295"/>
    <w:rsid w:val="001E6836"/>
    <w:rsid w:val="001F101D"/>
    <w:rsid w:val="001F2F78"/>
    <w:rsid w:val="00201076"/>
    <w:rsid w:val="00201FB8"/>
    <w:rsid w:val="00210FEE"/>
    <w:rsid w:val="0021149E"/>
    <w:rsid w:val="00211E3A"/>
    <w:rsid w:val="00212369"/>
    <w:rsid w:val="00224DA6"/>
    <w:rsid w:val="00227628"/>
    <w:rsid w:val="002543BB"/>
    <w:rsid w:val="002660F4"/>
    <w:rsid w:val="0027209E"/>
    <w:rsid w:val="002749AE"/>
    <w:rsid w:val="002858C2"/>
    <w:rsid w:val="00290A15"/>
    <w:rsid w:val="002A415B"/>
    <w:rsid w:val="002A4F02"/>
    <w:rsid w:val="002A758C"/>
    <w:rsid w:val="002A7B74"/>
    <w:rsid w:val="002B5883"/>
    <w:rsid w:val="002D1A67"/>
    <w:rsid w:val="002D55D3"/>
    <w:rsid w:val="002E117C"/>
    <w:rsid w:val="002F776B"/>
    <w:rsid w:val="00300F57"/>
    <w:rsid w:val="0030310D"/>
    <w:rsid w:val="00313D6A"/>
    <w:rsid w:val="003225DC"/>
    <w:rsid w:val="00327893"/>
    <w:rsid w:val="003353A3"/>
    <w:rsid w:val="00365458"/>
    <w:rsid w:val="003723C2"/>
    <w:rsid w:val="003774A6"/>
    <w:rsid w:val="00385730"/>
    <w:rsid w:val="00395130"/>
    <w:rsid w:val="003B26F3"/>
    <w:rsid w:val="003B6CC1"/>
    <w:rsid w:val="003C3938"/>
    <w:rsid w:val="003C3E7B"/>
    <w:rsid w:val="003D4FB2"/>
    <w:rsid w:val="003D5C98"/>
    <w:rsid w:val="003E18A8"/>
    <w:rsid w:val="00421226"/>
    <w:rsid w:val="00431E08"/>
    <w:rsid w:val="00434E46"/>
    <w:rsid w:val="0043785B"/>
    <w:rsid w:val="00471CFA"/>
    <w:rsid w:val="00477F84"/>
    <w:rsid w:val="004A1C9A"/>
    <w:rsid w:val="004B2CDA"/>
    <w:rsid w:val="004D1931"/>
    <w:rsid w:val="004E10B2"/>
    <w:rsid w:val="004E4E39"/>
    <w:rsid w:val="004F1068"/>
    <w:rsid w:val="004F23FA"/>
    <w:rsid w:val="004F3322"/>
    <w:rsid w:val="004F448D"/>
    <w:rsid w:val="00500F97"/>
    <w:rsid w:val="00514DEC"/>
    <w:rsid w:val="005318CB"/>
    <w:rsid w:val="00532A57"/>
    <w:rsid w:val="00535B29"/>
    <w:rsid w:val="0054527E"/>
    <w:rsid w:val="0057041D"/>
    <w:rsid w:val="005768B0"/>
    <w:rsid w:val="00594980"/>
    <w:rsid w:val="005A204F"/>
    <w:rsid w:val="005A404B"/>
    <w:rsid w:val="005C2912"/>
    <w:rsid w:val="005C57B8"/>
    <w:rsid w:val="005E7412"/>
    <w:rsid w:val="006135D8"/>
    <w:rsid w:val="0061548A"/>
    <w:rsid w:val="00617369"/>
    <w:rsid w:val="00621233"/>
    <w:rsid w:val="00626CDF"/>
    <w:rsid w:val="00626E41"/>
    <w:rsid w:val="006361C2"/>
    <w:rsid w:val="00640EB7"/>
    <w:rsid w:val="00642095"/>
    <w:rsid w:val="0064401C"/>
    <w:rsid w:val="006500A5"/>
    <w:rsid w:val="0065028F"/>
    <w:rsid w:val="006534FA"/>
    <w:rsid w:val="00667B76"/>
    <w:rsid w:val="00667BA8"/>
    <w:rsid w:val="0067337A"/>
    <w:rsid w:val="00677EC8"/>
    <w:rsid w:val="00683B7E"/>
    <w:rsid w:val="00687D53"/>
    <w:rsid w:val="006929DC"/>
    <w:rsid w:val="00696B69"/>
    <w:rsid w:val="006A43B4"/>
    <w:rsid w:val="006A592B"/>
    <w:rsid w:val="006A7DC8"/>
    <w:rsid w:val="006C0EBF"/>
    <w:rsid w:val="006C328E"/>
    <w:rsid w:val="006D4567"/>
    <w:rsid w:val="006F10DA"/>
    <w:rsid w:val="006F186F"/>
    <w:rsid w:val="006F5724"/>
    <w:rsid w:val="006F5835"/>
    <w:rsid w:val="00703B69"/>
    <w:rsid w:val="007057A6"/>
    <w:rsid w:val="00705A5E"/>
    <w:rsid w:val="00707E33"/>
    <w:rsid w:val="00716028"/>
    <w:rsid w:val="00730B4C"/>
    <w:rsid w:val="00732B3D"/>
    <w:rsid w:val="00734227"/>
    <w:rsid w:val="0074750F"/>
    <w:rsid w:val="00751843"/>
    <w:rsid w:val="00767F21"/>
    <w:rsid w:val="00791D79"/>
    <w:rsid w:val="00793D7D"/>
    <w:rsid w:val="007B1827"/>
    <w:rsid w:val="007B1A3B"/>
    <w:rsid w:val="007B64AD"/>
    <w:rsid w:val="007B72C2"/>
    <w:rsid w:val="007C4419"/>
    <w:rsid w:val="007C67D5"/>
    <w:rsid w:val="007D206A"/>
    <w:rsid w:val="007D576B"/>
    <w:rsid w:val="007E0EA6"/>
    <w:rsid w:val="007E1DDD"/>
    <w:rsid w:val="007E5483"/>
    <w:rsid w:val="007F1FB8"/>
    <w:rsid w:val="00805AF3"/>
    <w:rsid w:val="00816AEA"/>
    <w:rsid w:val="00824C8E"/>
    <w:rsid w:val="008313E9"/>
    <w:rsid w:val="00833761"/>
    <w:rsid w:val="00843B9F"/>
    <w:rsid w:val="00845652"/>
    <w:rsid w:val="0086158B"/>
    <w:rsid w:val="00863054"/>
    <w:rsid w:val="00865ADE"/>
    <w:rsid w:val="00871DCE"/>
    <w:rsid w:val="008B155E"/>
    <w:rsid w:val="008D2361"/>
    <w:rsid w:val="008E50CA"/>
    <w:rsid w:val="008E5C0E"/>
    <w:rsid w:val="008E74CB"/>
    <w:rsid w:val="008E75D7"/>
    <w:rsid w:val="008E778E"/>
    <w:rsid w:val="008F683C"/>
    <w:rsid w:val="009009CC"/>
    <w:rsid w:val="00902B8A"/>
    <w:rsid w:val="00903CE9"/>
    <w:rsid w:val="00906C80"/>
    <w:rsid w:val="009242F3"/>
    <w:rsid w:val="00924818"/>
    <w:rsid w:val="009302CB"/>
    <w:rsid w:val="00942528"/>
    <w:rsid w:val="00951176"/>
    <w:rsid w:val="00962B94"/>
    <w:rsid w:val="00964C42"/>
    <w:rsid w:val="0097167F"/>
    <w:rsid w:val="00975CBD"/>
    <w:rsid w:val="00975CD2"/>
    <w:rsid w:val="0097683D"/>
    <w:rsid w:val="009768F1"/>
    <w:rsid w:val="0098622B"/>
    <w:rsid w:val="00986488"/>
    <w:rsid w:val="00991165"/>
    <w:rsid w:val="009A1C0E"/>
    <w:rsid w:val="009A20C8"/>
    <w:rsid w:val="009A2347"/>
    <w:rsid w:val="009B084A"/>
    <w:rsid w:val="009D016E"/>
    <w:rsid w:val="009D06AE"/>
    <w:rsid w:val="009E4A2D"/>
    <w:rsid w:val="009F5190"/>
    <w:rsid w:val="00A040AB"/>
    <w:rsid w:val="00A10049"/>
    <w:rsid w:val="00A14FBC"/>
    <w:rsid w:val="00A16CA5"/>
    <w:rsid w:val="00A21974"/>
    <w:rsid w:val="00A22076"/>
    <w:rsid w:val="00A22940"/>
    <w:rsid w:val="00A240D2"/>
    <w:rsid w:val="00A24CEF"/>
    <w:rsid w:val="00A35D8D"/>
    <w:rsid w:val="00A4796C"/>
    <w:rsid w:val="00A57226"/>
    <w:rsid w:val="00A62B79"/>
    <w:rsid w:val="00A62C18"/>
    <w:rsid w:val="00A679B8"/>
    <w:rsid w:val="00A70583"/>
    <w:rsid w:val="00A74D7C"/>
    <w:rsid w:val="00A8212D"/>
    <w:rsid w:val="00A82167"/>
    <w:rsid w:val="00A8469D"/>
    <w:rsid w:val="00A91D77"/>
    <w:rsid w:val="00AA5D6C"/>
    <w:rsid w:val="00AB1B26"/>
    <w:rsid w:val="00AB43E7"/>
    <w:rsid w:val="00AB6984"/>
    <w:rsid w:val="00AB7FEE"/>
    <w:rsid w:val="00AC1858"/>
    <w:rsid w:val="00AC1A2E"/>
    <w:rsid w:val="00AD22EB"/>
    <w:rsid w:val="00AE3332"/>
    <w:rsid w:val="00AF6DC4"/>
    <w:rsid w:val="00B07B32"/>
    <w:rsid w:val="00B1785D"/>
    <w:rsid w:val="00B23666"/>
    <w:rsid w:val="00B23AA0"/>
    <w:rsid w:val="00B506C1"/>
    <w:rsid w:val="00B57C83"/>
    <w:rsid w:val="00B60E29"/>
    <w:rsid w:val="00B63971"/>
    <w:rsid w:val="00B72E9E"/>
    <w:rsid w:val="00B73428"/>
    <w:rsid w:val="00B73796"/>
    <w:rsid w:val="00B8097B"/>
    <w:rsid w:val="00B87324"/>
    <w:rsid w:val="00BB0D3B"/>
    <w:rsid w:val="00BB37C7"/>
    <w:rsid w:val="00BB7187"/>
    <w:rsid w:val="00BB7A43"/>
    <w:rsid w:val="00BC53F7"/>
    <w:rsid w:val="00BC648D"/>
    <w:rsid w:val="00BC65DA"/>
    <w:rsid w:val="00BD0515"/>
    <w:rsid w:val="00BD69B5"/>
    <w:rsid w:val="00BD710B"/>
    <w:rsid w:val="00BE1B31"/>
    <w:rsid w:val="00BE5002"/>
    <w:rsid w:val="00BE593C"/>
    <w:rsid w:val="00BE7768"/>
    <w:rsid w:val="00BF12EF"/>
    <w:rsid w:val="00BF1683"/>
    <w:rsid w:val="00BF40F6"/>
    <w:rsid w:val="00BF4270"/>
    <w:rsid w:val="00C00006"/>
    <w:rsid w:val="00C02B2F"/>
    <w:rsid w:val="00C04BAC"/>
    <w:rsid w:val="00C25A24"/>
    <w:rsid w:val="00C32936"/>
    <w:rsid w:val="00C36DB9"/>
    <w:rsid w:val="00C44350"/>
    <w:rsid w:val="00C566F6"/>
    <w:rsid w:val="00C66082"/>
    <w:rsid w:val="00C72F76"/>
    <w:rsid w:val="00C73C30"/>
    <w:rsid w:val="00C91C37"/>
    <w:rsid w:val="00C97A5A"/>
    <w:rsid w:val="00CA3D58"/>
    <w:rsid w:val="00CA592F"/>
    <w:rsid w:val="00CA7327"/>
    <w:rsid w:val="00CB09ED"/>
    <w:rsid w:val="00CB35B4"/>
    <w:rsid w:val="00CB7AED"/>
    <w:rsid w:val="00CD03A0"/>
    <w:rsid w:val="00CE753E"/>
    <w:rsid w:val="00CF2547"/>
    <w:rsid w:val="00CF5FA8"/>
    <w:rsid w:val="00D0582E"/>
    <w:rsid w:val="00D07CF5"/>
    <w:rsid w:val="00D22F3E"/>
    <w:rsid w:val="00D27C03"/>
    <w:rsid w:val="00D305EE"/>
    <w:rsid w:val="00D34C47"/>
    <w:rsid w:val="00D419AE"/>
    <w:rsid w:val="00D44AAD"/>
    <w:rsid w:val="00D52FC1"/>
    <w:rsid w:val="00D5332F"/>
    <w:rsid w:val="00D632D1"/>
    <w:rsid w:val="00D8260D"/>
    <w:rsid w:val="00D83EC0"/>
    <w:rsid w:val="00DB3E49"/>
    <w:rsid w:val="00DC0883"/>
    <w:rsid w:val="00DC3E0D"/>
    <w:rsid w:val="00DD1D57"/>
    <w:rsid w:val="00DD3104"/>
    <w:rsid w:val="00DD60AB"/>
    <w:rsid w:val="00DE46B6"/>
    <w:rsid w:val="00DE4B1C"/>
    <w:rsid w:val="00DE7514"/>
    <w:rsid w:val="00DF355D"/>
    <w:rsid w:val="00E031E1"/>
    <w:rsid w:val="00E130D0"/>
    <w:rsid w:val="00E14D00"/>
    <w:rsid w:val="00E16017"/>
    <w:rsid w:val="00E23690"/>
    <w:rsid w:val="00E4734A"/>
    <w:rsid w:val="00E54DE2"/>
    <w:rsid w:val="00E66E6A"/>
    <w:rsid w:val="00E71A90"/>
    <w:rsid w:val="00E745FA"/>
    <w:rsid w:val="00E778F9"/>
    <w:rsid w:val="00E83A11"/>
    <w:rsid w:val="00E901D9"/>
    <w:rsid w:val="00E92571"/>
    <w:rsid w:val="00E93D61"/>
    <w:rsid w:val="00EA01A6"/>
    <w:rsid w:val="00EB3ADA"/>
    <w:rsid w:val="00EB41C7"/>
    <w:rsid w:val="00EB5D7D"/>
    <w:rsid w:val="00EB7237"/>
    <w:rsid w:val="00EC0009"/>
    <w:rsid w:val="00EC30A9"/>
    <w:rsid w:val="00EC6309"/>
    <w:rsid w:val="00ED1187"/>
    <w:rsid w:val="00ED1762"/>
    <w:rsid w:val="00EE37C9"/>
    <w:rsid w:val="00EE554C"/>
    <w:rsid w:val="00EF64D3"/>
    <w:rsid w:val="00F00103"/>
    <w:rsid w:val="00F01416"/>
    <w:rsid w:val="00F05E8C"/>
    <w:rsid w:val="00F07A67"/>
    <w:rsid w:val="00F235A6"/>
    <w:rsid w:val="00F27148"/>
    <w:rsid w:val="00F35802"/>
    <w:rsid w:val="00F516FF"/>
    <w:rsid w:val="00F56C77"/>
    <w:rsid w:val="00F607AD"/>
    <w:rsid w:val="00F61ED1"/>
    <w:rsid w:val="00F66BA8"/>
    <w:rsid w:val="00F73031"/>
    <w:rsid w:val="00F73532"/>
    <w:rsid w:val="00F74799"/>
    <w:rsid w:val="00F7711B"/>
    <w:rsid w:val="00F84FC8"/>
    <w:rsid w:val="00F91C55"/>
    <w:rsid w:val="00F938A9"/>
    <w:rsid w:val="00FA12DC"/>
    <w:rsid w:val="00FA1D1B"/>
    <w:rsid w:val="00FB0F47"/>
    <w:rsid w:val="00FB652E"/>
    <w:rsid w:val="00FC6660"/>
    <w:rsid w:val="00FD6A4D"/>
    <w:rsid w:val="00FD7DFB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;"/>
  <w14:docId w14:val="23DEDF1A"/>
  <w15:docId w15:val="{E3246853-E125-46A3-A692-E18956EF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A2D"/>
    <w:rPr>
      <w:sz w:val="26"/>
      <w:szCs w:val="28"/>
      <w:lang w:eastAsia="en-US"/>
    </w:rPr>
  </w:style>
  <w:style w:type="paragraph" w:styleId="Heading1">
    <w:name w:val="heading 1"/>
    <w:basedOn w:val="Normal"/>
    <w:next w:val="Normal"/>
    <w:qFormat/>
    <w:rsid w:val="009E4A2D"/>
    <w:pPr>
      <w:keepNext/>
      <w:jc w:val="center"/>
      <w:outlineLvl w:val="0"/>
    </w:pPr>
    <w:rPr>
      <w:b/>
      <w:bCs/>
      <w:spacing w:val="100"/>
      <w:sz w:val="40"/>
      <w:szCs w:val="40"/>
    </w:rPr>
  </w:style>
  <w:style w:type="paragraph" w:styleId="Heading2">
    <w:name w:val="heading 2"/>
    <w:basedOn w:val="Normal"/>
    <w:next w:val="Normal"/>
    <w:qFormat/>
    <w:rsid w:val="009E4A2D"/>
    <w:pPr>
      <w:keepNext/>
      <w:jc w:val="center"/>
      <w:outlineLvl w:val="1"/>
    </w:pPr>
    <w:rPr>
      <w:spacing w:val="100"/>
      <w:sz w:val="40"/>
      <w:szCs w:val="40"/>
    </w:rPr>
  </w:style>
  <w:style w:type="paragraph" w:styleId="Heading3">
    <w:name w:val="heading 3"/>
    <w:basedOn w:val="Normal"/>
    <w:next w:val="Normal"/>
    <w:qFormat/>
    <w:rsid w:val="002B5883"/>
    <w:pPr>
      <w:keepNext/>
      <w:pBdr>
        <w:top w:val="single" w:sz="4" w:space="1" w:color="auto"/>
      </w:pBdr>
      <w:jc w:val="center"/>
      <w:outlineLvl w:val="2"/>
    </w:pPr>
    <w:rPr>
      <w:b/>
      <w:bCs/>
      <w:iCs/>
      <w:smallCaps/>
      <w:spacing w:val="60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4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4A2D"/>
    <w:pPr>
      <w:tabs>
        <w:tab w:val="center" w:pos="4320"/>
        <w:tab w:val="right" w:pos="8640"/>
      </w:tabs>
    </w:pPr>
  </w:style>
  <w:style w:type="character" w:styleId="Hyperlink">
    <w:name w:val="Hyperlink"/>
    <w:rsid w:val="009E4A2D"/>
    <w:rPr>
      <w:color w:val="0000FF"/>
      <w:u w:val="single"/>
    </w:rPr>
  </w:style>
  <w:style w:type="character" w:styleId="FollowedHyperlink">
    <w:name w:val="FollowedHyperlink"/>
    <w:rsid w:val="009E4A2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76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683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D419AE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BodyText3">
    <w:name w:val="Body Text 3"/>
    <w:basedOn w:val="Normal"/>
    <w:rsid w:val="002B5883"/>
    <w:pPr>
      <w:jc w:val="right"/>
    </w:pPr>
    <w:rPr>
      <w:color w:val="000000"/>
      <w:sz w:val="24"/>
      <w:szCs w:val="24"/>
      <w:lang w:eastAsia="lv-LV"/>
    </w:rPr>
  </w:style>
  <w:style w:type="paragraph" w:styleId="BodyText">
    <w:name w:val="Body Text"/>
    <w:basedOn w:val="Normal"/>
    <w:rsid w:val="002B5883"/>
    <w:pPr>
      <w:spacing w:after="120"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C08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DC0883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224DA6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C3938"/>
    <w:pPr>
      <w:ind w:left="720"/>
    </w:pPr>
  </w:style>
  <w:style w:type="character" w:styleId="Strong">
    <w:name w:val="Strong"/>
    <w:uiPriority w:val="22"/>
    <w:qFormat/>
    <w:rsid w:val="00A24CEF"/>
    <w:rPr>
      <w:b/>
      <w:bCs/>
    </w:rPr>
  </w:style>
  <w:style w:type="character" w:customStyle="1" w:styleId="FooterChar">
    <w:name w:val="Footer Char"/>
    <w:link w:val="Footer"/>
    <w:uiPriority w:val="99"/>
    <w:rsid w:val="00E778F9"/>
    <w:rPr>
      <w:sz w:val="26"/>
      <w:szCs w:val="28"/>
      <w:lang w:val="lv-LV"/>
    </w:rPr>
  </w:style>
  <w:style w:type="paragraph" w:customStyle="1" w:styleId="Default">
    <w:name w:val="Default"/>
    <w:rsid w:val="002F77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09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0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09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09CC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4419"/>
    <w:rPr>
      <w:sz w:val="26"/>
      <w:szCs w:val="28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201F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1FB8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201FB8"/>
    <w:rPr>
      <w:vertAlign w:val="superscript"/>
    </w:rPr>
  </w:style>
  <w:style w:type="paragraph" w:customStyle="1" w:styleId="CharCharCharCharCharChar">
    <w:name w:val="Char Char Char Char Char Char"/>
    <w:basedOn w:val="Normal"/>
    <w:rsid w:val="00DE46B6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2849-par-zemes-reformu-latvijas-republikas-lauku-apvid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seO\Desktop\NOVADA%20VEIDOSANA\VEIDLAPAS_01_01_2010\DOME_veidla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37D6-73E8-4416-8BA4-236757EE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DOME_veidlapa</Template>
  <TotalTime>3</TotalTime>
  <Pages>1</Pages>
  <Words>311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APSTIPRINĀTI</vt:lpstr>
      <vt:lpstr>APSTIPRINĀTI</vt:lpstr>
    </vt:vector>
  </TitlesOfParts>
  <Company>Kuldigas pilsetas Dome</Company>
  <LinksUpToDate>false</LinksUpToDate>
  <CharactersWithSpaces>2436</CharactersWithSpaces>
  <SharedDoc>false</SharedDoc>
  <HLinks>
    <vt:vector size="54" baseType="variant">
      <vt:variant>
        <vt:i4>4522067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http://eur-lex.europa.eu/eli/reg/2015/1589/oj/?locale=LV</vt:lpwstr>
      </vt:variant>
      <vt:variant>
        <vt:lpwstr/>
      </vt:variant>
      <vt:variant>
        <vt:i4>6553659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http://eur-lex.europa.eu/eli/reg/2004/794/oj/?locale=LV</vt:lpwstr>
      </vt:variant>
      <vt:variant>
        <vt:lpwstr/>
      </vt:variant>
      <vt:variant>
        <vt:i4>4849757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APSTIPRINĀTI</dc:title>
  <dc:creator>Administrators</dc:creator>
  <cp:lastModifiedBy>Roberta Balode</cp:lastModifiedBy>
  <cp:revision>3</cp:revision>
  <cp:lastPrinted>2021-10-01T07:58:00Z</cp:lastPrinted>
  <dcterms:created xsi:type="dcterms:W3CDTF">2026-05-12T08:40:00Z</dcterms:created>
  <dcterms:modified xsi:type="dcterms:W3CDTF">2026-05-12T11:57:00Z</dcterms:modified>
</cp:coreProperties>
</file>