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AAC3" w14:textId="77777777" w:rsidR="00E778F9" w:rsidRPr="008E5C0E" w:rsidRDefault="00E778F9" w:rsidP="008E5C0E">
      <w:pPr>
        <w:pStyle w:val="BodyText"/>
        <w:tabs>
          <w:tab w:val="left" w:pos="5387"/>
        </w:tabs>
        <w:spacing w:after="0"/>
        <w:jc w:val="right"/>
        <w:rPr>
          <w:b/>
        </w:rPr>
      </w:pPr>
    </w:p>
    <w:p w14:paraId="7A89FD23" w14:textId="471D8D29" w:rsidR="00E778F9" w:rsidRPr="008E5C0E" w:rsidRDefault="007C4419" w:rsidP="008E5C0E">
      <w:pPr>
        <w:pStyle w:val="BodyText"/>
        <w:tabs>
          <w:tab w:val="left" w:pos="5387"/>
          <w:tab w:val="left" w:pos="6123"/>
        </w:tabs>
        <w:spacing w:after="0"/>
        <w:rPr>
          <w:b/>
        </w:rPr>
      </w:pPr>
      <w:r w:rsidRPr="008E5C0E">
        <w:rPr>
          <w:b/>
        </w:rPr>
        <w:tab/>
      </w:r>
      <w:r w:rsidRPr="008E5C0E">
        <w:rPr>
          <w:b/>
        </w:rPr>
        <w:tab/>
      </w:r>
    </w:p>
    <w:p w14:paraId="1AC12320" w14:textId="77777777" w:rsidR="00E778F9" w:rsidRPr="008E5C0E" w:rsidRDefault="00E778F9" w:rsidP="008E5C0E">
      <w:pPr>
        <w:pStyle w:val="BodyText"/>
        <w:tabs>
          <w:tab w:val="left" w:pos="5387"/>
        </w:tabs>
        <w:spacing w:after="0"/>
        <w:jc w:val="right"/>
        <w:rPr>
          <w:b/>
        </w:rPr>
      </w:pPr>
    </w:p>
    <w:p w14:paraId="7E6D3C64" w14:textId="77777777" w:rsidR="00E778F9" w:rsidRPr="008E5C0E" w:rsidRDefault="00E778F9" w:rsidP="008E5C0E">
      <w:pPr>
        <w:pStyle w:val="BodyText"/>
        <w:tabs>
          <w:tab w:val="left" w:pos="5387"/>
        </w:tabs>
        <w:spacing w:after="0"/>
        <w:jc w:val="right"/>
        <w:rPr>
          <w:b/>
        </w:rPr>
      </w:pPr>
    </w:p>
    <w:p w14:paraId="3FB2CA41" w14:textId="77777777" w:rsidR="006929DC" w:rsidRPr="008E5C0E" w:rsidRDefault="006929DC" w:rsidP="008E5C0E">
      <w:pPr>
        <w:pStyle w:val="BodyText"/>
        <w:tabs>
          <w:tab w:val="left" w:pos="5387"/>
        </w:tabs>
        <w:spacing w:after="0"/>
        <w:jc w:val="right"/>
        <w:rPr>
          <w:b/>
        </w:rPr>
      </w:pPr>
    </w:p>
    <w:p w14:paraId="37124280" w14:textId="77777777" w:rsidR="009009CC" w:rsidRPr="008E5C0E" w:rsidRDefault="009009CC" w:rsidP="008E5C0E">
      <w:pPr>
        <w:pStyle w:val="BodyText"/>
        <w:tabs>
          <w:tab w:val="left" w:pos="5387"/>
        </w:tabs>
        <w:spacing w:after="0"/>
        <w:jc w:val="center"/>
      </w:pPr>
    </w:p>
    <w:p w14:paraId="4905F841" w14:textId="3CD44971" w:rsidR="00181726" w:rsidRPr="008E5C0E" w:rsidRDefault="00181726" w:rsidP="008E5C0E">
      <w:pPr>
        <w:pStyle w:val="BodyText"/>
        <w:tabs>
          <w:tab w:val="left" w:pos="5387"/>
        </w:tabs>
        <w:spacing w:after="0"/>
        <w:jc w:val="center"/>
      </w:pPr>
      <w:r w:rsidRPr="008E5C0E">
        <w:t>Kuldīgā</w:t>
      </w:r>
    </w:p>
    <w:p w14:paraId="0511AAE3" w14:textId="77777777" w:rsidR="006929DC" w:rsidRPr="008E5C0E" w:rsidRDefault="006929DC" w:rsidP="008E5C0E">
      <w:pPr>
        <w:pStyle w:val="BodyText"/>
        <w:tabs>
          <w:tab w:val="left" w:pos="5387"/>
        </w:tabs>
        <w:spacing w:after="0"/>
        <w:jc w:val="right"/>
        <w:rPr>
          <w:b/>
        </w:rPr>
      </w:pPr>
    </w:p>
    <w:p w14:paraId="11D56EB4" w14:textId="77777777" w:rsidR="002B5883" w:rsidRPr="008E5C0E" w:rsidRDefault="002B5883" w:rsidP="008E5C0E">
      <w:pPr>
        <w:pStyle w:val="BodyText"/>
        <w:tabs>
          <w:tab w:val="left" w:pos="5387"/>
        </w:tabs>
        <w:spacing w:after="0"/>
        <w:jc w:val="right"/>
      </w:pPr>
      <w:r w:rsidRPr="008E5C0E">
        <w:t>APSTIPRINĀTI</w:t>
      </w:r>
    </w:p>
    <w:p w14:paraId="4404B79F" w14:textId="77777777" w:rsidR="002B5883" w:rsidRPr="008E5C0E" w:rsidRDefault="002B5883" w:rsidP="008E5C0E">
      <w:pPr>
        <w:pStyle w:val="BodyText3"/>
        <w:rPr>
          <w:color w:val="auto"/>
        </w:rPr>
      </w:pPr>
      <w:r w:rsidRPr="008E5C0E">
        <w:rPr>
          <w:color w:val="auto"/>
        </w:rPr>
        <w:tab/>
        <w:t xml:space="preserve"> ar Kuldīgas novada </w:t>
      </w:r>
      <w:r w:rsidR="009D06AE" w:rsidRPr="008E5C0E">
        <w:rPr>
          <w:color w:val="auto"/>
        </w:rPr>
        <w:t>d</w:t>
      </w:r>
      <w:r w:rsidRPr="008E5C0E">
        <w:rPr>
          <w:color w:val="auto"/>
        </w:rPr>
        <w:t xml:space="preserve">omes </w:t>
      </w:r>
    </w:p>
    <w:p w14:paraId="04052C80" w14:textId="536343ED" w:rsidR="002B5883" w:rsidRPr="008E5C0E" w:rsidRDefault="006F186F" w:rsidP="008E5C0E">
      <w:pPr>
        <w:pStyle w:val="BodyText3"/>
        <w:rPr>
          <w:color w:val="auto"/>
        </w:rPr>
      </w:pPr>
      <w:r w:rsidRPr="008E5C0E">
        <w:rPr>
          <w:color w:val="auto"/>
        </w:rPr>
        <w:t>20</w:t>
      </w:r>
      <w:r w:rsidR="009D06AE" w:rsidRPr="008E5C0E">
        <w:rPr>
          <w:color w:val="auto"/>
        </w:rPr>
        <w:t>2</w:t>
      </w:r>
      <w:r w:rsidR="008E5C0E" w:rsidRPr="008E5C0E">
        <w:rPr>
          <w:color w:val="auto"/>
        </w:rPr>
        <w:t>5</w:t>
      </w:r>
      <w:r w:rsidRPr="008E5C0E">
        <w:rPr>
          <w:color w:val="auto"/>
        </w:rPr>
        <w:t xml:space="preserve">. gada </w:t>
      </w:r>
      <w:r w:rsidR="00975CBD">
        <w:rPr>
          <w:color w:val="auto"/>
        </w:rPr>
        <w:t>27.novembra</w:t>
      </w:r>
      <w:r w:rsidR="002B5883" w:rsidRPr="008E5C0E">
        <w:rPr>
          <w:color w:val="auto"/>
        </w:rPr>
        <w:t xml:space="preserve"> sēdes lēmumu</w:t>
      </w:r>
    </w:p>
    <w:p w14:paraId="5588E6E4" w14:textId="33994B9B" w:rsidR="002B5883" w:rsidRPr="008E5C0E" w:rsidRDefault="002B5883" w:rsidP="008E5C0E">
      <w:pPr>
        <w:pStyle w:val="BodyText3"/>
        <w:rPr>
          <w:color w:val="auto"/>
        </w:rPr>
      </w:pPr>
      <w:r w:rsidRPr="008E5C0E">
        <w:rPr>
          <w:color w:val="auto"/>
        </w:rPr>
        <w:t>(prot.</w:t>
      </w:r>
      <w:r w:rsidR="00181726" w:rsidRPr="008E5C0E">
        <w:rPr>
          <w:color w:val="auto"/>
        </w:rPr>
        <w:t> </w:t>
      </w:r>
      <w:r w:rsidR="006F186F" w:rsidRPr="008E5C0E">
        <w:rPr>
          <w:color w:val="auto"/>
        </w:rPr>
        <w:t>Nr.</w:t>
      </w:r>
      <w:r w:rsidR="007C4419" w:rsidRPr="008E5C0E">
        <w:rPr>
          <w:color w:val="auto"/>
        </w:rPr>
        <w:t xml:space="preserve"> </w:t>
      </w:r>
      <w:r w:rsidR="00975CBD">
        <w:rPr>
          <w:color w:val="auto"/>
        </w:rPr>
        <w:t>1</w:t>
      </w:r>
      <w:r w:rsidR="00975CBD" w:rsidRPr="00C27A6A">
        <w:rPr>
          <w:color w:val="auto"/>
        </w:rPr>
        <w:t>7</w:t>
      </w:r>
      <w:r w:rsidR="00F516FF" w:rsidRPr="00C27A6A">
        <w:rPr>
          <w:color w:val="auto"/>
        </w:rPr>
        <w:t>.</w:t>
      </w:r>
      <w:r w:rsidR="007C4419" w:rsidRPr="00C27A6A">
        <w:rPr>
          <w:color w:val="auto"/>
        </w:rPr>
        <w:t>,</w:t>
      </w:r>
      <w:r w:rsidR="006F186F" w:rsidRPr="00C27A6A">
        <w:rPr>
          <w:color w:val="auto"/>
        </w:rPr>
        <w:t xml:space="preserve"> </w:t>
      </w:r>
      <w:r w:rsidRPr="00C27A6A">
        <w:rPr>
          <w:color w:val="auto"/>
        </w:rPr>
        <w:t>p.</w:t>
      </w:r>
      <w:r w:rsidR="008E5C0E" w:rsidRPr="00C27A6A">
        <w:rPr>
          <w:color w:val="auto"/>
        </w:rPr>
        <w:t>___</w:t>
      </w:r>
      <w:r w:rsidRPr="00C27A6A">
        <w:rPr>
          <w:color w:val="auto"/>
        </w:rPr>
        <w:t>)</w:t>
      </w:r>
    </w:p>
    <w:p w14:paraId="5E34EFAA" w14:textId="77777777" w:rsidR="002B5883" w:rsidRPr="008E5C0E" w:rsidRDefault="002B5883" w:rsidP="008E5C0E">
      <w:pPr>
        <w:keepNext/>
        <w:jc w:val="center"/>
        <w:outlineLvl w:val="0"/>
        <w:rPr>
          <w:smallCaps/>
          <w:spacing w:val="40"/>
          <w:kern w:val="36"/>
          <w:sz w:val="24"/>
          <w:szCs w:val="24"/>
        </w:rPr>
      </w:pPr>
    </w:p>
    <w:p w14:paraId="08DCC54C" w14:textId="4E04A839" w:rsidR="002B5883" w:rsidRPr="008E5C0E" w:rsidRDefault="00975CBD" w:rsidP="00975CBD">
      <w:pPr>
        <w:jc w:val="center"/>
        <w:rPr>
          <w:b/>
          <w:sz w:val="24"/>
          <w:szCs w:val="24"/>
        </w:rPr>
      </w:pPr>
      <w:r w:rsidRPr="00975CBD">
        <w:rPr>
          <w:b/>
          <w:bCs/>
          <w:sz w:val="24"/>
          <w:szCs w:val="24"/>
        </w:rPr>
        <w:t>Kuldīgas novada saistošie noteikumi</w:t>
      </w:r>
      <w:r>
        <w:rPr>
          <w:b/>
          <w:bCs/>
          <w:sz w:val="24"/>
          <w:szCs w:val="24"/>
        </w:rPr>
        <w:t xml:space="preserve"> </w:t>
      </w:r>
      <w:r w:rsidRPr="00975CBD">
        <w:rPr>
          <w:b/>
          <w:bCs/>
          <w:sz w:val="24"/>
          <w:szCs w:val="24"/>
        </w:rPr>
        <w:t xml:space="preserve">Nr. 23/2025 “Grozījumi Kuldīgas novada saistošajos noteikumos Nr. 5/2024 “Kuldīgas novada teritorijas kopšanas un būvju uzturēšanas saistošie </w:t>
      </w:r>
      <w:bookmarkStart w:id="0" w:name="_Hlk213248161"/>
      <w:r w:rsidRPr="00975CBD">
        <w:rPr>
          <w:b/>
          <w:bCs/>
          <w:sz w:val="24"/>
          <w:szCs w:val="24"/>
        </w:rPr>
        <w:t>noteikumi</w:t>
      </w:r>
      <w:bookmarkEnd w:id="0"/>
      <w:r>
        <w:rPr>
          <w:b/>
          <w:sz w:val="24"/>
          <w:szCs w:val="24"/>
        </w:rPr>
        <w:t>”.</w:t>
      </w:r>
    </w:p>
    <w:p w14:paraId="1889A038" w14:textId="77777777" w:rsidR="00991165" w:rsidRPr="008E5C0E" w:rsidRDefault="00991165" w:rsidP="008E5C0E">
      <w:pPr>
        <w:pStyle w:val="Subtitle"/>
        <w:spacing w:after="0"/>
        <w:rPr>
          <w:rFonts w:ascii="Times New Roman" w:hAnsi="Times New Roman"/>
        </w:rPr>
      </w:pPr>
    </w:p>
    <w:p w14:paraId="746EB4E9" w14:textId="70BF282B" w:rsidR="000A135A" w:rsidRDefault="00975CBD" w:rsidP="008E5C0E">
      <w:pPr>
        <w:tabs>
          <w:tab w:val="left" w:pos="3686"/>
        </w:tabs>
        <w:jc w:val="right"/>
        <w:rPr>
          <w:i/>
          <w:iCs/>
          <w:sz w:val="20"/>
          <w:szCs w:val="20"/>
          <w:shd w:val="clear" w:color="auto" w:fill="FFFFFF"/>
        </w:rPr>
      </w:pPr>
      <w:r w:rsidRPr="00F1375F">
        <w:rPr>
          <w:i/>
          <w:iCs/>
          <w:sz w:val="20"/>
          <w:szCs w:val="20"/>
          <w:shd w:val="clear" w:color="auto" w:fill="FFFFFF"/>
        </w:rPr>
        <w:t xml:space="preserve">Izdoti saskaņā ar Pašvaldību  likuma </w:t>
      </w:r>
      <w:hyperlink r:id="rId8" w:anchor="p43" w:tgtFrame="_blank" w:history="1">
        <w:r w:rsidRPr="00F1375F">
          <w:rPr>
            <w:rStyle w:val="Hyperlink"/>
            <w:i/>
            <w:iCs/>
            <w:sz w:val="20"/>
            <w:szCs w:val="20"/>
            <w:shd w:val="clear" w:color="auto" w:fill="FFFFFF"/>
          </w:rPr>
          <w:t>45. panta</w:t>
        </w:r>
      </w:hyperlink>
      <w:r w:rsidRPr="00F1375F">
        <w:rPr>
          <w:i/>
          <w:iCs/>
          <w:sz w:val="20"/>
          <w:szCs w:val="20"/>
          <w:shd w:val="clear" w:color="auto" w:fill="FFFFFF"/>
        </w:rPr>
        <w:t> pirmās daļas</w:t>
      </w:r>
      <w:r w:rsidRPr="00F1375F">
        <w:rPr>
          <w:i/>
          <w:iCs/>
          <w:sz w:val="20"/>
          <w:szCs w:val="20"/>
        </w:rPr>
        <w:br/>
      </w:r>
      <w:r w:rsidRPr="00F1375F">
        <w:rPr>
          <w:i/>
          <w:iCs/>
          <w:sz w:val="20"/>
          <w:szCs w:val="20"/>
          <w:shd w:val="clear" w:color="auto" w:fill="FFFFFF"/>
        </w:rPr>
        <w:t xml:space="preserve"> 3. un 4., punktu, </w:t>
      </w:r>
      <w:bookmarkStart w:id="1" w:name="_Hlk116910325"/>
      <w:r w:rsidRPr="00F1375F">
        <w:rPr>
          <w:i/>
          <w:iCs/>
          <w:sz w:val="20"/>
          <w:szCs w:val="20"/>
          <w:shd w:val="clear" w:color="auto" w:fill="FFFFFF"/>
        </w:rPr>
        <w:t>Ministru kabineta 2010. gada 28. septembra</w:t>
      </w:r>
      <w:r w:rsidRPr="00F1375F">
        <w:rPr>
          <w:i/>
          <w:iCs/>
          <w:sz w:val="20"/>
          <w:szCs w:val="20"/>
        </w:rPr>
        <w:br/>
      </w:r>
      <w:r w:rsidRPr="00F1375F">
        <w:rPr>
          <w:i/>
          <w:iCs/>
          <w:sz w:val="20"/>
          <w:szCs w:val="20"/>
          <w:shd w:val="clear" w:color="auto" w:fill="FFFFFF"/>
        </w:rPr>
        <w:t>noteikumu Nr. 906 "</w:t>
      </w:r>
      <w:hyperlink r:id="rId9" w:tgtFrame="_blank" w:history="1">
        <w:r w:rsidRPr="00F1375F">
          <w:rPr>
            <w:rStyle w:val="Hyperlink"/>
            <w:i/>
            <w:iCs/>
            <w:sz w:val="20"/>
            <w:szCs w:val="20"/>
            <w:shd w:val="clear" w:color="auto" w:fill="FFFFFF"/>
          </w:rPr>
          <w:t>Dzīvojamās mājas sanitārās apkopes noteikumi</w:t>
        </w:r>
      </w:hyperlink>
      <w:r w:rsidRPr="00F1375F">
        <w:rPr>
          <w:i/>
          <w:iCs/>
          <w:sz w:val="20"/>
          <w:szCs w:val="20"/>
          <w:shd w:val="clear" w:color="auto" w:fill="FFFFFF"/>
        </w:rPr>
        <w:t>"</w:t>
      </w:r>
      <w:r w:rsidRPr="00F1375F">
        <w:rPr>
          <w:i/>
          <w:iCs/>
          <w:sz w:val="20"/>
          <w:szCs w:val="20"/>
        </w:rPr>
        <w:br/>
      </w:r>
      <w:hyperlink r:id="rId10" w:anchor="p4" w:tgtFrame="_blank" w:history="1">
        <w:r w:rsidRPr="00F1375F">
          <w:rPr>
            <w:rStyle w:val="Hyperlink"/>
            <w:i/>
            <w:iCs/>
            <w:sz w:val="20"/>
            <w:szCs w:val="20"/>
            <w:shd w:val="clear" w:color="auto" w:fill="FFFFFF"/>
          </w:rPr>
          <w:t>4. punktu</w:t>
        </w:r>
      </w:hyperlink>
      <w:r w:rsidRPr="00F1375F">
        <w:rPr>
          <w:i/>
          <w:iCs/>
          <w:sz w:val="20"/>
          <w:szCs w:val="20"/>
          <w:shd w:val="clear" w:color="auto" w:fill="FFFFFF"/>
        </w:rPr>
        <w:t>, Ministru kabineta 2014. gada 19. augusta</w:t>
      </w:r>
      <w:r w:rsidRPr="00F1375F">
        <w:rPr>
          <w:i/>
          <w:iCs/>
          <w:sz w:val="20"/>
          <w:szCs w:val="20"/>
        </w:rPr>
        <w:br/>
      </w:r>
      <w:r w:rsidRPr="00F1375F">
        <w:rPr>
          <w:i/>
          <w:iCs/>
          <w:sz w:val="20"/>
          <w:szCs w:val="20"/>
          <w:shd w:val="clear" w:color="auto" w:fill="FFFFFF"/>
        </w:rPr>
        <w:t>noteikumu Nr. 500 "</w:t>
      </w:r>
      <w:hyperlink r:id="rId11" w:tgtFrame="_blank" w:history="1">
        <w:r w:rsidRPr="00F1375F">
          <w:rPr>
            <w:rStyle w:val="Hyperlink"/>
            <w:i/>
            <w:iCs/>
            <w:sz w:val="20"/>
            <w:szCs w:val="20"/>
            <w:shd w:val="clear" w:color="auto" w:fill="FFFFFF"/>
          </w:rPr>
          <w:t>Vispārīgie būvnoteikumi</w:t>
        </w:r>
      </w:hyperlink>
      <w:r w:rsidRPr="00F1375F">
        <w:rPr>
          <w:i/>
          <w:iCs/>
          <w:sz w:val="20"/>
          <w:szCs w:val="20"/>
          <w:shd w:val="clear" w:color="auto" w:fill="FFFFFF"/>
        </w:rPr>
        <w:t>" 158.2 apakšpunktu</w:t>
      </w:r>
      <w:bookmarkEnd w:id="1"/>
    </w:p>
    <w:p w14:paraId="7254B9DC" w14:textId="77777777" w:rsidR="00975CBD" w:rsidRPr="008E5C0E" w:rsidRDefault="00975CBD" w:rsidP="008E5C0E">
      <w:pPr>
        <w:tabs>
          <w:tab w:val="left" w:pos="3686"/>
        </w:tabs>
        <w:jc w:val="right"/>
        <w:rPr>
          <w:i/>
          <w:sz w:val="24"/>
          <w:szCs w:val="24"/>
        </w:rPr>
      </w:pPr>
    </w:p>
    <w:p w14:paraId="49C18240" w14:textId="77777777" w:rsidR="002B5883" w:rsidRPr="008E5C0E" w:rsidRDefault="00EC6309" w:rsidP="008E5C0E">
      <w:pPr>
        <w:numPr>
          <w:ilvl w:val="0"/>
          <w:numId w:val="6"/>
        </w:numPr>
        <w:jc w:val="center"/>
        <w:rPr>
          <w:b/>
          <w:sz w:val="24"/>
          <w:szCs w:val="24"/>
        </w:rPr>
      </w:pPr>
      <w:r w:rsidRPr="008E5C0E">
        <w:rPr>
          <w:b/>
          <w:sz w:val="24"/>
          <w:szCs w:val="24"/>
        </w:rPr>
        <w:t>Vispārīg</w:t>
      </w:r>
      <w:r w:rsidR="00EA01A6" w:rsidRPr="008E5C0E">
        <w:rPr>
          <w:b/>
          <w:sz w:val="24"/>
          <w:szCs w:val="24"/>
        </w:rPr>
        <w:t>ie</w:t>
      </w:r>
      <w:r w:rsidRPr="008E5C0E">
        <w:rPr>
          <w:b/>
          <w:sz w:val="24"/>
          <w:szCs w:val="24"/>
        </w:rPr>
        <w:t xml:space="preserve"> </w:t>
      </w:r>
      <w:r w:rsidR="000437B9" w:rsidRPr="008E5C0E">
        <w:rPr>
          <w:b/>
          <w:sz w:val="24"/>
          <w:szCs w:val="24"/>
        </w:rPr>
        <w:t>jautājum</w:t>
      </w:r>
      <w:r w:rsidR="00EA01A6" w:rsidRPr="008E5C0E">
        <w:rPr>
          <w:b/>
          <w:sz w:val="24"/>
          <w:szCs w:val="24"/>
        </w:rPr>
        <w:t>i</w:t>
      </w:r>
    </w:p>
    <w:p w14:paraId="7CE30531" w14:textId="77777777" w:rsidR="00500F97" w:rsidRPr="008E5C0E" w:rsidRDefault="00500F97" w:rsidP="008E5C0E">
      <w:pPr>
        <w:ind w:left="720"/>
        <w:rPr>
          <w:b/>
          <w:sz w:val="24"/>
          <w:szCs w:val="24"/>
        </w:rPr>
      </w:pPr>
    </w:p>
    <w:p w14:paraId="3953651F" w14:textId="6D26DB00" w:rsidR="00201FB8" w:rsidRDefault="008E5C0E" w:rsidP="00201076">
      <w:pPr>
        <w:shd w:val="clear" w:color="auto" w:fill="FFFFFF"/>
        <w:ind w:left="-142"/>
        <w:contextualSpacing/>
        <w:jc w:val="both"/>
        <w:rPr>
          <w:sz w:val="24"/>
          <w:szCs w:val="24"/>
          <w:lang w:eastAsia="lv-LV"/>
        </w:rPr>
      </w:pPr>
      <w:r w:rsidRPr="008E5C0E">
        <w:rPr>
          <w:sz w:val="24"/>
          <w:szCs w:val="24"/>
          <w:lang w:eastAsia="lv-LV"/>
        </w:rPr>
        <w:t xml:space="preserve">Izdarīt Kuldīgas novada domes </w:t>
      </w:r>
      <w:r w:rsidR="00975CBD">
        <w:rPr>
          <w:sz w:val="24"/>
          <w:szCs w:val="24"/>
          <w:lang w:eastAsia="lv-LV"/>
        </w:rPr>
        <w:t>28.03</w:t>
      </w:r>
      <w:r w:rsidRPr="008E5C0E">
        <w:rPr>
          <w:sz w:val="24"/>
          <w:szCs w:val="24"/>
          <w:lang w:eastAsia="lv-LV"/>
        </w:rPr>
        <w:t>.2024. saistošajos noteikumos Nr. </w:t>
      </w:r>
      <w:r w:rsidR="00975CBD">
        <w:rPr>
          <w:sz w:val="24"/>
          <w:szCs w:val="24"/>
          <w:lang w:eastAsia="lv-LV"/>
        </w:rPr>
        <w:t>5</w:t>
      </w:r>
      <w:r w:rsidRPr="008E5C0E">
        <w:rPr>
          <w:sz w:val="24"/>
          <w:szCs w:val="24"/>
          <w:lang w:eastAsia="lv-LV"/>
        </w:rPr>
        <w:t>/2024 “</w:t>
      </w:r>
      <w:r w:rsidR="00975CBD" w:rsidRPr="00975CBD">
        <w:rPr>
          <w:sz w:val="24"/>
          <w:szCs w:val="24"/>
        </w:rPr>
        <w:t>Kuldīgas novada teritorijas kopšanas un būvju uzturēšanas saistošie noteikumi</w:t>
      </w:r>
      <w:r w:rsidRPr="008E5C0E">
        <w:rPr>
          <w:sz w:val="24"/>
          <w:szCs w:val="24"/>
          <w:lang w:eastAsia="lv-LV"/>
        </w:rPr>
        <w:t>” (turpmāk – saistošie noteikumi) šādus grozījumus:</w:t>
      </w:r>
    </w:p>
    <w:p w14:paraId="7823292F" w14:textId="77777777" w:rsidR="00201FB8" w:rsidRDefault="00201FB8" w:rsidP="00201FB8">
      <w:pPr>
        <w:shd w:val="clear" w:color="auto" w:fill="FFFFFF"/>
        <w:ind w:left="-142"/>
        <w:contextualSpacing/>
        <w:jc w:val="both"/>
        <w:rPr>
          <w:sz w:val="24"/>
          <w:szCs w:val="24"/>
          <w:lang w:eastAsia="lv-LV"/>
        </w:rPr>
      </w:pPr>
    </w:p>
    <w:p w14:paraId="20DAF0CF" w14:textId="2AE45316" w:rsidR="00093000" w:rsidRPr="00201076" w:rsidRDefault="00093000" w:rsidP="00201076">
      <w:pPr>
        <w:pStyle w:val="ListParagraph"/>
        <w:numPr>
          <w:ilvl w:val="0"/>
          <w:numId w:val="26"/>
        </w:numPr>
        <w:shd w:val="clear" w:color="auto" w:fill="FFFFFF"/>
        <w:ind w:left="284" w:hanging="284"/>
        <w:contextualSpacing/>
        <w:jc w:val="both"/>
        <w:rPr>
          <w:sz w:val="24"/>
          <w:szCs w:val="24"/>
          <w:lang w:eastAsia="lv-LV"/>
        </w:rPr>
      </w:pPr>
      <w:r w:rsidRPr="00201076">
        <w:rPr>
          <w:sz w:val="24"/>
          <w:szCs w:val="24"/>
          <w:lang w:eastAsia="lv-LV"/>
        </w:rPr>
        <w:t xml:space="preserve"> Papildināt saistošo noteikumu II. Nodaļu ar 4.5. apakšpunktu šādā redakcijā:</w:t>
      </w:r>
    </w:p>
    <w:p w14:paraId="17B094A8" w14:textId="16E56A99" w:rsidR="00093000" w:rsidRPr="00093000" w:rsidRDefault="00093000" w:rsidP="00093000">
      <w:pPr>
        <w:pStyle w:val="ListParagraph"/>
        <w:shd w:val="clear" w:color="auto" w:fill="FFFFFF"/>
        <w:ind w:left="426"/>
        <w:contextualSpacing/>
        <w:jc w:val="both"/>
        <w:rPr>
          <w:i/>
          <w:iCs/>
          <w:sz w:val="24"/>
          <w:szCs w:val="24"/>
          <w:lang w:eastAsia="lv-LV"/>
        </w:rPr>
      </w:pPr>
      <w:r w:rsidRPr="00093000">
        <w:rPr>
          <w:i/>
          <w:iCs/>
          <w:sz w:val="24"/>
          <w:szCs w:val="24"/>
          <w:lang w:eastAsia="lv-LV"/>
        </w:rPr>
        <w:t>“4.5. savākt atkritumus, nokritušās lapas, zarus, koku un krūmu augļus.”.</w:t>
      </w:r>
    </w:p>
    <w:p w14:paraId="0A54FA70" w14:textId="77777777" w:rsidR="00093000" w:rsidRDefault="00093000" w:rsidP="00093000">
      <w:pPr>
        <w:pStyle w:val="ListParagraph"/>
        <w:rPr>
          <w:sz w:val="24"/>
          <w:szCs w:val="24"/>
          <w:lang w:eastAsia="lv-LV"/>
        </w:rPr>
      </w:pPr>
    </w:p>
    <w:p w14:paraId="70DC5DA6" w14:textId="61BF0331" w:rsidR="00201FB8" w:rsidRDefault="00093000" w:rsidP="00201076">
      <w:pPr>
        <w:pStyle w:val="ListParagraph"/>
        <w:numPr>
          <w:ilvl w:val="0"/>
          <w:numId w:val="26"/>
        </w:numPr>
        <w:shd w:val="clear" w:color="auto" w:fill="FFFFFF"/>
        <w:ind w:left="284" w:hanging="284"/>
        <w:contextualSpacing/>
        <w:jc w:val="both"/>
        <w:rPr>
          <w:sz w:val="24"/>
          <w:szCs w:val="24"/>
          <w:lang w:eastAsia="lv-LV"/>
        </w:rPr>
      </w:pPr>
      <w:r>
        <w:rPr>
          <w:sz w:val="24"/>
          <w:szCs w:val="24"/>
          <w:lang w:eastAsia="lv-LV"/>
        </w:rPr>
        <w:t xml:space="preserve"> </w:t>
      </w:r>
      <w:r w:rsidR="00201FB8">
        <w:rPr>
          <w:sz w:val="24"/>
          <w:szCs w:val="24"/>
          <w:lang w:eastAsia="lv-LV"/>
        </w:rPr>
        <w:t xml:space="preserve">Izteikt saistošo noteikumu </w:t>
      </w:r>
      <w:r>
        <w:rPr>
          <w:sz w:val="24"/>
          <w:szCs w:val="24"/>
          <w:lang w:eastAsia="lv-LV"/>
        </w:rPr>
        <w:t>21</w:t>
      </w:r>
      <w:r w:rsidR="00201FB8">
        <w:rPr>
          <w:sz w:val="24"/>
          <w:szCs w:val="24"/>
          <w:lang w:eastAsia="lv-LV"/>
        </w:rPr>
        <w:t>.punktu šādā jaunā redakcijā:</w:t>
      </w:r>
    </w:p>
    <w:p w14:paraId="1AD3B24C" w14:textId="397ADD14" w:rsidR="00201FB8" w:rsidRDefault="00201FB8" w:rsidP="00093000">
      <w:pPr>
        <w:pStyle w:val="ListParagraph"/>
        <w:shd w:val="clear" w:color="auto" w:fill="FFFFFF"/>
        <w:ind w:left="426"/>
        <w:contextualSpacing/>
        <w:jc w:val="both"/>
        <w:rPr>
          <w:i/>
          <w:iCs/>
          <w:sz w:val="24"/>
          <w:szCs w:val="24"/>
        </w:rPr>
      </w:pPr>
      <w:r w:rsidRPr="00093000">
        <w:rPr>
          <w:i/>
          <w:iCs/>
          <w:sz w:val="24"/>
          <w:szCs w:val="24"/>
          <w:lang w:eastAsia="lv-LV"/>
        </w:rPr>
        <w:t>“</w:t>
      </w:r>
      <w:r w:rsidR="00093000" w:rsidRPr="00093000">
        <w:rPr>
          <w:i/>
          <w:iCs/>
          <w:sz w:val="24"/>
          <w:szCs w:val="24"/>
        </w:rPr>
        <w:t>21. Administratīvā pārkāpuma procesu par noteikumu pārkāpumu</w:t>
      </w:r>
      <w:r w:rsidR="00093000">
        <w:rPr>
          <w:i/>
          <w:iCs/>
          <w:sz w:val="24"/>
          <w:szCs w:val="24"/>
        </w:rPr>
        <w:t xml:space="preserve">, </w:t>
      </w:r>
      <w:r w:rsidR="00093000" w:rsidRPr="00093000">
        <w:rPr>
          <w:i/>
          <w:iCs/>
          <w:sz w:val="24"/>
          <w:szCs w:val="24"/>
        </w:rPr>
        <w:t>atbilstoši savai kompetencei, veic Kuldīgas novada pašvaldības policijas amatpersonas</w:t>
      </w:r>
      <w:r w:rsidR="00093000">
        <w:rPr>
          <w:i/>
          <w:iCs/>
          <w:sz w:val="24"/>
          <w:szCs w:val="24"/>
        </w:rPr>
        <w:t>.”.</w:t>
      </w:r>
    </w:p>
    <w:p w14:paraId="03A6579D" w14:textId="77777777" w:rsidR="00093000" w:rsidRDefault="00093000" w:rsidP="00093000">
      <w:pPr>
        <w:pStyle w:val="ListParagraph"/>
        <w:shd w:val="clear" w:color="auto" w:fill="FFFFFF"/>
        <w:ind w:left="426"/>
        <w:contextualSpacing/>
        <w:jc w:val="both"/>
        <w:rPr>
          <w:i/>
          <w:iCs/>
          <w:sz w:val="24"/>
          <w:szCs w:val="24"/>
        </w:rPr>
      </w:pPr>
    </w:p>
    <w:p w14:paraId="08059345" w14:textId="773F5802" w:rsidR="00093000" w:rsidRDefault="00093000" w:rsidP="00201076">
      <w:pPr>
        <w:pStyle w:val="ListParagraph"/>
        <w:numPr>
          <w:ilvl w:val="0"/>
          <w:numId w:val="26"/>
        </w:numPr>
        <w:shd w:val="clear" w:color="auto" w:fill="FFFFFF"/>
        <w:ind w:left="284" w:hanging="284"/>
        <w:contextualSpacing/>
        <w:jc w:val="both"/>
        <w:rPr>
          <w:sz w:val="24"/>
          <w:szCs w:val="24"/>
          <w:lang w:eastAsia="lv-LV"/>
        </w:rPr>
      </w:pPr>
      <w:r>
        <w:rPr>
          <w:sz w:val="24"/>
          <w:szCs w:val="24"/>
          <w:lang w:eastAsia="lv-LV"/>
        </w:rPr>
        <w:t>Izteikt saistošo noteikumu 22.punktu šādā jaunā redakcijā:</w:t>
      </w:r>
    </w:p>
    <w:p w14:paraId="5FED4EE7" w14:textId="0827F347" w:rsidR="00201FB8" w:rsidRPr="00201FB8" w:rsidRDefault="00093000" w:rsidP="00093000">
      <w:pPr>
        <w:pStyle w:val="ListParagraph"/>
        <w:shd w:val="clear" w:color="auto" w:fill="FFFFFF"/>
        <w:ind w:left="426"/>
        <w:contextualSpacing/>
        <w:jc w:val="both"/>
        <w:rPr>
          <w:i/>
          <w:iCs/>
          <w:sz w:val="24"/>
          <w:szCs w:val="24"/>
        </w:rPr>
      </w:pPr>
      <w:r>
        <w:rPr>
          <w:i/>
          <w:iCs/>
          <w:sz w:val="24"/>
          <w:szCs w:val="24"/>
        </w:rPr>
        <w:t xml:space="preserve">“22. </w:t>
      </w:r>
      <w:r w:rsidRPr="00093000">
        <w:rPr>
          <w:i/>
          <w:iCs/>
          <w:sz w:val="24"/>
          <w:szCs w:val="24"/>
        </w:rPr>
        <w:t>Saistošo noteikumu 9.punkta izpildi kontrolē Kuldīgas novada būvvaldes amatpersonas, kuras, konstatējot saistošo noteikumu prasību neievērošanu, izdod administratīvo aktu, kas uzliek adresātam pienākumu veikt noteiktas darbības saistošo noteikumu izpildes nodrošināšanai. Administratīvo aktu normatīvajos aktos noteiktā kārtībā var apstrīdēt Kuldīgas novada domē</w:t>
      </w:r>
      <w:r>
        <w:rPr>
          <w:i/>
          <w:iCs/>
          <w:sz w:val="24"/>
          <w:szCs w:val="24"/>
        </w:rPr>
        <w:t xml:space="preserve">.”. </w:t>
      </w:r>
    </w:p>
    <w:p w14:paraId="3D212338" w14:textId="77777777" w:rsidR="00201FB8" w:rsidRPr="00201FB8" w:rsidRDefault="00201FB8" w:rsidP="00201FB8">
      <w:pPr>
        <w:shd w:val="clear" w:color="auto" w:fill="FFFFFF"/>
        <w:ind w:left="-142"/>
        <w:contextualSpacing/>
        <w:jc w:val="both"/>
        <w:rPr>
          <w:sz w:val="24"/>
          <w:szCs w:val="24"/>
        </w:rPr>
      </w:pPr>
    </w:p>
    <w:p w14:paraId="0BF12292" w14:textId="77777777" w:rsidR="00201FB8" w:rsidRPr="00201FB8" w:rsidRDefault="00201FB8" w:rsidP="00201FB8">
      <w:pPr>
        <w:pStyle w:val="ListParagraph"/>
        <w:shd w:val="clear" w:color="auto" w:fill="FFFFFF"/>
        <w:ind w:left="0"/>
        <w:contextualSpacing/>
        <w:jc w:val="both"/>
        <w:rPr>
          <w:i/>
          <w:iCs/>
          <w:sz w:val="24"/>
          <w:szCs w:val="24"/>
          <w:lang w:eastAsia="lv-LV"/>
        </w:rPr>
      </w:pPr>
    </w:p>
    <w:p w14:paraId="75C6147E" w14:textId="77777777" w:rsidR="00500F97" w:rsidRPr="008E5C0E" w:rsidRDefault="00500F97" w:rsidP="008E5C0E">
      <w:pPr>
        <w:ind w:left="540"/>
        <w:jc w:val="both"/>
        <w:rPr>
          <w:sz w:val="24"/>
          <w:szCs w:val="24"/>
        </w:rPr>
      </w:pPr>
    </w:p>
    <w:p w14:paraId="46E2254B" w14:textId="5876496F" w:rsidR="006C0EBF" w:rsidRPr="008E5C0E" w:rsidRDefault="002F776B" w:rsidP="008E5C0E">
      <w:pPr>
        <w:pStyle w:val="Header"/>
        <w:tabs>
          <w:tab w:val="clear" w:pos="8640"/>
        </w:tabs>
        <w:rPr>
          <w:bCs/>
          <w:sz w:val="24"/>
          <w:szCs w:val="24"/>
        </w:rPr>
      </w:pPr>
      <w:r w:rsidRPr="008E5C0E">
        <w:rPr>
          <w:bCs/>
          <w:sz w:val="24"/>
          <w:szCs w:val="24"/>
        </w:rPr>
        <w:t>Kuldīgas novada d</w:t>
      </w:r>
      <w:r w:rsidR="002B5883" w:rsidRPr="008E5C0E">
        <w:rPr>
          <w:bCs/>
          <w:sz w:val="24"/>
          <w:szCs w:val="24"/>
        </w:rPr>
        <w:t>omes priekšsēdētāja</w:t>
      </w:r>
      <w:r w:rsidR="00734227" w:rsidRPr="008E5C0E">
        <w:rPr>
          <w:bCs/>
          <w:sz w:val="24"/>
          <w:szCs w:val="24"/>
        </w:rPr>
        <w:tab/>
      </w:r>
      <w:r w:rsidR="00734227" w:rsidRPr="008E5C0E">
        <w:rPr>
          <w:bCs/>
          <w:sz w:val="24"/>
          <w:szCs w:val="24"/>
        </w:rPr>
        <w:tab/>
      </w:r>
      <w:r w:rsidR="00734227" w:rsidRPr="008E5C0E">
        <w:rPr>
          <w:bCs/>
          <w:sz w:val="24"/>
          <w:szCs w:val="24"/>
        </w:rPr>
        <w:tab/>
      </w:r>
      <w:r w:rsidR="00734227" w:rsidRPr="008E5C0E">
        <w:rPr>
          <w:bCs/>
          <w:sz w:val="24"/>
          <w:szCs w:val="24"/>
        </w:rPr>
        <w:tab/>
      </w:r>
      <w:r w:rsidR="00EC30A9" w:rsidRPr="008E5C0E">
        <w:rPr>
          <w:bCs/>
          <w:sz w:val="24"/>
          <w:szCs w:val="24"/>
        </w:rPr>
        <w:tab/>
      </w:r>
      <w:r w:rsidR="009009CC" w:rsidRPr="008E5C0E">
        <w:rPr>
          <w:bCs/>
          <w:sz w:val="24"/>
          <w:szCs w:val="24"/>
        </w:rPr>
        <w:t xml:space="preserve">Inese </w:t>
      </w:r>
      <w:proofErr w:type="spellStart"/>
      <w:r w:rsidR="009009CC" w:rsidRPr="008E5C0E">
        <w:rPr>
          <w:bCs/>
          <w:sz w:val="24"/>
          <w:szCs w:val="24"/>
        </w:rPr>
        <w:t>Astaševska</w:t>
      </w:r>
      <w:proofErr w:type="spellEnd"/>
    </w:p>
    <w:sectPr w:rsidR="006C0EBF" w:rsidRPr="008E5C0E" w:rsidSect="00AE3332">
      <w:footerReference w:type="default" r:id="rId12"/>
      <w:headerReference w:type="first" r:id="rId13"/>
      <w:footerReference w:type="first" r:id="rId14"/>
      <w:pgSz w:w="11907" w:h="16840" w:code="9"/>
      <w:pgMar w:top="1134" w:right="1134" w:bottom="851" w:left="1701" w:header="533"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F614" w14:textId="77777777" w:rsidR="00942528" w:rsidRDefault="00942528">
      <w:r>
        <w:separator/>
      </w:r>
    </w:p>
  </w:endnote>
  <w:endnote w:type="continuationSeparator" w:id="0">
    <w:p w14:paraId="23FC6485" w14:textId="77777777" w:rsidR="00942528" w:rsidRDefault="0094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D1AD" w14:textId="77777777" w:rsidR="00B63971" w:rsidRDefault="00B63971">
    <w:pPr>
      <w:pStyle w:val="Footer"/>
      <w:jc w:val="right"/>
    </w:pPr>
    <w:r>
      <w:fldChar w:fldCharType="begin"/>
    </w:r>
    <w:r>
      <w:instrText xml:space="preserve"> PAGE   \* MERGEFORMAT </w:instrText>
    </w:r>
    <w:r>
      <w:fldChar w:fldCharType="separate"/>
    </w:r>
    <w:r w:rsidR="00B23AA0">
      <w:rPr>
        <w:noProof/>
      </w:rPr>
      <w:t>6</w:t>
    </w:r>
    <w:r>
      <w:rPr>
        <w:noProof/>
      </w:rPr>
      <w:fldChar w:fldCharType="end"/>
    </w:r>
  </w:p>
  <w:p w14:paraId="4094866E" w14:textId="77777777" w:rsidR="00FC6660" w:rsidRDefault="00FC6660">
    <w:pPr>
      <w:pStyle w:val="Footer"/>
      <w:jc w:val="center"/>
      <w:rPr>
        <w:rFonts w:cs="Tahoma"/>
        <w:b/>
        <w:i/>
        <w:color w:val="C0C0C0"/>
        <w:spacing w:val="16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AE83" w14:textId="77777777" w:rsidR="00E778F9" w:rsidRDefault="00E778F9">
    <w:pPr>
      <w:pStyle w:val="Footer"/>
      <w:jc w:val="right"/>
    </w:pPr>
    <w:r>
      <w:fldChar w:fldCharType="begin"/>
    </w:r>
    <w:r>
      <w:instrText xml:space="preserve"> PAGE   \* MERGEFORMAT </w:instrText>
    </w:r>
    <w:r>
      <w:fldChar w:fldCharType="separate"/>
    </w:r>
    <w:r w:rsidR="00B23AA0">
      <w:rPr>
        <w:noProof/>
      </w:rPr>
      <w:t>1</w:t>
    </w:r>
    <w:r>
      <w:rPr>
        <w:noProof/>
      </w:rPr>
      <w:fldChar w:fldCharType="end"/>
    </w:r>
  </w:p>
  <w:p w14:paraId="5B55B373" w14:textId="77777777" w:rsidR="00D419AE" w:rsidRDefault="00D41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8F80" w14:textId="77777777" w:rsidR="00942528" w:rsidRDefault="00942528">
      <w:r>
        <w:separator/>
      </w:r>
    </w:p>
  </w:footnote>
  <w:footnote w:type="continuationSeparator" w:id="0">
    <w:p w14:paraId="3FC19766" w14:textId="77777777" w:rsidR="00942528" w:rsidRDefault="00942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BC1A" w14:textId="77777777" w:rsidR="00E71A90" w:rsidRDefault="009B084A">
    <w:pPr>
      <w:pStyle w:val="Header"/>
    </w:pPr>
    <w:r>
      <w:rPr>
        <w:noProof/>
        <w:lang w:eastAsia="lv-LV"/>
      </w:rPr>
      <mc:AlternateContent>
        <mc:Choice Requires="wpg">
          <w:drawing>
            <wp:anchor distT="0" distB="0" distL="114300" distR="114300" simplePos="0" relativeHeight="251658752" behindDoc="0" locked="0" layoutInCell="1" allowOverlap="1" wp14:anchorId="502E183A" wp14:editId="13643979">
              <wp:simplePos x="0" y="0"/>
              <wp:positionH relativeFrom="column">
                <wp:posOffset>-417830</wp:posOffset>
              </wp:positionH>
              <wp:positionV relativeFrom="paragraph">
                <wp:posOffset>200025</wp:posOffset>
              </wp:positionV>
              <wp:extent cx="6598920" cy="1069975"/>
              <wp:effectExtent l="1270" t="0" r="635"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8920" cy="1069975"/>
                        <a:chOff x="1043" y="842"/>
                        <a:chExt cx="10392" cy="1685"/>
                      </a:xfrm>
                    </wpg:grpSpPr>
                    <wpg:grpSp>
                      <wpg:cNvPr id="2" name="Group 15"/>
                      <wpg:cNvGrpSpPr>
                        <a:grpSpLocks/>
                      </wpg:cNvGrpSpPr>
                      <wpg:grpSpPr bwMode="auto">
                        <a:xfrm>
                          <a:off x="1043" y="1087"/>
                          <a:ext cx="10392" cy="1440"/>
                          <a:chOff x="1043" y="1087"/>
                          <a:chExt cx="10392" cy="1440"/>
                        </a:xfrm>
                      </wpg:grpSpPr>
                      <wps:wsp>
                        <wps:cNvPr id="3" name="Text Box 16"/>
                        <wps:cNvSpPr txBox="1">
                          <a:spLocks noChangeArrowheads="1"/>
                        </wps:cNvSpPr>
                        <wps:spPr bwMode="auto">
                          <a:xfrm>
                            <a:off x="2894" y="1087"/>
                            <a:ext cx="8444" cy="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D869E" w14:textId="77777777" w:rsidR="00E71A90" w:rsidRPr="0097683D" w:rsidRDefault="00E71A90" w:rsidP="00E71A90">
                              <w:pPr>
                                <w:pStyle w:val="Heading2"/>
                                <w:jc w:val="both"/>
                                <w:rPr>
                                  <w:sz w:val="44"/>
                                  <w:szCs w:val="44"/>
                                </w:rPr>
                              </w:pPr>
                              <w:r>
                                <w:rPr>
                                  <w:sz w:val="44"/>
                                  <w:szCs w:val="44"/>
                                </w:rPr>
                                <w:t>KULDĪGAS</w:t>
                              </w:r>
                              <w:r w:rsidRPr="0097683D">
                                <w:rPr>
                                  <w:sz w:val="44"/>
                                  <w:szCs w:val="44"/>
                                </w:rPr>
                                <w:t xml:space="preserve"> NOVADA DOME</w:t>
                              </w:r>
                            </w:p>
                          </w:txbxContent>
                        </wps:txbx>
                        <wps:bodyPr rot="0" vert="horz" wrap="square" lIns="91440" tIns="45720" rIns="91440" bIns="45720" anchor="t" anchorCtr="0" upright="1">
                          <a:noAutofit/>
                        </wps:bodyPr>
                      </wps:wsp>
                      <wps:wsp>
                        <wps:cNvPr id="4" name="Text Box 17"/>
                        <wps:cNvSpPr txBox="1">
                          <a:spLocks noChangeArrowheads="1"/>
                        </wps:cNvSpPr>
                        <wps:spPr bwMode="auto">
                          <a:xfrm>
                            <a:off x="1043" y="2126"/>
                            <a:ext cx="10392"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41899" w14:textId="05CBED46" w:rsidR="00E71A90" w:rsidRDefault="00E71A90" w:rsidP="00E71A90">
                              <w:pPr>
                                <w:pBdr>
                                  <w:top w:val="single" w:sz="4" w:space="1" w:color="auto"/>
                                </w:pBdr>
                                <w:jc w:val="center"/>
                                <w:rPr>
                                  <w:i/>
                                  <w:sz w:val="18"/>
                                  <w:szCs w:val="16"/>
                                </w:rPr>
                              </w:pPr>
                              <w:r>
                                <w:rPr>
                                  <w:i/>
                                  <w:sz w:val="18"/>
                                  <w:szCs w:val="16"/>
                                </w:rPr>
                                <w:t>Baznīcas ielā 1,Kuldīga,Kuldīgas novads, LV-3301 tālr.63322469 fakss 63341422 dome@kuldiga.lv www.kuldiga</w:t>
                              </w:r>
                              <w:r w:rsidR="007C4419">
                                <w:rPr>
                                  <w:i/>
                                  <w:sz w:val="18"/>
                                  <w:szCs w:val="16"/>
                                </w:rPr>
                                <w:t>snovads</w:t>
                              </w:r>
                              <w:r>
                                <w:rPr>
                                  <w:i/>
                                  <w:sz w:val="18"/>
                                  <w:szCs w:val="16"/>
                                </w:rPr>
                                <w:t>.lv</w:t>
                              </w:r>
                            </w:p>
                          </w:txbxContent>
                        </wps:txbx>
                        <wps:bodyPr rot="0" vert="horz" wrap="square" lIns="91440" tIns="45720" rIns="91440" bIns="45720" anchor="t" anchorCtr="0" upright="1">
                          <a:noAutofit/>
                        </wps:bodyPr>
                      </wps:wsp>
                    </wpg:grpSp>
                    <pic:pic xmlns:pic="http://schemas.openxmlformats.org/drawingml/2006/picture">
                      <pic:nvPicPr>
                        <pic:cNvPr id="5" name="Picture 1" descr="D:\Users\Dzintars\Desktop\pgp\Kuldigas novads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79" y="842"/>
                          <a:ext cx="962"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2E183A" id="Group 14" o:spid="_x0000_s1026" style="position:absolute;margin-left:-32.9pt;margin-top:15.75pt;width:519.6pt;height:84.25pt;z-index:251658752" coordorigin="1043,842" coordsize="10392,1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">
              <v:group id="Group 15" o:spid="_x0000_s1027" style="position:absolute;left:1043;top:1087;width:10392;height:1440" coordorigin="1043,1087" coordsize="1039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16" o:spid="_x0000_s1028" type="#_x0000_t202" style="position:absolute;left:2894;top:1087;width:8444;height: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6FD869E" w14:textId="77777777" w:rsidR="00E71A90" w:rsidRPr="0097683D" w:rsidRDefault="00E71A90" w:rsidP="00E71A90">
                        <w:pPr>
                          <w:pStyle w:val="Heading2"/>
                          <w:jc w:val="both"/>
                          <w:rPr>
                            <w:sz w:val="44"/>
                            <w:szCs w:val="44"/>
                          </w:rPr>
                        </w:pPr>
                        <w:r>
                          <w:rPr>
                            <w:sz w:val="44"/>
                            <w:szCs w:val="44"/>
                          </w:rPr>
                          <w:t>KULDĪGAS</w:t>
                        </w:r>
                        <w:r w:rsidRPr="0097683D">
                          <w:rPr>
                            <w:sz w:val="44"/>
                            <w:szCs w:val="44"/>
                          </w:rPr>
                          <w:t xml:space="preserve"> NOVADA DOME</w:t>
                        </w:r>
                      </w:p>
                    </w:txbxContent>
                  </v:textbox>
                </v:shape>
                <v:shape id="Text Box 17" o:spid="_x0000_s1029" type="#_x0000_t202" style="position:absolute;left:1043;top:2126;width:10392;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DE41899" w14:textId="05CBED46" w:rsidR="00E71A90" w:rsidRDefault="00E71A90" w:rsidP="00E71A90">
                        <w:pPr>
                          <w:pBdr>
                            <w:top w:val="single" w:sz="4" w:space="1" w:color="auto"/>
                          </w:pBdr>
                          <w:jc w:val="center"/>
                          <w:rPr>
                            <w:i/>
                            <w:sz w:val="18"/>
                            <w:szCs w:val="16"/>
                          </w:rPr>
                        </w:pPr>
                        <w:r>
                          <w:rPr>
                            <w:i/>
                            <w:sz w:val="18"/>
                            <w:szCs w:val="16"/>
                          </w:rPr>
                          <w:t>Baznīcas ielā 1,Kuldīga,Kuldīgas novads, LV-3301 tālr.63322469 fakss 63341422 dome@kuldiga.lv www.kuldiga</w:t>
                        </w:r>
                        <w:r w:rsidR="007C4419">
                          <w:rPr>
                            <w:i/>
                            <w:sz w:val="18"/>
                            <w:szCs w:val="16"/>
                          </w:rPr>
                          <w:t>snovads</w:t>
                        </w:r>
                        <w:r>
                          <w:rPr>
                            <w:i/>
                            <w:sz w:val="18"/>
                            <w:szCs w:val="16"/>
                          </w:rPr>
                          <w:t>.lv</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left:1579;top:842;width:962;height:1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">
                <v:imagedata r:id="rId2" o:title="Kuldigas novads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A38"/>
    <w:multiLevelType w:val="multilevel"/>
    <w:tmpl w:val="853E077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9C976DA"/>
    <w:multiLevelType w:val="hybridMultilevel"/>
    <w:tmpl w:val="441A2604"/>
    <w:lvl w:ilvl="0" w:tplc="526A47B0">
      <w:start w:val="1"/>
      <w:numFmt w:val="upperRoman"/>
      <w:suff w:val="space"/>
      <w:lvlText w:val="%1."/>
      <w:lvlJc w:val="left"/>
      <w:pPr>
        <w:ind w:left="720" w:hanging="720"/>
      </w:pPr>
      <w:rPr>
        <w:rFonts w:hint="default"/>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4C2B87"/>
    <w:multiLevelType w:val="multilevel"/>
    <w:tmpl w:val="A232E872"/>
    <w:lvl w:ilvl="0">
      <w:start w:val="1"/>
      <w:numFmt w:val="decimal"/>
      <w:lvlText w:val="%1."/>
      <w:lvlJc w:val="left"/>
      <w:rPr>
        <w:rFonts w:ascii="Times New Roman" w:eastAsia="Times New Roman" w:hAnsi="Times New Roman" w:cs="Times New Roman" w:hint="default"/>
        <w:b w:val="0"/>
        <w:color w:val="auto"/>
        <w:sz w:val="24"/>
      </w:rPr>
    </w:lvl>
    <w:lvl w:ilvl="1">
      <w:start w:val="1"/>
      <w:numFmt w:val="decimal"/>
      <w:isLgl/>
      <w:suff w:val="space"/>
      <w:lvlText w:val="%1.%2."/>
      <w:lvlJc w:val="left"/>
      <w:pPr>
        <w:ind w:left="810" w:hanging="360"/>
      </w:pPr>
      <w:rPr>
        <w:rFonts w:hint="default"/>
        <w:sz w:val="24"/>
        <w:szCs w:val="24"/>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D6B5267"/>
    <w:multiLevelType w:val="hybridMultilevel"/>
    <w:tmpl w:val="61102C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A93295"/>
    <w:multiLevelType w:val="multilevel"/>
    <w:tmpl w:val="8D86D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3B16867"/>
    <w:multiLevelType w:val="multilevel"/>
    <w:tmpl w:val="F3E2B8F4"/>
    <w:lvl w:ilvl="0">
      <w:start w:val="23"/>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520056B"/>
    <w:multiLevelType w:val="multilevel"/>
    <w:tmpl w:val="DF684906"/>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BA51CB1"/>
    <w:multiLevelType w:val="hybridMultilevel"/>
    <w:tmpl w:val="C63A252A"/>
    <w:lvl w:ilvl="0" w:tplc="9DC2BB58">
      <w:start w:val="1"/>
      <w:numFmt w:val="bullet"/>
      <w:lvlText w:val="-"/>
      <w:lvlJc w:val="left"/>
      <w:pPr>
        <w:tabs>
          <w:tab w:val="num" w:pos="720"/>
        </w:tabs>
        <w:ind w:left="720" w:hanging="360"/>
      </w:pPr>
      <w:rPr>
        <w:rFonts w:ascii="Times New Roman" w:eastAsia="Times New Roman" w:hAnsi="Times New Roman"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11DCE"/>
    <w:multiLevelType w:val="multilevel"/>
    <w:tmpl w:val="CE787E00"/>
    <w:lvl w:ilvl="0">
      <w:start w:val="6"/>
      <w:numFmt w:val="decimal"/>
      <w:lvlText w:val="%1."/>
      <w:lvlJc w:val="left"/>
      <w:pPr>
        <w:ind w:left="360" w:hanging="360"/>
      </w:pPr>
      <w:rPr>
        <w:rFonts w:hint="default"/>
        <w:b w:val="0"/>
      </w:rPr>
    </w:lvl>
    <w:lvl w:ilvl="1">
      <w:start w:val="1"/>
      <w:numFmt w:val="decimal"/>
      <w:suff w:val="space"/>
      <w:lvlText w:val="%1.%2."/>
      <w:lvlJc w:val="left"/>
      <w:pPr>
        <w:ind w:left="81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F0B4258"/>
    <w:multiLevelType w:val="multilevel"/>
    <w:tmpl w:val="1A708500"/>
    <w:lvl w:ilvl="0">
      <w:start w:val="4"/>
      <w:numFmt w:val="decimal"/>
      <w:lvlText w:val="%1."/>
      <w:lvlJc w:val="left"/>
      <w:pPr>
        <w:ind w:left="360" w:hanging="360"/>
      </w:pPr>
      <w:rPr>
        <w:rFonts w:hint="default"/>
        <w:b w:val="0"/>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40345CAF"/>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42A339D3"/>
    <w:multiLevelType w:val="multilevel"/>
    <w:tmpl w:val="1A708500"/>
    <w:lvl w:ilvl="0">
      <w:start w:val="4"/>
      <w:numFmt w:val="decimal"/>
      <w:lvlText w:val="%1."/>
      <w:lvlJc w:val="left"/>
      <w:pPr>
        <w:ind w:left="360" w:hanging="360"/>
      </w:pPr>
      <w:rPr>
        <w:rFonts w:hint="default"/>
        <w:b w:val="0"/>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43C51FB1"/>
    <w:multiLevelType w:val="hybridMultilevel"/>
    <w:tmpl w:val="62E432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F813E1C"/>
    <w:multiLevelType w:val="hybridMultilevel"/>
    <w:tmpl w:val="F80ECE3E"/>
    <w:lvl w:ilvl="0" w:tplc="B5482B16">
      <w:start w:val="1"/>
      <w:numFmt w:val="decimal"/>
      <w:lvlText w:val="%1."/>
      <w:lvlJc w:val="left"/>
      <w:pPr>
        <w:tabs>
          <w:tab w:val="num" w:pos="420"/>
        </w:tabs>
        <w:ind w:left="420" w:hanging="420"/>
      </w:pPr>
    </w:lvl>
    <w:lvl w:ilvl="1" w:tplc="736696FE">
      <w:numFmt w:val="none"/>
      <w:lvlText w:val=""/>
      <w:lvlJc w:val="left"/>
      <w:pPr>
        <w:tabs>
          <w:tab w:val="num" w:pos="360"/>
        </w:tabs>
      </w:pPr>
    </w:lvl>
    <w:lvl w:ilvl="2" w:tplc="1F2EB004">
      <w:numFmt w:val="none"/>
      <w:lvlText w:val=""/>
      <w:lvlJc w:val="left"/>
      <w:pPr>
        <w:tabs>
          <w:tab w:val="num" w:pos="360"/>
        </w:tabs>
      </w:pPr>
    </w:lvl>
    <w:lvl w:ilvl="3" w:tplc="0DD01EDC">
      <w:numFmt w:val="none"/>
      <w:lvlText w:val=""/>
      <w:lvlJc w:val="left"/>
      <w:pPr>
        <w:tabs>
          <w:tab w:val="num" w:pos="360"/>
        </w:tabs>
      </w:pPr>
    </w:lvl>
    <w:lvl w:ilvl="4" w:tplc="3856AF98">
      <w:numFmt w:val="none"/>
      <w:lvlText w:val=""/>
      <w:lvlJc w:val="left"/>
      <w:pPr>
        <w:tabs>
          <w:tab w:val="num" w:pos="360"/>
        </w:tabs>
      </w:pPr>
    </w:lvl>
    <w:lvl w:ilvl="5" w:tplc="CCA2F132">
      <w:numFmt w:val="none"/>
      <w:lvlText w:val=""/>
      <w:lvlJc w:val="left"/>
      <w:pPr>
        <w:tabs>
          <w:tab w:val="num" w:pos="360"/>
        </w:tabs>
      </w:pPr>
    </w:lvl>
    <w:lvl w:ilvl="6" w:tplc="C3366D68">
      <w:numFmt w:val="none"/>
      <w:lvlText w:val=""/>
      <w:lvlJc w:val="left"/>
      <w:pPr>
        <w:tabs>
          <w:tab w:val="num" w:pos="360"/>
        </w:tabs>
      </w:pPr>
    </w:lvl>
    <w:lvl w:ilvl="7" w:tplc="B16E5D74">
      <w:numFmt w:val="none"/>
      <w:lvlText w:val=""/>
      <w:lvlJc w:val="left"/>
      <w:pPr>
        <w:tabs>
          <w:tab w:val="num" w:pos="360"/>
        </w:tabs>
      </w:pPr>
    </w:lvl>
    <w:lvl w:ilvl="8" w:tplc="9F8EB2A8">
      <w:numFmt w:val="none"/>
      <w:lvlText w:val=""/>
      <w:lvlJc w:val="left"/>
      <w:pPr>
        <w:tabs>
          <w:tab w:val="num" w:pos="360"/>
        </w:tabs>
      </w:pPr>
    </w:lvl>
  </w:abstractNum>
  <w:abstractNum w:abstractNumId="14" w15:restartNumberingAfterBreak="0">
    <w:nsid w:val="52A8326B"/>
    <w:multiLevelType w:val="multilevel"/>
    <w:tmpl w:val="6922BE06"/>
    <w:lvl w:ilvl="0">
      <w:start w:val="1"/>
      <w:numFmt w:val="decimal"/>
      <w:lvlText w:val="%1."/>
      <w:lvlJc w:val="left"/>
      <w:pPr>
        <w:tabs>
          <w:tab w:val="num" w:pos="770"/>
        </w:tabs>
        <w:ind w:left="770" w:hanging="360"/>
      </w:pPr>
      <w:rPr>
        <w:rFonts w:cs="Times New Roman" w:hint="default"/>
      </w:rPr>
    </w:lvl>
    <w:lvl w:ilvl="1">
      <w:start w:val="1"/>
      <w:numFmt w:val="decimal"/>
      <w:isLgl/>
      <w:lvlText w:val="%1.%2."/>
      <w:lvlJc w:val="left"/>
      <w:pPr>
        <w:tabs>
          <w:tab w:val="num" w:pos="960"/>
        </w:tabs>
        <w:ind w:left="960" w:hanging="600"/>
      </w:pPr>
      <w:rPr>
        <w:rFonts w:cs="Times New Roman" w:hint="default"/>
        <w:b/>
      </w:rPr>
    </w:lvl>
    <w:lvl w:ilvl="2">
      <w:start w:val="5"/>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15" w15:restartNumberingAfterBreak="0">
    <w:nsid w:val="537F6F10"/>
    <w:multiLevelType w:val="multilevel"/>
    <w:tmpl w:val="B9EE69F6"/>
    <w:lvl w:ilvl="0">
      <w:start w:val="1"/>
      <w:numFmt w:val="decimal"/>
      <w:lvlText w:val="%1."/>
      <w:lvlJc w:val="left"/>
      <w:pPr>
        <w:ind w:left="540" w:hanging="360"/>
      </w:pPr>
      <w:rPr>
        <w:rFonts w:ascii="Times New Roman" w:eastAsia="Times New Roman" w:hAnsi="Times New Roman" w:cs="Times New Roman" w:hint="default"/>
        <w:b w:val="0"/>
        <w:sz w:val="24"/>
      </w:rPr>
    </w:lvl>
    <w:lvl w:ilvl="1">
      <w:start w:val="1"/>
      <w:numFmt w:val="decimal"/>
      <w:isLgl/>
      <w:suff w:val="space"/>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565008A2"/>
    <w:multiLevelType w:val="multilevel"/>
    <w:tmpl w:val="CFEC1A4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C1130F7"/>
    <w:multiLevelType w:val="hybridMultilevel"/>
    <w:tmpl w:val="7D1E4A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65F097E"/>
    <w:multiLevelType w:val="multilevel"/>
    <w:tmpl w:val="CB74D80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6E07D7F"/>
    <w:multiLevelType w:val="multilevel"/>
    <w:tmpl w:val="1A708500"/>
    <w:lvl w:ilvl="0">
      <w:start w:val="4"/>
      <w:numFmt w:val="decimal"/>
      <w:lvlText w:val="%1."/>
      <w:lvlJc w:val="left"/>
      <w:pPr>
        <w:ind w:left="360" w:hanging="360"/>
      </w:pPr>
      <w:rPr>
        <w:rFonts w:hint="default"/>
        <w:b w:val="0"/>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6EE800FA"/>
    <w:multiLevelType w:val="hybridMultilevel"/>
    <w:tmpl w:val="14FEB46E"/>
    <w:lvl w:ilvl="0" w:tplc="80DCEB22">
      <w:start w:val="2"/>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73DB6668"/>
    <w:multiLevelType w:val="hybridMultilevel"/>
    <w:tmpl w:val="F80A2EF2"/>
    <w:lvl w:ilvl="0" w:tplc="B5482B16">
      <w:start w:val="1"/>
      <w:numFmt w:val="decimal"/>
      <w:lvlText w:val="%1."/>
      <w:lvlJc w:val="left"/>
      <w:pPr>
        <w:tabs>
          <w:tab w:val="num" w:pos="840"/>
        </w:tabs>
        <w:ind w:left="840" w:hanging="42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22" w15:restartNumberingAfterBreak="0">
    <w:nsid w:val="7F8C6C62"/>
    <w:multiLevelType w:val="hybridMultilevel"/>
    <w:tmpl w:val="4028A32E"/>
    <w:lvl w:ilvl="0" w:tplc="A5400B8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19834936">
    <w:abstractNumId w:val="14"/>
  </w:num>
  <w:num w:numId="2" w16cid:durableId="506869920">
    <w:abstractNumId w:val="7"/>
  </w:num>
  <w:num w:numId="3" w16cid:durableId="10917070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1667396">
    <w:abstractNumId w:val="6"/>
  </w:num>
  <w:num w:numId="5" w16cid:durableId="787087652">
    <w:abstractNumId w:val="18"/>
  </w:num>
  <w:num w:numId="6" w16cid:durableId="453014370">
    <w:abstractNumId w:val="1"/>
  </w:num>
  <w:num w:numId="7" w16cid:durableId="410541810">
    <w:abstractNumId w:val="16"/>
  </w:num>
  <w:num w:numId="8" w16cid:durableId="1371683888">
    <w:abstractNumId w:val="13"/>
  </w:num>
  <w:num w:numId="9" w16cid:durableId="1606183825">
    <w:abstractNumId w:val="21"/>
  </w:num>
  <w:num w:numId="10" w16cid:durableId="65865321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0977627">
    <w:abstractNumId w:val="8"/>
  </w:num>
  <w:num w:numId="12" w16cid:durableId="95421255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1042740">
    <w:abstractNumId w:val="22"/>
  </w:num>
  <w:num w:numId="14" w16cid:durableId="486021504">
    <w:abstractNumId w:val="17"/>
  </w:num>
  <w:num w:numId="15" w16cid:durableId="647980267">
    <w:abstractNumId w:val="9"/>
  </w:num>
  <w:num w:numId="16" w16cid:durableId="921645096">
    <w:abstractNumId w:val="19"/>
  </w:num>
  <w:num w:numId="17" w16cid:durableId="351802464">
    <w:abstractNumId w:val="11"/>
  </w:num>
  <w:num w:numId="18" w16cid:durableId="67770090">
    <w:abstractNumId w:val="2"/>
  </w:num>
  <w:num w:numId="19" w16cid:durableId="1628245053">
    <w:abstractNumId w:val="15"/>
  </w:num>
  <w:num w:numId="20" w16cid:durableId="14527423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1837378">
    <w:abstractNumId w:val="12"/>
  </w:num>
  <w:num w:numId="22" w16cid:durableId="1970818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9729839">
    <w:abstractNumId w:val="10"/>
  </w:num>
  <w:num w:numId="24" w16cid:durableId="114833348">
    <w:abstractNumId w:val="5"/>
  </w:num>
  <w:num w:numId="25" w16cid:durableId="1440100683">
    <w:abstractNumId w:val="20"/>
  </w:num>
  <w:num w:numId="26" w16cid:durableId="1048577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1"/>
  <w:displayHorizontalDrawingGridEvery w:val="2"/>
  <w:displayVerticalDrawingGridEvery w:val="2"/>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82"/>
    <w:rsid w:val="00000725"/>
    <w:rsid w:val="00005CE1"/>
    <w:rsid w:val="0000733B"/>
    <w:rsid w:val="00007E90"/>
    <w:rsid w:val="00017E03"/>
    <w:rsid w:val="00031E8D"/>
    <w:rsid w:val="00037A3C"/>
    <w:rsid w:val="000437B9"/>
    <w:rsid w:val="00043A3E"/>
    <w:rsid w:val="00044A0F"/>
    <w:rsid w:val="00044B73"/>
    <w:rsid w:val="00051FBC"/>
    <w:rsid w:val="000634BA"/>
    <w:rsid w:val="000649A6"/>
    <w:rsid w:val="0006757F"/>
    <w:rsid w:val="0007506B"/>
    <w:rsid w:val="000772CA"/>
    <w:rsid w:val="000811F9"/>
    <w:rsid w:val="00085E1F"/>
    <w:rsid w:val="000906E2"/>
    <w:rsid w:val="00092337"/>
    <w:rsid w:val="00092D61"/>
    <w:rsid w:val="00093000"/>
    <w:rsid w:val="000A135A"/>
    <w:rsid w:val="000B0CAD"/>
    <w:rsid w:val="000B612F"/>
    <w:rsid w:val="000E3CC3"/>
    <w:rsid w:val="000E5B6E"/>
    <w:rsid w:val="000F6E1A"/>
    <w:rsid w:val="0010229A"/>
    <w:rsid w:val="00106220"/>
    <w:rsid w:val="001111B1"/>
    <w:rsid w:val="00117421"/>
    <w:rsid w:val="00130B0A"/>
    <w:rsid w:val="00132B34"/>
    <w:rsid w:val="001372F2"/>
    <w:rsid w:val="00142C84"/>
    <w:rsid w:val="0015540A"/>
    <w:rsid w:val="00161D4A"/>
    <w:rsid w:val="00164E30"/>
    <w:rsid w:val="00170374"/>
    <w:rsid w:val="00171A88"/>
    <w:rsid w:val="00172D22"/>
    <w:rsid w:val="001743ED"/>
    <w:rsid w:val="00176D81"/>
    <w:rsid w:val="001804AD"/>
    <w:rsid w:val="00181726"/>
    <w:rsid w:val="00186EB3"/>
    <w:rsid w:val="0019056A"/>
    <w:rsid w:val="001A6805"/>
    <w:rsid w:val="001B1F19"/>
    <w:rsid w:val="001C2295"/>
    <w:rsid w:val="001E6836"/>
    <w:rsid w:val="001F101D"/>
    <w:rsid w:val="001F2F78"/>
    <w:rsid w:val="00201076"/>
    <w:rsid w:val="00201FB8"/>
    <w:rsid w:val="00210FEE"/>
    <w:rsid w:val="0021149E"/>
    <w:rsid w:val="00211E3A"/>
    <w:rsid w:val="00212369"/>
    <w:rsid w:val="00224DA6"/>
    <w:rsid w:val="00227628"/>
    <w:rsid w:val="002543BB"/>
    <w:rsid w:val="002660F4"/>
    <w:rsid w:val="0027209E"/>
    <w:rsid w:val="002749AE"/>
    <w:rsid w:val="002858C2"/>
    <w:rsid w:val="00290A15"/>
    <w:rsid w:val="002A415B"/>
    <w:rsid w:val="002A4F02"/>
    <w:rsid w:val="002A758C"/>
    <w:rsid w:val="002A7B74"/>
    <w:rsid w:val="002B5883"/>
    <w:rsid w:val="002D1A67"/>
    <w:rsid w:val="002D55D3"/>
    <w:rsid w:val="002F776B"/>
    <w:rsid w:val="00300F57"/>
    <w:rsid w:val="0030310D"/>
    <w:rsid w:val="00313D6A"/>
    <w:rsid w:val="003225DC"/>
    <w:rsid w:val="00327893"/>
    <w:rsid w:val="003353A3"/>
    <w:rsid w:val="003723C2"/>
    <w:rsid w:val="003774A6"/>
    <w:rsid w:val="00384609"/>
    <w:rsid w:val="00385730"/>
    <w:rsid w:val="00395130"/>
    <w:rsid w:val="003B26F3"/>
    <w:rsid w:val="003B6CC1"/>
    <w:rsid w:val="003C3938"/>
    <w:rsid w:val="003C3E7B"/>
    <w:rsid w:val="003D4FB2"/>
    <w:rsid w:val="003D5C98"/>
    <w:rsid w:val="003E18A8"/>
    <w:rsid w:val="00421226"/>
    <w:rsid w:val="00431E08"/>
    <w:rsid w:val="00434E46"/>
    <w:rsid w:val="0043785B"/>
    <w:rsid w:val="00471CFA"/>
    <w:rsid w:val="00477F84"/>
    <w:rsid w:val="004A1C9A"/>
    <w:rsid w:val="004B2CDA"/>
    <w:rsid w:val="004D1931"/>
    <w:rsid w:val="004E10B2"/>
    <w:rsid w:val="004E4E39"/>
    <w:rsid w:val="004F1068"/>
    <w:rsid w:val="004F23FA"/>
    <w:rsid w:val="004F3322"/>
    <w:rsid w:val="004F448D"/>
    <w:rsid w:val="00500F97"/>
    <w:rsid w:val="00514DEC"/>
    <w:rsid w:val="005318CB"/>
    <w:rsid w:val="00532A57"/>
    <w:rsid w:val="00535B29"/>
    <w:rsid w:val="0054527E"/>
    <w:rsid w:val="0057041D"/>
    <w:rsid w:val="005768B0"/>
    <w:rsid w:val="00594980"/>
    <w:rsid w:val="005A204F"/>
    <w:rsid w:val="005A404B"/>
    <w:rsid w:val="005C2912"/>
    <w:rsid w:val="005C57B8"/>
    <w:rsid w:val="005E7412"/>
    <w:rsid w:val="006135D8"/>
    <w:rsid w:val="0061548A"/>
    <w:rsid w:val="00617369"/>
    <w:rsid w:val="00621233"/>
    <w:rsid w:val="00626CDF"/>
    <w:rsid w:val="00626E41"/>
    <w:rsid w:val="006361C2"/>
    <w:rsid w:val="00640EB7"/>
    <w:rsid w:val="0064401C"/>
    <w:rsid w:val="006500A5"/>
    <w:rsid w:val="0065028F"/>
    <w:rsid w:val="006534FA"/>
    <w:rsid w:val="00667B76"/>
    <w:rsid w:val="00667BA8"/>
    <w:rsid w:val="0067337A"/>
    <w:rsid w:val="00677EC8"/>
    <w:rsid w:val="00683B7E"/>
    <w:rsid w:val="00687D53"/>
    <w:rsid w:val="006929DC"/>
    <w:rsid w:val="00696B69"/>
    <w:rsid w:val="006A43B4"/>
    <w:rsid w:val="006A592B"/>
    <w:rsid w:val="006A7DC8"/>
    <w:rsid w:val="006C0EBF"/>
    <w:rsid w:val="006C328E"/>
    <w:rsid w:val="006D4567"/>
    <w:rsid w:val="006F10DA"/>
    <w:rsid w:val="006F186F"/>
    <w:rsid w:val="006F5724"/>
    <w:rsid w:val="006F5835"/>
    <w:rsid w:val="00703B69"/>
    <w:rsid w:val="007057A6"/>
    <w:rsid w:val="00705A5E"/>
    <w:rsid w:val="00707E33"/>
    <w:rsid w:val="00716028"/>
    <w:rsid w:val="00730B4C"/>
    <w:rsid w:val="00732B3D"/>
    <w:rsid w:val="00734227"/>
    <w:rsid w:val="0074750F"/>
    <w:rsid w:val="00751843"/>
    <w:rsid w:val="00767F21"/>
    <w:rsid w:val="00791D79"/>
    <w:rsid w:val="00793D7D"/>
    <w:rsid w:val="007B1827"/>
    <w:rsid w:val="007B1A3B"/>
    <w:rsid w:val="007B64AD"/>
    <w:rsid w:val="007B72C2"/>
    <w:rsid w:val="007C4419"/>
    <w:rsid w:val="007C67D5"/>
    <w:rsid w:val="007D206A"/>
    <w:rsid w:val="007D576B"/>
    <w:rsid w:val="007E0EA6"/>
    <w:rsid w:val="007E1DDD"/>
    <w:rsid w:val="007E5483"/>
    <w:rsid w:val="007F1FB8"/>
    <w:rsid w:val="00805AF3"/>
    <w:rsid w:val="00816AEA"/>
    <w:rsid w:val="00824C8E"/>
    <w:rsid w:val="008313E9"/>
    <w:rsid w:val="00833761"/>
    <w:rsid w:val="00843B9F"/>
    <w:rsid w:val="00845652"/>
    <w:rsid w:val="00852548"/>
    <w:rsid w:val="0086158B"/>
    <w:rsid w:val="00863054"/>
    <w:rsid w:val="00865ADE"/>
    <w:rsid w:val="00871DCE"/>
    <w:rsid w:val="008B155E"/>
    <w:rsid w:val="008D2361"/>
    <w:rsid w:val="008E50CA"/>
    <w:rsid w:val="008E5C0E"/>
    <w:rsid w:val="008E74CB"/>
    <w:rsid w:val="008E75D7"/>
    <w:rsid w:val="008E778E"/>
    <w:rsid w:val="008F683C"/>
    <w:rsid w:val="009009CC"/>
    <w:rsid w:val="00902B8A"/>
    <w:rsid w:val="00903CE9"/>
    <w:rsid w:val="00906C80"/>
    <w:rsid w:val="009242F3"/>
    <w:rsid w:val="00924818"/>
    <w:rsid w:val="009302CB"/>
    <w:rsid w:val="00942528"/>
    <w:rsid w:val="00951176"/>
    <w:rsid w:val="00962B94"/>
    <w:rsid w:val="00964C42"/>
    <w:rsid w:val="0097167F"/>
    <w:rsid w:val="00975CBD"/>
    <w:rsid w:val="00975CD2"/>
    <w:rsid w:val="0097683D"/>
    <w:rsid w:val="009768F1"/>
    <w:rsid w:val="0098622B"/>
    <w:rsid w:val="00986488"/>
    <w:rsid w:val="00991165"/>
    <w:rsid w:val="009A1C0E"/>
    <w:rsid w:val="009A20C8"/>
    <w:rsid w:val="009A2347"/>
    <w:rsid w:val="009B084A"/>
    <w:rsid w:val="009D016E"/>
    <w:rsid w:val="009D06AE"/>
    <w:rsid w:val="009E4A2D"/>
    <w:rsid w:val="009F5190"/>
    <w:rsid w:val="00A040AB"/>
    <w:rsid w:val="00A10049"/>
    <w:rsid w:val="00A14FBC"/>
    <w:rsid w:val="00A16CA5"/>
    <w:rsid w:val="00A21974"/>
    <w:rsid w:val="00A22076"/>
    <w:rsid w:val="00A22940"/>
    <w:rsid w:val="00A240D2"/>
    <w:rsid w:val="00A24CEF"/>
    <w:rsid w:val="00A35D8D"/>
    <w:rsid w:val="00A4796C"/>
    <w:rsid w:val="00A57226"/>
    <w:rsid w:val="00A62B79"/>
    <w:rsid w:val="00A62C18"/>
    <w:rsid w:val="00A679B8"/>
    <w:rsid w:val="00A70583"/>
    <w:rsid w:val="00A74D7C"/>
    <w:rsid w:val="00A8212D"/>
    <w:rsid w:val="00A82167"/>
    <w:rsid w:val="00A91D77"/>
    <w:rsid w:val="00AA5D6C"/>
    <w:rsid w:val="00AB1B26"/>
    <w:rsid w:val="00AB43E7"/>
    <w:rsid w:val="00AB6984"/>
    <w:rsid w:val="00AB7FEE"/>
    <w:rsid w:val="00AC1858"/>
    <w:rsid w:val="00AC1A2E"/>
    <w:rsid w:val="00AD22EB"/>
    <w:rsid w:val="00AE3332"/>
    <w:rsid w:val="00AF6DC4"/>
    <w:rsid w:val="00B07B32"/>
    <w:rsid w:val="00B1785D"/>
    <w:rsid w:val="00B23666"/>
    <w:rsid w:val="00B23AA0"/>
    <w:rsid w:val="00B506C1"/>
    <w:rsid w:val="00B57C83"/>
    <w:rsid w:val="00B60E29"/>
    <w:rsid w:val="00B63971"/>
    <w:rsid w:val="00B72E9E"/>
    <w:rsid w:val="00B73428"/>
    <w:rsid w:val="00B73796"/>
    <w:rsid w:val="00B8097B"/>
    <w:rsid w:val="00B87324"/>
    <w:rsid w:val="00BB0D3B"/>
    <w:rsid w:val="00BB37C7"/>
    <w:rsid w:val="00BB7187"/>
    <w:rsid w:val="00BB7A43"/>
    <w:rsid w:val="00BC53F7"/>
    <w:rsid w:val="00BC648D"/>
    <w:rsid w:val="00BC65DA"/>
    <w:rsid w:val="00BD0515"/>
    <w:rsid w:val="00BD69B5"/>
    <w:rsid w:val="00BD710B"/>
    <w:rsid w:val="00BE1B31"/>
    <w:rsid w:val="00BE5002"/>
    <w:rsid w:val="00BE593C"/>
    <w:rsid w:val="00BE7768"/>
    <w:rsid w:val="00BF12EF"/>
    <w:rsid w:val="00BF1683"/>
    <w:rsid w:val="00BF40F6"/>
    <w:rsid w:val="00BF4270"/>
    <w:rsid w:val="00C00006"/>
    <w:rsid w:val="00C02B2F"/>
    <w:rsid w:val="00C04BAC"/>
    <w:rsid w:val="00C25A24"/>
    <w:rsid w:val="00C27A6A"/>
    <w:rsid w:val="00C32936"/>
    <w:rsid w:val="00C36DB9"/>
    <w:rsid w:val="00C566F6"/>
    <w:rsid w:val="00C66082"/>
    <w:rsid w:val="00C72F76"/>
    <w:rsid w:val="00C73C30"/>
    <w:rsid w:val="00C91C37"/>
    <w:rsid w:val="00C97A5A"/>
    <w:rsid w:val="00CA3D58"/>
    <w:rsid w:val="00CA592F"/>
    <w:rsid w:val="00CA7327"/>
    <w:rsid w:val="00CB09ED"/>
    <w:rsid w:val="00CB35B4"/>
    <w:rsid w:val="00CB7AED"/>
    <w:rsid w:val="00CD03A0"/>
    <w:rsid w:val="00CE753E"/>
    <w:rsid w:val="00CF2547"/>
    <w:rsid w:val="00CF5FA8"/>
    <w:rsid w:val="00D0582E"/>
    <w:rsid w:val="00D07CF5"/>
    <w:rsid w:val="00D22F3E"/>
    <w:rsid w:val="00D27C03"/>
    <w:rsid w:val="00D305EE"/>
    <w:rsid w:val="00D34C47"/>
    <w:rsid w:val="00D419AE"/>
    <w:rsid w:val="00D44AAD"/>
    <w:rsid w:val="00D52FC1"/>
    <w:rsid w:val="00D5332F"/>
    <w:rsid w:val="00D632D1"/>
    <w:rsid w:val="00D8260D"/>
    <w:rsid w:val="00D83EC0"/>
    <w:rsid w:val="00DB3E49"/>
    <w:rsid w:val="00DC0883"/>
    <w:rsid w:val="00DC3E0D"/>
    <w:rsid w:val="00DD1D57"/>
    <w:rsid w:val="00DD3104"/>
    <w:rsid w:val="00DD60AB"/>
    <w:rsid w:val="00DE4B1C"/>
    <w:rsid w:val="00DE7514"/>
    <w:rsid w:val="00DF355D"/>
    <w:rsid w:val="00E031E1"/>
    <w:rsid w:val="00E130D0"/>
    <w:rsid w:val="00E14D00"/>
    <w:rsid w:val="00E16017"/>
    <w:rsid w:val="00E23690"/>
    <w:rsid w:val="00E4734A"/>
    <w:rsid w:val="00E54DE2"/>
    <w:rsid w:val="00E66E6A"/>
    <w:rsid w:val="00E71A90"/>
    <w:rsid w:val="00E745FA"/>
    <w:rsid w:val="00E778F9"/>
    <w:rsid w:val="00E83A11"/>
    <w:rsid w:val="00E901D9"/>
    <w:rsid w:val="00E92571"/>
    <w:rsid w:val="00E93D61"/>
    <w:rsid w:val="00EA01A6"/>
    <w:rsid w:val="00EB3ADA"/>
    <w:rsid w:val="00EB41C7"/>
    <w:rsid w:val="00EB5D7D"/>
    <w:rsid w:val="00EB7237"/>
    <w:rsid w:val="00EC0009"/>
    <w:rsid w:val="00EC30A9"/>
    <w:rsid w:val="00EC6309"/>
    <w:rsid w:val="00ED1187"/>
    <w:rsid w:val="00ED1762"/>
    <w:rsid w:val="00EE37C9"/>
    <w:rsid w:val="00EE554C"/>
    <w:rsid w:val="00EF64D3"/>
    <w:rsid w:val="00F00103"/>
    <w:rsid w:val="00F01416"/>
    <w:rsid w:val="00F05E8C"/>
    <w:rsid w:val="00F07A67"/>
    <w:rsid w:val="00F235A6"/>
    <w:rsid w:val="00F27148"/>
    <w:rsid w:val="00F35802"/>
    <w:rsid w:val="00F516FF"/>
    <w:rsid w:val="00F56C77"/>
    <w:rsid w:val="00F607AD"/>
    <w:rsid w:val="00F61ED1"/>
    <w:rsid w:val="00F66BA8"/>
    <w:rsid w:val="00F73031"/>
    <w:rsid w:val="00F73532"/>
    <w:rsid w:val="00F74799"/>
    <w:rsid w:val="00F7711B"/>
    <w:rsid w:val="00F84FC8"/>
    <w:rsid w:val="00F91C55"/>
    <w:rsid w:val="00F938A9"/>
    <w:rsid w:val="00FA12DC"/>
    <w:rsid w:val="00FA1D1B"/>
    <w:rsid w:val="00FB0F47"/>
    <w:rsid w:val="00FB652E"/>
    <w:rsid w:val="00FC6660"/>
    <w:rsid w:val="00FD6A4D"/>
    <w:rsid w:val="00FD7DFB"/>
    <w:rsid w:val="00FE6F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23DEDF1A"/>
  <w15:docId w15:val="{E3246853-E125-46A3-A692-E18956EF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A2D"/>
    <w:rPr>
      <w:sz w:val="26"/>
      <w:szCs w:val="28"/>
      <w:lang w:eastAsia="en-US"/>
    </w:rPr>
  </w:style>
  <w:style w:type="paragraph" w:styleId="Heading1">
    <w:name w:val="heading 1"/>
    <w:basedOn w:val="Normal"/>
    <w:next w:val="Normal"/>
    <w:qFormat/>
    <w:rsid w:val="009E4A2D"/>
    <w:pPr>
      <w:keepNext/>
      <w:jc w:val="center"/>
      <w:outlineLvl w:val="0"/>
    </w:pPr>
    <w:rPr>
      <w:b/>
      <w:bCs/>
      <w:spacing w:val="100"/>
      <w:sz w:val="40"/>
      <w:szCs w:val="40"/>
    </w:rPr>
  </w:style>
  <w:style w:type="paragraph" w:styleId="Heading2">
    <w:name w:val="heading 2"/>
    <w:basedOn w:val="Normal"/>
    <w:next w:val="Normal"/>
    <w:qFormat/>
    <w:rsid w:val="009E4A2D"/>
    <w:pPr>
      <w:keepNext/>
      <w:jc w:val="center"/>
      <w:outlineLvl w:val="1"/>
    </w:pPr>
    <w:rPr>
      <w:spacing w:val="100"/>
      <w:sz w:val="40"/>
      <w:szCs w:val="40"/>
    </w:rPr>
  </w:style>
  <w:style w:type="paragraph" w:styleId="Heading3">
    <w:name w:val="heading 3"/>
    <w:basedOn w:val="Normal"/>
    <w:next w:val="Normal"/>
    <w:qFormat/>
    <w:rsid w:val="002B5883"/>
    <w:pPr>
      <w:keepNext/>
      <w:pBdr>
        <w:top w:val="single" w:sz="4" w:space="1" w:color="auto"/>
      </w:pBdr>
      <w:jc w:val="center"/>
      <w:outlineLvl w:val="2"/>
    </w:pPr>
    <w:rPr>
      <w:b/>
      <w:bCs/>
      <w:iCs/>
      <w:smallCaps/>
      <w:spacing w:val="60"/>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4A2D"/>
    <w:pPr>
      <w:tabs>
        <w:tab w:val="center" w:pos="4320"/>
        <w:tab w:val="right" w:pos="8640"/>
      </w:tabs>
    </w:pPr>
  </w:style>
  <w:style w:type="paragraph" w:styleId="Footer">
    <w:name w:val="footer"/>
    <w:basedOn w:val="Normal"/>
    <w:link w:val="FooterChar"/>
    <w:uiPriority w:val="99"/>
    <w:rsid w:val="009E4A2D"/>
    <w:pPr>
      <w:tabs>
        <w:tab w:val="center" w:pos="4320"/>
        <w:tab w:val="right" w:pos="8640"/>
      </w:tabs>
    </w:pPr>
  </w:style>
  <w:style w:type="character" w:styleId="Hyperlink">
    <w:name w:val="Hyperlink"/>
    <w:rsid w:val="009E4A2D"/>
    <w:rPr>
      <w:color w:val="0000FF"/>
      <w:u w:val="single"/>
    </w:rPr>
  </w:style>
  <w:style w:type="character" w:styleId="FollowedHyperlink">
    <w:name w:val="FollowedHyperlink"/>
    <w:rsid w:val="009E4A2D"/>
    <w:rPr>
      <w:color w:val="800080"/>
      <w:u w:val="single"/>
    </w:rPr>
  </w:style>
  <w:style w:type="paragraph" w:styleId="BalloonText">
    <w:name w:val="Balloon Text"/>
    <w:basedOn w:val="Normal"/>
    <w:link w:val="BalloonTextChar"/>
    <w:rsid w:val="0097683D"/>
    <w:rPr>
      <w:rFonts w:ascii="Tahoma" w:hAnsi="Tahoma" w:cs="Tahoma"/>
      <w:sz w:val="16"/>
      <w:szCs w:val="16"/>
    </w:rPr>
  </w:style>
  <w:style w:type="character" w:customStyle="1" w:styleId="BalloonTextChar">
    <w:name w:val="Balloon Text Char"/>
    <w:link w:val="BalloonText"/>
    <w:rsid w:val="0097683D"/>
    <w:rPr>
      <w:rFonts w:ascii="Tahoma" w:hAnsi="Tahoma" w:cs="Tahoma"/>
      <w:sz w:val="16"/>
      <w:szCs w:val="16"/>
      <w:lang w:eastAsia="en-US"/>
    </w:rPr>
  </w:style>
  <w:style w:type="paragraph" w:styleId="NormalWeb">
    <w:name w:val="Normal (Web)"/>
    <w:basedOn w:val="Normal"/>
    <w:uiPriority w:val="99"/>
    <w:rsid w:val="00D419AE"/>
    <w:pPr>
      <w:spacing w:before="100" w:beforeAutospacing="1" w:after="100" w:afterAutospacing="1"/>
    </w:pPr>
    <w:rPr>
      <w:sz w:val="24"/>
      <w:szCs w:val="24"/>
      <w:lang w:eastAsia="lv-LV"/>
    </w:rPr>
  </w:style>
  <w:style w:type="paragraph" w:styleId="BodyText3">
    <w:name w:val="Body Text 3"/>
    <w:basedOn w:val="Normal"/>
    <w:rsid w:val="002B5883"/>
    <w:pPr>
      <w:jc w:val="right"/>
    </w:pPr>
    <w:rPr>
      <w:color w:val="000000"/>
      <w:sz w:val="24"/>
      <w:szCs w:val="24"/>
      <w:lang w:eastAsia="lv-LV"/>
    </w:rPr>
  </w:style>
  <w:style w:type="paragraph" w:styleId="BodyText">
    <w:name w:val="Body Text"/>
    <w:basedOn w:val="Normal"/>
    <w:rsid w:val="002B5883"/>
    <w:pPr>
      <w:spacing w:after="120"/>
    </w:pPr>
    <w:rPr>
      <w:sz w:val="24"/>
      <w:szCs w:val="24"/>
    </w:rPr>
  </w:style>
  <w:style w:type="paragraph" w:styleId="Subtitle">
    <w:name w:val="Subtitle"/>
    <w:basedOn w:val="Normal"/>
    <w:next w:val="Normal"/>
    <w:link w:val="SubtitleChar"/>
    <w:qFormat/>
    <w:rsid w:val="00DC0883"/>
    <w:pPr>
      <w:spacing w:after="60"/>
      <w:jc w:val="center"/>
      <w:outlineLvl w:val="1"/>
    </w:pPr>
    <w:rPr>
      <w:rFonts w:ascii="Cambria" w:hAnsi="Cambria"/>
      <w:sz w:val="24"/>
      <w:szCs w:val="24"/>
    </w:rPr>
  </w:style>
  <w:style w:type="character" w:customStyle="1" w:styleId="SubtitleChar">
    <w:name w:val="Subtitle Char"/>
    <w:link w:val="Subtitle"/>
    <w:rsid w:val="00DC0883"/>
    <w:rPr>
      <w:rFonts w:ascii="Cambria" w:eastAsia="Times New Roman" w:hAnsi="Cambria" w:cs="Times New Roman"/>
      <w:sz w:val="24"/>
      <w:szCs w:val="24"/>
      <w:lang w:eastAsia="en-US"/>
    </w:rPr>
  </w:style>
  <w:style w:type="paragraph" w:customStyle="1" w:styleId="tv213">
    <w:name w:val="tv213"/>
    <w:basedOn w:val="Normal"/>
    <w:rsid w:val="00224DA6"/>
    <w:pPr>
      <w:spacing w:before="100" w:beforeAutospacing="1" w:after="100" w:afterAutospacing="1"/>
    </w:pPr>
    <w:rPr>
      <w:sz w:val="24"/>
      <w:szCs w:val="24"/>
      <w:lang w:eastAsia="lv-LV"/>
    </w:rPr>
  </w:style>
  <w:style w:type="paragraph" w:styleId="ListParagraph">
    <w:name w:val="List Paragraph"/>
    <w:basedOn w:val="Normal"/>
    <w:uiPriority w:val="34"/>
    <w:qFormat/>
    <w:rsid w:val="003C3938"/>
    <w:pPr>
      <w:ind w:left="720"/>
    </w:pPr>
  </w:style>
  <w:style w:type="character" w:styleId="Strong">
    <w:name w:val="Strong"/>
    <w:uiPriority w:val="22"/>
    <w:qFormat/>
    <w:rsid w:val="00A24CEF"/>
    <w:rPr>
      <w:b/>
      <w:bCs/>
    </w:rPr>
  </w:style>
  <w:style w:type="character" w:customStyle="1" w:styleId="FooterChar">
    <w:name w:val="Footer Char"/>
    <w:link w:val="Footer"/>
    <w:uiPriority w:val="99"/>
    <w:rsid w:val="00E778F9"/>
    <w:rPr>
      <w:sz w:val="26"/>
      <w:szCs w:val="28"/>
      <w:lang w:val="lv-LV"/>
    </w:rPr>
  </w:style>
  <w:style w:type="paragraph" w:customStyle="1" w:styleId="Default">
    <w:name w:val="Default"/>
    <w:rsid w:val="002F776B"/>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9009CC"/>
    <w:rPr>
      <w:sz w:val="16"/>
      <w:szCs w:val="16"/>
    </w:rPr>
  </w:style>
  <w:style w:type="paragraph" w:styleId="CommentText">
    <w:name w:val="annotation text"/>
    <w:basedOn w:val="Normal"/>
    <w:link w:val="CommentTextChar"/>
    <w:semiHidden/>
    <w:unhideWhenUsed/>
    <w:rsid w:val="009009CC"/>
    <w:rPr>
      <w:sz w:val="20"/>
      <w:szCs w:val="20"/>
    </w:rPr>
  </w:style>
  <w:style w:type="character" w:customStyle="1" w:styleId="CommentTextChar">
    <w:name w:val="Comment Text Char"/>
    <w:basedOn w:val="DefaultParagraphFont"/>
    <w:link w:val="CommentText"/>
    <w:semiHidden/>
    <w:rsid w:val="009009CC"/>
    <w:rPr>
      <w:lang w:eastAsia="en-US"/>
    </w:rPr>
  </w:style>
  <w:style w:type="paragraph" w:styleId="CommentSubject">
    <w:name w:val="annotation subject"/>
    <w:basedOn w:val="CommentText"/>
    <w:next w:val="CommentText"/>
    <w:link w:val="CommentSubjectChar"/>
    <w:semiHidden/>
    <w:unhideWhenUsed/>
    <w:rsid w:val="009009CC"/>
    <w:rPr>
      <w:b/>
      <w:bCs/>
    </w:rPr>
  </w:style>
  <w:style w:type="character" w:customStyle="1" w:styleId="CommentSubjectChar">
    <w:name w:val="Comment Subject Char"/>
    <w:basedOn w:val="CommentTextChar"/>
    <w:link w:val="CommentSubject"/>
    <w:semiHidden/>
    <w:rsid w:val="009009CC"/>
    <w:rPr>
      <w:b/>
      <w:bCs/>
      <w:lang w:eastAsia="en-US"/>
    </w:rPr>
  </w:style>
  <w:style w:type="character" w:customStyle="1" w:styleId="HeaderChar">
    <w:name w:val="Header Char"/>
    <w:basedOn w:val="DefaultParagraphFont"/>
    <w:link w:val="Header"/>
    <w:uiPriority w:val="99"/>
    <w:rsid w:val="007C4419"/>
    <w:rPr>
      <w:sz w:val="26"/>
      <w:szCs w:val="28"/>
      <w:lang w:eastAsia="en-US"/>
    </w:rPr>
  </w:style>
  <w:style w:type="paragraph" w:styleId="FootnoteText">
    <w:name w:val="footnote text"/>
    <w:basedOn w:val="Normal"/>
    <w:link w:val="FootnoteTextChar"/>
    <w:semiHidden/>
    <w:unhideWhenUsed/>
    <w:rsid w:val="00201FB8"/>
    <w:rPr>
      <w:sz w:val="20"/>
      <w:szCs w:val="20"/>
    </w:rPr>
  </w:style>
  <w:style w:type="character" w:customStyle="1" w:styleId="FootnoteTextChar">
    <w:name w:val="Footnote Text Char"/>
    <w:basedOn w:val="DefaultParagraphFont"/>
    <w:link w:val="FootnoteText"/>
    <w:semiHidden/>
    <w:rsid w:val="00201FB8"/>
    <w:rPr>
      <w:lang w:eastAsia="en-US"/>
    </w:rPr>
  </w:style>
  <w:style w:type="character" w:styleId="FootnoteReference">
    <w:name w:val="footnote reference"/>
    <w:basedOn w:val="DefaultParagraphFont"/>
    <w:semiHidden/>
    <w:unhideWhenUsed/>
    <w:rsid w:val="00201F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10132">
      <w:bodyDiv w:val="1"/>
      <w:marLeft w:val="0"/>
      <w:marRight w:val="0"/>
      <w:marTop w:val="0"/>
      <w:marBottom w:val="0"/>
      <w:divBdr>
        <w:top w:val="none" w:sz="0" w:space="0" w:color="auto"/>
        <w:left w:val="none" w:sz="0" w:space="0" w:color="auto"/>
        <w:bottom w:val="none" w:sz="0" w:space="0" w:color="auto"/>
        <w:right w:val="none" w:sz="0" w:space="0" w:color="auto"/>
      </w:divBdr>
    </w:div>
    <w:div w:id="332490043">
      <w:bodyDiv w:val="1"/>
      <w:marLeft w:val="0"/>
      <w:marRight w:val="0"/>
      <w:marTop w:val="0"/>
      <w:marBottom w:val="0"/>
      <w:divBdr>
        <w:top w:val="none" w:sz="0" w:space="0" w:color="auto"/>
        <w:left w:val="none" w:sz="0" w:space="0" w:color="auto"/>
        <w:bottom w:val="none" w:sz="0" w:space="0" w:color="auto"/>
        <w:right w:val="none" w:sz="0" w:space="0" w:color="auto"/>
      </w:divBdr>
    </w:div>
    <w:div w:id="360129221">
      <w:bodyDiv w:val="1"/>
      <w:marLeft w:val="0"/>
      <w:marRight w:val="0"/>
      <w:marTop w:val="0"/>
      <w:marBottom w:val="0"/>
      <w:divBdr>
        <w:top w:val="none" w:sz="0" w:space="0" w:color="auto"/>
        <w:left w:val="none" w:sz="0" w:space="0" w:color="auto"/>
        <w:bottom w:val="none" w:sz="0" w:space="0" w:color="auto"/>
        <w:right w:val="none" w:sz="0" w:space="0" w:color="auto"/>
      </w:divBdr>
    </w:div>
    <w:div w:id="491142200">
      <w:bodyDiv w:val="1"/>
      <w:marLeft w:val="0"/>
      <w:marRight w:val="0"/>
      <w:marTop w:val="0"/>
      <w:marBottom w:val="0"/>
      <w:divBdr>
        <w:top w:val="none" w:sz="0" w:space="0" w:color="auto"/>
        <w:left w:val="none" w:sz="0" w:space="0" w:color="auto"/>
        <w:bottom w:val="none" w:sz="0" w:space="0" w:color="auto"/>
        <w:right w:val="none" w:sz="0" w:space="0" w:color="auto"/>
      </w:divBdr>
    </w:div>
    <w:div w:id="572005333">
      <w:bodyDiv w:val="1"/>
      <w:marLeft w:val="0"/>
      <w:marRight w:val="0"/>
      <w:marTop w:val="0"/>
      <w:marBottom w:val="0"/>
      <w:divBdr>
        <w:top w:val="none" w:sz="0" w:space="0" w:color="auto"/>
        <w:left w:val="none" w:sz="0" w:space="0" w:color="auto"/>
        <w:bottom w:val="none" w:sz="0" w:space="0" w:color="auto"/>
        <w:right w:val="none" w:sz="0" w:space="0" w:color="auto"/>
      </w:divBdr>
    </w:div>
    <w:div w:id="576549685">
      <w:bodyDiv w:val="1"/>
      <w:marLeft w:val="0"/>
      <w:marRight w:val="0"/>
      <w:marTop w:val="0"/>
      <w:marBottom w:val="0"/>
      <w:divBdr>
        <w:top w:val="none" w:sz="0" w:space="0" w:color="auto"/>
        <w:left w:val="none" w:sz="0" w:space="0" w:color="auto"/>
        <w:bottom w:val="none" w:sz="0" w:space="0" w:color="auto"/>
        <w:right w:val="none" w:sz="0" w:space="0" w:color="auto"/>
      </w:divBdr>
    </w:div>
    <w:div w:id="752314987">
      <w:bodyDiv w:val="1"/>
      <w:marLeft w:val="0"/>
      <w:marRight w:val="0"/>
      <w:marTop w:val="0"/>
      <w:marBottom w:val="0"/>
      <w:divBdr>
        <w:top w:val="none" w:sz="0" w:space="0" w:color="auto"/>
        <w:left w:val="none" w:sz="0" w:space="0" w:color="auto"/>
        <w:bottom w:val="none" w:sz="0" w:space="0" w:color="auto"/>
        <w:right w:val="none" w:sz="0" w:space="0" w:color="auto"/>
      </w:divBdr>
    </w:div>
    <w:div w:id="787815909">
      <w:bodyDiv w:val="1"/>
      <w:marLeft w:val="0"/>
      <w:marRight w:val="0"/>
      <w:marTop w:val="0"/>
      <w:marBottom w:val="0"/>
      <w:divBdr>
        <w:top w:val="none" w:sz="0" w:space="0" w:color="auto"/>
        <w:left w:val="none" w:sz="0" w:space="0" w:color="auto"/>
        <w:bottom w:val="none" w:sz="0" w:space="0" w:color="auto"/>
        <w:right w:val="none" w:sz="0" w:space="0" w:color="auto"/>
      </w:divBdr>
      <w:divsChild>
        <w:div w:id="1108621978">
          <w:marLeft w:val="0"/>
          <w:marRight w:val="0"/>
          <w:marTop w:val="0"/>
          <w:marBottom w:val="0"/>
          <w:divBdr>
            <w:top w:val="none" w:sz="0" w:space="0" w:color="auto"/>
            <w:left w:val="none" w:sz="0" w:space="0" w:color="auto"/>
            <w:bottom w:val="none" w:sz="0" w:space="0" w:color="auto"/>
            <w:right w:val="none" w:sz="0" w:space="0" w:color="auto"/>
          </w:divBdr>
          <w:divsChild>
            <w:div w:id="2059469799">
              <w:marLeft w:val="0"/>
              <w:marRight w:val="0"/>
              <w:marTop w:val="0"/>
              <w:marBottom w:val="0"/>
              <w:divBdr>
                <w:top w:val="none" w:sz="0" w:space="0" w:color="auto"/>
                <w:left w:val="none" w:sz="0" w:space="0" w:color="auto"/>
                <w:bottom w:val="none" w:sz="0" w:space="0" w:color="auto"/>
                <w:right w:val="none" w:sz="0" w:space="0" w:color="auto"/>
              </w:divBdr>
              <w:divsChild>
                <w:div w:id="9376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5840">
      <w:bodyDiv w:val="1"/>
      <w:marLeft w:val="0"/>
      <w:marRight w:val="0"/>
      <w:marTop w:val="0"/>
      <w:marBottom w:val="0"/>
      <w:divBdr>
        <w:top w:val="none" w:sz="0" w:space="0" w:color="auto"/>
        <w:left w:val="none" w:sz="0" w:space="0" w:color="auto"/>
        <w:bottom w:val="none" w:sz="0" w:space="0" w:color="auto"/>
        <w:right w:val="none" w:sz="0" w:space="0" w:color="auto"/>
      </w:divBdr>
    </w:div>
    <w:div w:id="1073236003">
      <w:bodyDiv w:val="1"/>
      <w:marLeft w:val="0"/>
      <w:marRight w:val="0"/>
      <w:marTop w:val="0"/>
      <w:marBottom w:val="0"/>
      <w:divBdr>
        <w:top w:val="none" w:sz="0" w:space="0" w:color="auto"/>
        <w:left w:val="none" w:sz="0" w:space="0" w:color="auto"/>
        <w:bottom w:val="none" w:sz="0" w:space="0" w:color="auto"/>
        <w:right w:val="none" w:sz="0" w:space="0" w:color="auto"/>
      </w:divBdr>
    </w:div>
    <w:div w:id="1082721919">
      <w:bodyDiv w:val="1"/>
      <w:marLeft w:val="0"/>
      <w:marRight w:val="0"/>
      <w:marTop w:val="0"/>
      <w:marBottom w:val="0"/>
      <w:divBdr>
        <w:top w:val="none" w:sz="0" w:space="0" w:color="auto"/>
        <w:left w:val="none" w:sz="0" w:space="0" w:color="auto"/>
        <w:bottom w:val="none" w:sz="0" w:space="0" w:color="auto"/>
        <w:right w:val="none" w:sz="0" w:space="0" w:color="auto"/>
      </w:divBdr>
    </w:div>
    <w:div w:id="1186866408">
      <w:bodyDiv w:val="1"/>
      <w:marLeft w:val="0"/>
      <w:marRight w:val="0"/>
      <w:marTop w:val="0"/>
      <w:marBottom w:val="0"/>
      <w:divBdr>
        <w:top w:val="none" w:sz="0" w:space="0" w:color="auto"/>
        <w:left w:val="none" w:sz="0" w:space="0" w:color="auto"/>
        <w:bottom w:val="none" w:sz="0" w:space="0" w:color="auto"/>
        <w:right w:val="none" w:sz="0" w:space="0" w:color="auto"/>
      </w:divBdr>
    </w:div>
    <w:div w:id="1262647102">
      <w:bodyDiv w:val="1"/>
      <w:marLeft w:val="0"/>
      <w:marRight w:val="0"/>
      <w:marTop w:val="0"/>
      <w:marBottom w:val="0"/>
      <w:divBdr>
        <w:top w:val="none" w:sz="0" w:space="0" w:color="auto"/>
        <w:left w:val="none" w:sz="0" w:space="0" w:color="auto"/>
        <w:bottom w:val="none" w:sz="0" w:space="0" w:color="auto"/>
        <w:right w:val="none" w:sz="0" w:space="0" w:color="auto"/>
      </w:divBdr>
      <w:divsChild>
        <w:div w:id="1721323848">
          <w:marLeft w:val="0"/>
          <w:marRight w:val="0"/>
          <w:marTop w:val="0"/>
          <w:marBottom w:val="0"/>
          <w:divBdr>
            <w:top w:val="none" w:sz="0" w:space="0" w:color="auto"/>
            <w:left w:val="none" w:sz="0" w:space="0" w:color="auto"/>
            <w:bottom w:val="none" w:sz="0" w:space="0" w:color="auto"/>
            <w:right w:val="none" w:sz="0" w:space="0" w:color="auto"/>
          </w:divBdr>
        </w:div>
      </w:divsChild>
    </w:div>
    <w:div w:id="1423145831">
      <w:bodyDiv w:val="1"/>
      <w:marLeft w:val="0"/>
      <w:marRight w:val="0"/>
      <w:marTop w:val="0"/>
      <w:marBottom w:val="0"/>
      <w:divBdr>
        <w:top w:val="none" w:sz="0" w:space="0" w:color="auto"/>
        <w:left w:val="none" w:sz="0" w:space="0" w:color="auto"/>
        <w:bottom w:val="none" w:sz="0" w:space="0" w:color="auto"/>
        <w:right w:val="none" w:sz="0" w:space="0" w:color="auto"/>
      </w:divBdr>
    </w:div>
    <w:div w:id="1462725562">
      <w:bodyDiv w:val="1"/>
      <w:marLeft w:val="0"/>
      <w:marRight w:val="0"/>
      <w:marTop w:val="0"/>
      <w:marBottom w:val="0"/>
      <w:divBdr>
        <w:top w:val="none" w:sz="0" w:space="0" w:color="auto"/>
        <w:left w:val="none" w:sz="0" w:space="0" w:color="auto"/>
        <w:bottom w:val="none" w:sz="0" w:space="0" w:color="auto"/>
        <w:right w:val="none" w:sz="0" w:space="0" w:color="auto"/>
      </w:divBdr>
    </w:div>
    <w:div w:id="1474907735">
      <w:bodyDiv w:val="1"/>
      <w:marLeft w:val="0"/>
      <w:marRight w:val="0"/>
      <w:marTop w:val="0"/>
      <w:marBottom w:val="0"/>
      <w:divBdr>
        <w:top w:val="none" w:sz="0" w:space="0" w:color="auto"/>
        <w:left w:val="none" w:sz="0" w:space="0" w:color="auto"/>
        <w:bottom w:val="none" w:sz="0" w:space="0" w:color="auto"/>
        <w:right w:val="none" w:sz="0" w:space="0" w:color="auto"/>
      </w:divBdr>
    </w:div>
    <w:div w:id="1646349984">
      <w:bodyDiv w:val="1"/>
      <w:marLeft w:val="0"/>
      <w:marRight w:val="0"/>
      <w:marTop w:val="0"/>
      <w:marBottom w:val="0"/>
      <w:divBdr>
        <w:top w:val="none" w:sz="0" w:space="0" w:color="auto"/>
        <w:left w:val="none" w:sz="0" w:space="0" w:color="auto"/>
        <w:bottom w:val="none" w:sz="0" w:space="0" w:color="auto"/>
        <w:right w:val="none" w:sz="0" w:space="0" w:color="auto"/>
      </w:divBdr>
    </w:div>
    <w:div w:id="1826126070">
      <w:bodyDiv w:val="1"/>
      <w:marLeft w:val="0"/>
      <w:marRight w:val="0"/>
      <w:marTop w:val="0"/>
      <w:marBottom w:val="0"/>
      <w:divBdr>
        <w:top w:val="none" w:sz="0" w:space="0" w:color="auto"/>
        <w:left w:val="none" w:sz="0" w:space="0" w:color="auto"/>
        <w:bottom w:val="none" w:sz="0" w:space="0" w:color="auto"/>
        <w:right w:val="none" w:sz="0" w:space="0" w:color="auto"/>
      </w:divBdr>
    </w:div>
    <w:div w:id="1919710272">
      <w:bodyDiv w:val="1"/>
      <w:marLeft w:val="0"/>
      <w:marRight w:val="0"/>
      <w:marTop w:val="0"/>
      <w:marBottom w:val="0"/>
      <w:divBdr>
        <w:top w:val="none" w:sz="0" w:space="0" w:color="auto"/>
        <w:left w:val="none" w:sz="0" w:space="0" w:color="auto"/>
        <w:bottom w:val="none" w:sz="0" w:space="0" w:color="auto"/>
        <w:right w:val="none" w:sz="0" w:space="0" w:color="auto"/>
      </w:divBdr>
    </w:div>
    <w:div w:id="212260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55-par-pasvaldiba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69069-visparigie-buvnoteik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218830-dzivojamas-majas-sanitaras-apkopes-noteikumi" TargetMode="External"/><Relationship Id="rId4" Type="http://schemas.openxmlformats.org/officeDocument/2006/relationships/settings" Target="settings.xml"/><Relationship Id="rId9" Type="http://schemas.openxmlformats.org/officeDocument/2006/relationships/hyperlink" Target="https://likumi.lv/ta/id/218830-dzivojamas-majas-sanitaras-apkopes-noteikumi"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eseO\Desktop\NOVADA%20VEIDOSANA\VEIDLAPAS_01_01_2010\DOME_veidla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737D6-73E8-4416-8BA4-236757EE9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DOME_veidlapa</Template>
  <TotalTime>0</TotalTime>
  <Pages>1</Pages>
  <Words>205</Words>
  <Characters>1871</Characters>
  <Application>Microsoft Office Word</Application>
  <DocSecurity>0</DocSecurity>
  <Lines>15</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APSTIPRINĀTI</vt:lpstr>
      <vt:lpstr>APSTIPRINĀTI</vt:lpstr>
    </vt:vector>
  </TitlesOfParts>
  <Company>Kuldigas pilsetas Dome</Company>
  <LinksUpToDate>false</LinksUpToDate>
  <CharactersWithSpaces>2072</CharactersWithSpaces>
  <SharedDoc>false</SharedDoc>
  <HLinks>
    <vt:vector size="54" baseType="variant">
      <vt:variant>
        <vt:i4>4522067</vt:i4>
      </vt:variant>
      <vt:variant>
        <vt:i4>24</vt:i4>
      </vt:variant>
      <vt:variant>
        <vt:i4>0</vt:i4>
      </vt:variant>
      <vt:variant>
        <vt:i4>5</vt:i4>
      </vt:variant>
      <vt:variant>
        <vt:lpwstr>http://eur-lex.europa.eu/eli/reg/2015/1589/oj/?locale=LV</vt:lpwstr>
      </vt:variant>
      <vt:variant>
        <vt:lpwstr/>
      </vt:variant>
      <vt:variant>
        <vt:i4>6553659</vt:i4>
      </vt:variant>
      <vt:variant>
        <vt:i4>21</vt:i4>
      </vt:variant>
      <vt:variant>
        <vt:i4>0</vt:i4>
      </vt:variant>
      <vt:variant>
        <vt:i4>5</vt:i4>
      </vt:variant>
      <vt:variant>
        <vt:lpwstr>http://eur-lex.europa.eu/eli/reg/2004/794/oj/?locale=LV</vt:lpwstr>
      </vt:variant>
      <vt:variant>
        <vt:lpwstr/>
      </vt:variant>
      <vt:variant>
        <vt:i4>4849757</vt:i4>
      </vt:variant>
      <vt:variant>
        <vt:i4>18</vt:i4>
      </vt:variant>
      <vt:variant>
        <vt:i4>0</vt:i4>
      </vt:variant>
      <vt:variant>
        <vt:i4>5</vt:i4>
      </vt:variant>
      <vt:variant>
        <vt:lpwstr>http://eur-lex.europa.eu/eli/reg/2013/1407/oj/?locale=LV</vt:lpwstr>
      </vt:variant>
      <vt:variant>
        <vt:lpwstr/>
      </vt:variant>
      <vt:variant>
        <vt:i4>4849757</vt:i4>
      </vt:variant>
      <vt:variant>
        <vt:i4>15</vt:i4>
      </vt:variant>
      <vt:variant>
        <vt:i4>0</vt:i4>
      </vt:variant>
      <vt:variant>
        <vt:i4>5</vt:i4>
      </vt:variant>
      <vt:variant>
        <vt:lpwstr>http://eur-lex.europa.eu/eli/reg/2013/1407/oj/?locale=LV</vt:lpwstr>
      </vt:variant>
      <vt:variant>
        <vt:lpwstr/>
      </vt:variant>
      <vt:variant>
        <vt:i4>4849757</vt:i4>
      </vt:variant>
      <vt:variant>
        <vt:i4>12</vt:i4>
      </vt:variant>
      <vt:variant>
        <vt:i4>0</vt:i4>
      </vt:variant>
      <vt:variant>
        <vt:i4>5</vt:i4>
      </vt:variant>
      <vt:variant>
        <vt:lpwstr>http://eur-lex.europa.eu/eli/reg/2013/1407/oj/?locale=LV</vt:lpwstr>
      </vt:variant>
      <vt:variant>
        <vt:lpwstr/>
      </vt:variant>
      <vt:variant>
        <vt:i4>4849757</vt:i4>
      </vt:variant>
      <vt:variant>
        <vt:i4>9</vt:i4>
      </vt:variant>
      <vt:variant>
        <vt:i4>0</vt:i4>
      </vt:variant>
      <vt:variant>
        <vt:i4>5</vt:i4>
      </vt:variant>
      <vt:variant>
        <vt:lpwstr>http://eur-lex.europa.eu/eli/reg/2013/1407/oj/?locale=LV</vt:lpwstr>
      </vt:variant>
      <vt:variant>
        <vt:lpwstr/>
      </vt:variant>
      <vt:variant>
        <vt:i4>4849757</vt:i4>
      </vt:variant>
      <vt:variant>
        <vt:i4>6</vt:i4>
      </vt:variant>
      <vt:variant>
        <vt:i4>0</vt:i4>
      </vt:variant>
      <vt:variant>
        <vt:i4>5</vt:i4>
      </vt:variant>
      <vt:variant>
        <vt:lpwstr>http://eur-lex.europa.eu/eli/reg/2013/1407/oj/?locale=LV</vt:lpwstr>
      </vt:variant>
      <vt:variant>
        <vt:lpwstr/>
      </vt:variant>
      <vt:variant>
        <vt:i4>4849757</vt:i4>
      </vt:variant>
      <vt:variant>
        <vt:i4>3</vt:i4>
      </vt:variant>
      <vt:variant>
        <vt:i4>0</vt:i4>
      </vt:variant>
      <vt:variant>
        <vt:i4>5</vt:i4>
      </vt:variant>
      <vt:variant>
        <vt:lpwstr>http://eur-lex.europa.eu/eli/reg/2013/1407/oj/?locale=LV</vt:lpwstr>
      </vt:variant>
      <vt:variant>
        <vt:lpwstr/>
      </vt:variant>
      <vt:variant>
        <vt:i4>4849757</vt:i4>
      </vt:variant>
      <vt:variant>
        <vt:i4>0</vt:i4>
      </vt:variant>
      <vt:variant>
        <vt:i4>0</vt:i4>
      </vt:variant>
      <vt:variant>
        <vt:i4>5</vt:i4>
      </vt:variant>
      <vt:variant>
        <vt:lpwstr>http://eur-lex.europa.eu/eli/reg/2013/1407/oj/?locale=LV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APSTIPRINĀTI</dc:title>
  <dc:creator>Administrators</dc:creator>
  <cp:lastModifiedBy>Roberta Balode</cp:lastModifiedBy>
  <cp:revision>3</cp:revision>
  <cp:lastPrinted>2021-10-01T07:58:00Z</cp:lastPrinted>
  <dcterms:created xsi:type="dcterms:W3CDTF">2025-11-06T08:31:00Z</dcterms:created>
  <dcterms:modified xsi:type="dcterms:W3CDTF">2025-11-06T08:35:00Z</dcterms:modified>
</cp:coreProperties>
</file>