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C44CD" w14:textId="03211E69" w:rsidR="00882A71" w:rsidRPr="004B3C5C" w:rsidRDefault="00882A71" w:rsidP="003472E9">
      <w:pPr>
        <w:overflowPunct/>
        <w:autoSpaceDE/>
        <w:autoSpaceDN/>
        <w:adjustRightInd/>
        <w:textAlignment w:val="auto"/>
        <w:rPr>
          <w:rFonts w:eastAsia="Calibri"/>
          <w:szCs w:val="24"/>
        </w:rPr>
      </w:pPr>
    </w:p>
    <w:p w14:paraId="1F86963C" w14:textId="77777777" w:rsidR="00D81ADD" w:rsidRPr="004B3C5C" w:rsidRDefault="00D81ADD" w:rsidP="00D81ADD">
      <w:pPr>
        <w:pStyle w:val="Heading3"/>
        <w:spacing w:before="0" w:after="0"/>
        <w:jc w:val="right"/>
        <w:rPr>
          <w:rFonts w:ascii="Times New Roman" w:hAnsi="Times New Roman"/>
          <w:sz w:val="24"/>
          <w:szCs w:val="24"/>
        </w:rPr>
      </w:pPr>
      <w:r w:rsidRPr="004B3C5C">
        <w:rPr>
          <w:rFonts w:ascii="Times New Roman" w:hAnsi="Times New Roman"/>
          <w:sz w:val="24"/>
          <w:szCs w:val="24"/>
        </w:rPr>
        <w:t>APSTIPRINĀTI</w:t>
      </w:r>
    </w:p>
    <w:p w14:paraId="093E3DF6" w14:textId="2FDB6A80" w:rsidR="00D81ADD" w:rsidRPr="004B3C5C" w:rsidRDefault="00D81ADD" w:rsidP="00D81ADD">
      <w:pPr>
        <w:jc w:val="right"/>
        <w:rPr>
          <w:szCs w:val="24"/>
        </w:rPr>
      </w:pPr>
      <w:r w:rsidRPr="004B3C5C">
        <w:rPr>
          <w:szCs w:val="24"/>
        </w:rPr>
        <w:t xml:space="preserve">ar Kuldīgas novada </w:t>
      </w:r>
      <w:r w:rsidR="002E0BB2" w:rsidRPr="004B3C5C">
        <w:rPr>
          <w:szCs w:val="24"/>
        </w:rPr>
        <w:t xml:space="preserve">domes </w:t>
      </w:r>
    </w:p>
    <w:p w14:paraId="33DBC8C1" w14:textId="18CEE02C" w:rsidR="00D81ADD" w:rsidRPr="00EB22C1" w:rsidRDefault="00D178E3" w:rsidP="00D81ADD">
      <w:pPr>
        <w:jc w:val="right"/>
        <w:rPr>
          <w:szCs w:val="24"/>
        </w:rPr>
      </w:pPr>
      <w:r w:rsidRPr="00EB22C1">
        <w:rPr>
          <w:szCs w:val="24"/>
        </w:rPr>
        <w:t>27.11.2025</w:t>
      </w:r>
      <w:r w:rsidR="00D81ADD" w:rsidRPr="00EB22C1">
        <w:rPr>
          <w:szCs w:val="24"/>
        </w:rPr>
        <w:t xml:space="preserve">. lēmumu </w:t>
      </w:r>
    </w:p>
    <w:p w14:paraId="11B16B68" w14:textId="03B006A7" w:rsidR="00D81ADD" w:rsidRPr="004B3C5C" w:rsidRDefault="00D81ADD" w:rsidP="00D81ADD">
      <w:pPr>
        <w:jc w:val="right"/>
        <w:rPr>
          <w:szCs w:val="24"/>
        </w:rPr>
      </w:pPr>
      <w:r w:rsidRPr="00EB22C1">
        <w:rPr>
          <w:szCs w:val="24"/>
        </w:rPr>
        <w:t>(prot. Nr. 1</w:t>
      </w:r>
      <w:r w:rsidR="00D178E3" w:rsidRPr="00EB22C1">
        <w:rPr>
          <w:szCs w:val="24"/>
        </w:rPr>
        <w:t>7</w:t>
      </w:r>
      <w:r w:rsidRPr="00EB22C1">
        <w:rPr>
          <w:szCs w:val="24"/>
        </w:rPr>
        <w:t>., p.</w:t>
      </w:r>
      <w:r w:rsidR="00EB22C1" w:rsidRPr="00EB22C1">
        <w:rPr>
          <w:szCs w:val="24"/>
        </w:rPr>
        <w:t>30</w:t>
      </w:r>
      <w:r w:rsidRPr="00EB22C1">
        <w:rPr>
          <w:szCs w:val="24"/>
        </w:rPr>
        <w:t>.)</w:t>
      </w:r>
    </w:p>
    <w:p w14:paraId="3E01918C" w14:textId="77777777" w:rsidR="00882A71" w:rsidRPr="004B3C5C" w:rsidRDefault="00882A71" w:rsidP="003472E9">
      <w:pPr>
        <w:jc w:val="center"/>
        <w:rPr>
          <w:b/>
          <w:szCs w:val="24"/>
        </w:rPr>
      </w:pPr>
      <w:r w:rsidRPr="004B3C5C">
        <w:rPr>
          <w:b/>
          <w:szCs w:val="24"/>
        </w:rPr>
        <w:t>   </w:t>
      </w:r>
    </w:p>
    <w:p w14:paraId="5A6D2936" w14:textId="1AAFCC46" w:rsidR="00D178E3" w:rsidRPr="00D178E3" w:rsidRDefault="00D178E3" w:rsidP="000A453B">
      <w:pPr>
        <w:jc w:val="center"/>
        <w:rPr>
          <w:bCs/>
          <w:i/>
          <w:szCs w:val="24"/>
        </w:rPr>
      </w:pPr>
      <w:r w:rsidRPr="00D178E3">
        <w:rPr>
          <w:bCs/>
          <w:szCs w:val="24"/>
        </w:rPr>
        <w:t>Kustamās mantas </w:t>
      </w:r>
      <w:r w:rsidR="000A453B" w:rsidRPr="00D178E3">
        <w:rPr>
          <w:bCs/>
          <w:szCs w:val="24"/>
        </w:rPr>
        <w:t xml:space="preserve">-  </w:t>
      </w:r>
      <w:proofErr w:type="spellStart"/>
      <w:r w:rsidRPr="00D178E3">
        <w:rPr>
          <w:b/>
          <w:iCs/>
          <w:szCs w:val="24"/>
        </w:rPr>
        <w:t>Zēmeris</w:t>
      </w:r>
      <w:proofErr w:type="spellEnd"/>
      <w:r w:rsidRPr="00D178E3">
        <w:rPr>
          <w:b/>
          <w:iCs/>
          <w:szCs w:val="24"/>
        </w:rPr>
        <w:t xml:space="preserve"> 15kW</w:t>
      </w:r>
    </w:p>
    <w:p w14:paraId="03737338" w14:textId="6A8DBBDE" w:rsidR="00882A71" w:rsidRPr="00D178E3" w:rsidRDefault="000A453B" w:rsidP="000A453B">
      <w:pPr>
        <w:jc w:val="center"/>
        <w:rPr>
          <w:bCs/>
          <w:szCs w:val="24"/>
        </w:rPr>
      </w:pPr>
      <w:r w:rsidRPr="00D178E3">
        <w:rPr>
          <w:bCs/>
          <w:szCs w:val="24"/>
        </w:rPr>
        <w:t>IZSOLES NOTEIKUMI</w:t>
      </w:r>
    </w:p>
    <w:p w14:paraId="26DB52E5" w14:textId="77777777" w:rsidR="00D81ADD" w:rsidRPr="004B3C5C" w:rsidRDefault="00D81ADD" w:rsidP="003472E9">
      <w:pPr>
        <w:jc w:val="center"/>
        <w:rPr>
          <w:b/>
          <w:szCs w:val="24"/>
        </w:rPr>
      </w:pPr>
    </w:p>
    <w:p w14:paraId="1ED48A09" w14:textId="77777777" w:rsidR="00D81ADD" w:rsidRPr="004B3C5C" w:rsidRDefault="00D81ADD" w:rsidP="00D81ADD">
      <w:pPr>
        <w:pStyle w:val="Heading1"/>
        <w:spacing w:before="0" w:after="0"/>
        <w:jc w:val="both"/>
        <w:rPr>
          <w:rFonts w:ascii="Times New Roman" w:hAnsi="Times New Roman" w:cs="Times New Roman"/>
          <w:sz w:val="24"/>
          <w:szCs w:val="24"/>
        </w:rPr>
      </w:pPr>
      <w:r w:rsidRPr="004B3C5C">
        <w:rPr>
          <w:rFonts w:ascii="Times New Roman" w:hAnsi="Times New Roman" w:cs="Times New Roman"/>
          <w:sz w:val="24"/>
          <w:szCs w:val="24"/>
        </w:rPr>
        <w:t>I VISPĀRĪGIE NOTEIKUMI</w:t>
      </w:r>
    </w:p>
    <w:p w14:paraId="5AC04F1D" w14:textId="77777777" w:rsidR="00D81ADD" w:rsidRPr="004B3C5C" w:rsidRDefault="00D81ADD" w:rsidP="00D81ADD">
      <w:pPr>
        <w:rPr>
          <w:szCs w:val="24"/>
        </w:rPr>
      </w:pPr>
    </w:p>
    <w:p w14:paraId="1EA7EF31" w14:textId="78B6CAAA" w:rsidR="00D81ADD" w:rsidRPr="004B3C5C" w:rsidRDefault="00D81ADD" w:rsidP="00D81ADD">
      <w:pPr>
        <w:numPr>
          <w:ilvl w:val="0"/>
          <w:numId w:val="21"/>
        </w:numPr>
        <w:overflowPunct/>
        <w:autoSpaceDE/>
        <w:adjustRightInd/>
        <w:jc w:val="both"/>
        <w:textAlignment w:val="auto"/>
        <w:rPr>
          <w:szCs w:val="24"/>
        </w:rPr>
      </w:pPr>
      <w:r w:rsidRPr="004B3C5C">
        <w:rPr>
          <w:szCs w:val="24"/>
        </w:rPr>
        <w:t xml:space="preserve">Izsoles noteikumi (turpmāk tekstā – noteikumi) paredz kārtību, kādā organizējama kustamās mantas – </w:t>
      </w:r>
      <w:proofErr w:type="spellStart"/>
      <w:r w:rsidR="00D178E3" w:rsidRPr="00963D0C">
        <w:rPr>
          <w:bCs/>
          <w:i/>
          <w:szCs w:val="24"/>
        </w:rPr>
        <w:t>Zēmeri</w:t>
      </w:r>
      <w:proofErr w:type="spellEnd"/>
      <w:r w:rsidR="00D178E3" w:rsidRPr="00963D0C">
        <w:rPr>
          <w:bCs/>
          <w:i/>
          <w:szCs w:val="24"/>
        </w:rPr>
        <w:t xml:space="preserve"> 15kW</w:t>
      </w:r>
      <w:r w:rsidR="00D178E3" w:rsidRPr="00963D0C">
        <w:rPr>
          <w:szCs w:val="24"/>
        </w:rPr>
        <w:t xml:space="preserve"> </w:t>
      </w:r>
      <w:r w:rsidR="00D178E3" w:rsidRPr="00963D0C">
        <w:rPr>
          <w:rFonts w:eastAsia="Calibri"/>
          <w:szCs w:val="24"/>
        </w:rPr>
        <w:t xml:space="preserve">rakstiskā izsolē ar </w:t>
      </w:r>
      <w:r w:rsidR="00D178E3">
        <w:rPr>
          <w:rFonts w:eastAsia="Calibri"/>
          <w:szCs w:val="24"/>
        </w:rPr>
        <w:t>lej</w:t>
      </w:r>
      <w:r w:rsidR="00D178E3" w:rsidRPr="00963D0C">
        <w:rPr>
          <w:rFonts w:eastAsia="Calibri"/>
          <w:szCs w:val="24"/>
        </w:rPr>
        <w:t>upejošu soli</w:t>
      </w:r>
      <w:r w:rsidRPr="004B3C5C">
        <w:rPr>
          <w:color w:val="000000"/>
          <w:szCs w:val="24"/>
        </w:rPr>
        <w:t xml:space="preserve">, </w:t>
      </w:r>
      <w:r w:rsidRPr="004B3C5C">
        <w:rPr>
          <w:szCs w:val="24"/>
        </w:rPr>
        <w:t xml:space="preserve">atsavināšana, atbilstoši Publiskas personas mantas atsavināšanas likumam. </w:t>
      </w:r>
    </w:p>
    <w:p w14:paraId="2B8FF49B" w14:textId="3729D6D4" w:rsidR="00D81ADD" w:rsidRPr="004B3C5C" w:rsidRDefault="00D81ADD" w:rsidP="00D81ADD">
      <w:pPr>
        <w:numPr>
          <w:ilvl w:val="0"/>
          <w:numId w:val="21"/>
        </w:numPr>
        <w:overflowPunct/>
        <w:autoSpaceDE/>
        <w:adjustRightInd/>
        <w:jc w:val="both"/>
        <w:textAlignment w:val="auto"/>
        <w:rPr>
          <w:szCs w:val="24"/>
        </w:rPr>
      </w:pPr>
      <w:r w:rsidRPr="004B3C5C">
        <w:rPr>
          <w:szCs w:val="24"/>
        </w:rPr>
        <w:t xml:space="preserve">Izsoli organizē Kuldīgas novada </w:t>
      </w:r>
      <w:r w:rsidR="00D178E3" w:rsidRPr="004B3C5C">
        <w:rPr>
          <w:szCs w:val="24"/>
        </w:rPr>
        <w:t xml:space="preserve">domes </w:t>
      </w:r>
      <w:r w:rsidRPr="004B3C5C">
        <w:rPr>
          <w:szCs w:val="24"/>
        </w:rPr>
        <w:t>Izsoļu komisija</w:t>
      </w:r>
      <w:r w:rsidR="00D178E3">
        <w:rPr>
          <w:szCs w:val="24"/>
        </w:rPr>
        <w:t xml:space="preserve"> (turpmāk - Komisija)</w:t>
      </w:r>
      <w:r w:rsidRPr="004B3C5C">
        <w:rPr>
          <w:szCs w:val="24"/>
        </w:rPr>
        <w:t>.</w:t>
      </w:r>
    </w:p>
    <w:p w14:paraId="4CA7B4ED" w14:textId="343A9B52" w:rsidR="00D81ADD" w:rsidRPr="004B3C5C" w:rsidRDefault="00D81ADD" w:rsidP="00D81ADD">
      <w:pPr>
        <w:numPr>
          <w:ilvl w:val="0"/>
          <w:numId w:val="21"/>
        </w:numPr>
        <w:overflowPunct/>
        <w:autoSpaceDE/>
        <w:adjustRightInd/>
        <w:jc w:val="both"/>
        <w:textAlignment w:val="auto"/>
        <w:rPr>
          <w:szCs w:val="24"/>
        </w:rPr>
      </w:pPr>
      <w:r w:rsidRPr="004B3C5C">
        <w:rPr>
          <w:szCs w:val="24"/>
        </w:rPr>
        <w:t xml:space="preserve">Izsoles veids – </w:t>
      </w:r>
      <w:r w:rsidR="004B3C5C" w:rsidRPr="000A453B">
        <w:rPr>
          <w:b/>
          <w:szCs w:val="24"/>
        </w:rPr>
        <w:t>rakstiska</w:t>
      </w:r>
      <w:r w:rsidR="004B3C5C">
        <w:rPr>
          <w:b/>
          <w:szCs w:val="24"/>
        </w:rPr>
        <w:t xml:space="preserve"> izsole ar </w:t>
      </w:r>
      <w:r w:rsidR="004B3C5C">
        <w:rPr>
          <w:rFonts w:eastAsia="Calibri"/>
          <w:b/>
          <w:szCs w:val="24"/>
          <w:u w:val="single"/>
        </w:rPr>
        <w:t>lejupejošu soli</w:t>
      </w:r>
      <w:r w:rsidR="004B3C5C">
        <w:rPr>
          <w:b/>
          <w:szCs w:val="24"/>
          <w:u w:val="single"/>
        </w:rPr>
        <w:t>.</w:t>
      </w:r>
    </w:p>
    <w:p w14:paraId="242DE67F" w14:textId="77777777" w:rsidR="004B3C5C" w:rsidRDefault="004B3C5C" w:rsidP="004B3C5C">
      <w:pPr>
        <w:numPr>
          <w:ilvl w:val="0"/>
          <w:numId w:val="21"/>
        </w:numPr>
        <w:overflowPunct/>
        <w:autoSpaceDE/>
        <w:adjustRightInd/>
        <w:jc w:val="both"/>
        <w:textAlignment w:val="auto"/>
        <w:rPr>
          <w:szCs w:val="24"/>
        </w:rPr>
      </w:pPr>
      <w:r>
        <w:rPr>
          <w:szCs w:val="24"/>
        </w:rPr>
        <w:t xml:space="preserve">Kustamā manta tiks pārdota izsoles dalībniekam, kas piedāvās visaugstāko cenu, </w:t>
      </w:r>
      <w:r w:rsidRPr="00D178E3">
        <w:rPr>
          <w:b/>
          <w:bCs/>
          <w:szCs w:val="24"/>
        </w:rPr>
        <w:t>kas nebūs zemāka par slepeno cenu</w:t>
      </w:r>
      <w:r>
        <w:rPr>
          <w:szCs w:val="24"/>
        </w:rPr>
        <w:t xml:space="preserve">. </w:t>
      </w:r>
    </w:p>
    <w:p w14:paraId="0FF06C4F" w14:textId="13139A98" w:rsidR="004B3C5C" w:rsidRDefault="004B3C5C" w:rsidP="004B3C5C">
      <w:pPr>
        <w:numPr>
          <w:ilvl w:val="0"/>
          <w:numId w:val="21"/>
        </w:numPr>
        <w:overflowPunct/>
        <w:autoSpaceDE/>
        <w:adjustRightInd/>
        <w:jc w:val="both"/>
        <w:textAlignment w:val="auto"/>
        <w:rPr>
          <w:szCs w:val="24"/>
        </w:rPr>
      </w:pPr>
      <w:r>
        <w:rPr>
          <w:b/>
          <w:szCs w:val="24"/>
        </w:rPr>
        <w:t xml:space="preserve">Slepeno cenu </w:t>
      </w:r>
      <w:r w:rsidR="001E6B67">
        <w:rPr>
          <w:b/>
          <w:szCs w:val="24"/>
        </w:rPr>
        <w:t xml:space="preserve">(t.sk., PVN) </w:t>
      </w:r>
      <w:r>
        <w:rPr>
          <w:b/>
          <w:szCs w:val="24"/>
        </w:rPr>
        <w:t xml:space="preserve">nosaka </w:t>
      </w:r>
      <w:r>
        <w:rPr>
          <w:szCs w:val="24"/>
        </w:rPr>
        <w:t>Kuld</w:t>
      </w:r>
      <w:r>
        <w:rPr>
          <w:rFonts w:eastAsia="Calibri"/>
          <w:szCs w:val="24"/>
        </w:rPr>
        <w:t>īgas novada pašvaldības izpilddirektora izveidota komisij</w:t>
      </w:r>
      <w:r w:rsidR="00D178E3">
        <w:rPr>
          <w:rFonts w:eastAsia="Calibri"/>
          <w:szCs w:val="24"/>
        </w:rPr>
        <w:t>a</w:t>
      </w:r>
      <w:r>
        <w:rPr>
          <w:b/>
          <w:szCs w:val="24"/>
        </w:rPr>
        <w:t xml:space="preserve">, ievietojot to slēgtā aploksnē un pirms izsoles nododot </w:t>
      </w:r>
      <w:r>
        <w:rPr>
          <w:szCs w:val="24"/>
        </w:rPr>
        <w:t xml:space="preserve">to </w:t>
      </w:r>
      <w:r w:rsidR="00D178E3">
        <w:rPr>
          <w:szCs w:val="24"/>
        </w:rPr>
        <w:t>K</w:t>
      </w:r>
      <w:r>
        <w:rPr>
          <w:szCs w:val="24"/>
        </w:rPr>
        <w:t>omisijai.</w:t>
      </w:r>
    </w:p>
    <w:p w14:paraId="1577C1D5" w14:textId="4FAB26BB" w:rsidR="004B3C5C" w:rsidRDefault="004B3C5C" w:rsidP="004B3C5C">
      <w:pPr>
        <w:numPr>
          <w:ilvl w:val="0"/>
          <w:numId w:val="21"/>
        </w:numPr>
        <w:overflowPunct/>
        <w:autoSpaceDE/>
        <w:adjustRightInd/>
        <w:jc w:val="both"/>
        <w:textAlignment w:val="auto"/>
        <w:rPr>
          <w:szCs w:val="24"/>
        </w:rPr>
      </w:pPr>
      <w:r>
        <w:rPr>
          <w:szCs w:val="24"/>
        </w:rPr>
        <w:t xml:space="preserve">Izsoles vieta un laiks – izsole notiks </w:t>
      </w:r>
      <w:r>
        <w:rPr>
          <w:b/>
          <w:szCs w:val="24"/>
        </w:rPr>
        <w:t>202</w:t>
      </w:r>
      <w:r w:rsidR="00D178E3">
        <w:rPr>
          <w:b/>
          <w:szCs w:val="24"/>
        </w:rPr>
        <w:t>5</w:t>
      </w:r>
      <w:r>
        <w:rPr>
          <w:b/>
          <w:szCs w:val="24"/>
        </w:rPr>
        <w:t xml:space="preserve">.gada </w:t>
      </w:r>
      <w:r w:rsidR="00D178E3">
        <w:rPr>
          <w:b/>
          <w:szCs w:val="24"/>
        </w:rPr>
        <w:t>15.decembrī p</w:t>
      </w:r>
      <w:r w:rsidRPr="000A453B">
        <w:rPr>
          <w:b/>
          <w:szCs w:val="24"/>
        </w:rPr>
        <w:t>ulksten 1</w:t>
      </w:r>
      <w:r w:rsidR="00D178E3">
        <w:rPr>
          <w:b/>
          <w:szCs w:val="24"/>
        </w:rPr>
        <w:t>3</w:t>
      </w:r>
      <w:r w:rsidRPr="000A453B">
        <w:rPr>
          <w:b/>
          <w:szCs w:val="24"/>
        </w:rPr>
        <w:t>.00</w:t>
      </w:r>
      <w:r>
        <w:rPr>
          <w:szCs w:val="24"/>
        </w:rPr>
        <w:t xml:space="preserve"> Kuldīgas novada pašvaldības </w:t>
      </w:r>
      <w:r w:rsidR="00D178E3">
        <w:rPr>
          <w:szCs w:val="24"/>
        </w:rPr>
        <w:t xml:space="preserve">domes </w:t>
      </w:r>
      <w:r>
        <w:rPr>
          <w:szCs w:val="24"/>
        </w:rPr>
        <w:t>Mazajā zālē, Baznīcas iela 1, Kuldīgā.</w:t>
      </w:r>
    </w:p>
    <w:p w14:paraId="2E53C586" w14:textId="175A3223" w:rsidR="004B3C5C" w:rsidRDefault="004B3C5C" w:rsidP="004B3C5C">
      <w:pPr>
        <w:numPr>
          <w:ilvl w:val="0"/>
          <w:numId w:val="21"/>
        </w:numPr>
        <w:overflowPunct/>
        <w:autoSpaceDE/>
        <w:adjustRightInd/>
        <w:jc w:val="both"/>
        <w:textAlignment w:val="auto"/>
        <w:rPr>
          <w:szCs w:val="24"/>
        </w:rPr>
      </w:pPr>
      <w:r>
        <w:rPr>
          <w:szCs w:val="24"/>
        </w:rPr>
        <w:t xml:space="preserve">Izsoles dalībnieku reģistrācija un piedāvājumu pieņemšana tiks veikta no sludinājuma publikācijas brīža, līdz </w:t>
      </w:r>
      <w:r w:rsidR="00D178E3">
        <w:rPr>
          <w:b/>
          <w:szCs w:val="24"/>
        </w:rPr>
        <w:t xml:space="preserve">2025.gada 15.decembra </w:t>
      </w:r>
      <w:r>
        <w:rPr>
          <w:b/>
          <w:szCs w:val="24"/>
        </w:rPr>
        <w:t>plkst. 1</w:t>
      </w:r>
      <w:r w:rsidR="00D178E3">
        <w:rPr>
          <w:b/>
          <w:szCs w:val="24"/>
        </w:rPr>
        <w:t>2</w:t>
      </w:r>
      <w:r>
        <w:rPr>
          <w:b/>
          <w:szCs w:val="24"/>
        </w:rPr>
        <w:t>:</w:t>
      </w:r>
      <w:r w:rsidR="00D178E3">
        <w:rPr>
          <w:b/>
          <w:szCs w:val="24"/>
        </w:rPr>
        <w:t>00</w:t>
      </w:r>
      <w:r>
        <w:rPr>
          <w:b/>
          <w:szCs w:val="24"/>
        </w:rPr>
        <w:t>.</w:t>
      </w:r>
      <w:r>
        <w:rPr>
          <w:szCs w:val="24"/>
        </w:rPr>
        <w:t xml:space="preserve"> Reģistrāciju veic, katru darba dienu no plkst. 9.00-16.00 vai iepriekš vienojoties pa tālruni 63322469.</w:t>
      </w:r>
    </w:p>
    <w:p w14:paraId="3B14C2EE" w14:textId="77777777" w:rsidR="00D81ADD" w:rsidRPr="004B3C5C" w:rsidRDefault="00D81ADD" w:rsidP="00D81ADD">
      <w:pPr>
        <w:jc w:val="both"/>
        <w:rPr>
          <w:szCs w:val="24"/>
        </w:rPr>
      </w:pPr>
    </w:p>
    <w:p w14:paraId="2686FB14" w14:textId="77777777" w:rsidR="00D81ADD" w:rsidRPr="004B3C5C" w:rsidRDefault="00D81ADD" w:rsidP="00D81ADD">
      <w:pPr>
        <w:jc w:val="both"/>
        <w:rPr>
          <w:b/>
          <w:szCs w:val="24"/>
        </w:rPr>
      </w:pPr>
      <w:r w:rsidRPr="004B3C5C">
        <w:rPr>
          <w:b/>
          <w:szCs w:val="24"/>
        </w:rPr>
        <w:t>II ZIŅAS PAR IZSOLĒ PIEDĀVĀTO KUSTAMO MANTU</w:t>
      </w:r>
    </w:p>
    <w:p w14:paraId="235B0735" w14:textId="35AA2B95" w:rsidR="00D81ADD" w:rsidRPr="004B3C5C" w:rsidRDefault="00D81ADD" w:rsidP="00D81ADD">
      <w:pPr>
        <w:numPr>
          <w:ilvl w:val="0"/>
          <w:numId w:val="21"/>
        </w:numPr>
        <w:overflowPunct/>
        <w:autoSpaceDE/>
        <w:adjustRightInd/>
        <w:jc w:val="both"/>
        <w:textAlignment w:val="auto"/>
        <w:rPr>
          <w:b/>
          <w:szCs w:val="24"/>
        </w:rPr>
      </w:pPr>
      <w:r w:rsidRPr="004B3C5C">
        <w:rPr>
          <w:szCs w:val="24"/>
        </w:rPr>
        <w:t>Izsolē tiek piedāvāt</w:t>
      </w:r>
      <w:r w:rsidR="00D178E3">
        <w:rPr>
          <w:szCs w:val="24"/>
        </w:rPr>
        <w:t>a</w:t>
      </w:r>
      <w:r w:rsidRPr="004B3C5C">
        <w:rPr>
          <w:szCs w:val="24"/>
        </w:rPr>
        <w:t xml:space="preserve"> </w:t>
      </w:r>
      <w:r w:rsidR="00D178E3" w:rsidRPr="004B3C5C">
        <w:rPr>
          <w:szCs w:val="24"/>
        </w:rPr>
        <w:t>kustamā manta</w:t>
      </w:r>
      <w:r w:rsidR="00D178E3">
        <w:rPr>
          <w:szCs w:val="24"/>
        </w:rPr>
        <w:t xml:space="preserve"> </w:t>
      </w:r>
      <w:r w:rsidR="00D178E3" w:rsidRPr="004B3C5C">
        <w:rPr>
          <w:szCs w:val="24"/>
        </w:rPr>
        <w:t xml:space="preserve">– </w:t>
      </w:r>
      <w:proofErr w:type="spellStart"/>
      <w:r w:rsidR="00D178E3" w:rsidRPr="00963D0C">
        <w:rPr>
          <w:bCs/>
          <w:i/>
          <w:szCs w:val="24"/>
        </w:rPr>
        <w:t>Zēmeri</w:t>
      </w:r>
      <w:r w:rsidR="00D178E3">
        <w:rPr>
          <w:bCs/>
          <w:i/>
          <w:szCs w:val="24"/>
        </w:rPr>
        <w:t>s</w:t>
      </w:r>
      <w:proofErr w:type="spellEnd"/>
      <w:r w:rsidR="00D178E3">
        <w:rPr>
          <w:bCs/>
          <w:i/>
          <w:szCs w:val="24"/>
        </w:rPr>
        <w:t xml:space="preserve"> </w:t>
      </w:r>
      <w:r w:rsidR="00D178E3" w:rsidRPr="00963D0C">
        <w:rPr>
          <w:bCs/>
          <w:i/>
          <w:szCs w:val="24"/>
        </w:rPr>
        <w:t>15kW</w:t>
      </w:r>
      <w:r w:rsidRPr="004B3C5C">
        <w:rPr>
          <w:szCs w:val="24"/>
        </w:rPr>
        <w:t>.</w:t>
      </w:r>
    </w:p>
    <w:p w14:paraId="6FF6B9C4" w14:textId="43A29CBD" w:rsidR="00D81ADD" w:rsidRPr="004B3C5C" w:rsidRDefault="00D81ADD" w:rsidP="00D81ADD">
      <w:pPr>
        <w:numPr>
          <w:ilvl w:val="0"/>
          <w:numId w:val="21"/>
        </w:numPr>
        <w:overflowPunct/>
        <w:autoSpaceDE/>
        <w:adjustRightInd/>
        <w:jc w:val="both"/>
        <w:textAlignment w:val="auto"/>
        <w:rPr>
          <w:szCs w:val="24"/>
        </w:rPr>
      </w:pPr>
      <w:r w:rsidRPr="004B3C5C">
        <w:rPr>
          <w:szCs w:val="24"/>
        </w:rPr>
        <w:t xml:space="preserve">Drošības nauda (Nodrošinājums) </w:t>
      </w:r>
      <w:r w:rsidR="009957AF">
        <w:rPr>
          <w:szCs w:val="24"/>
        </w:rPr>
        <w:t>10% apmērā no iepriekšējās izsoles sākumcenas</w:t>
      </w:r>
      <w:r w:rsidRPr="004B3C5C">
        <w:rPr>
          <w:szCs w:val="24"/>
        </w:rPr>
        <w:t xml:space="preserve"> - </w:t>
      </w:r>
      <w:r w:rsidRPr="004B3C5C">
        <w:rPr>
          <w:b/>
          <w:szCs w:val="24"/>
        </w:rPr>
        <w:t xml:space="preserve">EUR </w:t>
      </w:r>
      <w:r w:rsidR="00D178E3">
        <w:rPr>
          <w:b/>
          <w:szCs w:val="24"/>
        </w:rPr>
        <w:t>80</w:t>
      </w:r>
      <w:r w:rsidRPr="004B3C5C">
        <w:rPr>
          <w:b/>
          <w:szCs w:val="24"/>
        </w:rPr>
        <w:t>.00 EUR</w:t>
      </w:r>
      <w:r w:rsidRPr="004B3C5C">
        <w:rPr>
          <w:szCs w:val="24"/>
        </w:rPr>
        <w:t>.</w:t>
      </w:r>
    </w:p>
    <w:p w14:paraId="6741912E" w14:textId="77777777" w:rsidR="00D81ADD" w:rsidRPr="004B3C5C" w:rsidRDefault="00D81ADD" w:rsidP="00D81ADD">
      <w:pPr>
        <w:numPr>
          <w:ilvl w:val="0"/>
          <w:numId w:val="21"/>
        </w:numPr>
        <w:overflowPunct/>
        <w:autoSpaceDE/>
        <w:adjustRightInd/>
        <w:jc w:val="both"/>
        <w:textAlignment w:val="auto"/>
        <w:rPr>
          <w:szCs w:val="24"/>
        </w:rPr>
      </w:pPr>
      <w:r w:rsidRPr="004B3C5C">
        <w:rPr>
          <w:szCs w:val="24"/>
        </w:rPr>
        <w:t xml:space="preserve">Samaksas nosacījumi par nosolīto objektu: piedāvātā augstākā summa, atrēķinot drošības naudu, jāsamaksā 5 (piecu) darba dienu laikā pēc izsoles dienas. </w:t>
      </w:r>
    </w:p>
    <w:p w14:paraId="596B9103" w14:textId="77777777" w:rsidR="00D81ADD" w:rsidRPr="004B3C5C" w:rsidRDefault="00D81ADD" w:rsidP="00D81ADD">
      <w:pPr>
        <w:ind w:left="720" w:firstLine="3600"/>
        <w:jc w:val="both"/>
        <w:rPr>
          <w:b/>
          <w:szCs w:val="24"/>
        </w:rPr>
      </w:pPr>
    </w:p>
    <w:p w14:paraId="0EA7113C" w14:textId="77777777" w:rsidR="00D81ADD" w:rsidRPr="004B3C5C" w:rsidRDefault="00D81ADD" w:rsidP="00D81ADD">
      <w:pPr>
        <w:jc w:val="both"/>
        <w:rPr>
          <w:b/>
          <w:szCs w:val="24"/>
        </w:rPr>
      </w:pPr>
      <w:r w:rsidRPr="004B3C5C">
        <w:rPr>
          <w:b/>
          <w:szCs w:val="24"/>
        </w:rPr>
        <w:t xml:space="preserve">III  IZSOLES DALĪBNIEKU  REĢISTRĒŠANAS  KĀRTĪBA </w:t>
      </w:r>
    </w:p>
    <w:p w14:paraId="3A4CE8EA" w14:textId="77777777" w:rsidR="00D81ADD" w:rsidRPr="004B3C5C" w:rsidRDefault="00D81ADD" w:rsidP="00D81ADD">
      <w:pPr>
        <w:numPr>
          <w:ilvl w:val="0"/>
          <w:numId w:val="21"/>
        </w:numPr>
        <w:overflowPunct/>
        <w:autoSpaceDE/>
        <w:adjustRightInd/>
        <w:jc w:val="both"/>
        <w:textAlignment w:val="auto"/>
        <w:rPr>
          <w:szCs w:val="24"/>
        </w:rPr>
      </w:pPr>
      <w:r w:rsidRPr="004B3C5C">
        <w:rPr>
          <w:szCs w:val="24"/>
        </w:rPr>
        <w:t xml:space="preserve">Izsoles dalībnieku reģistrācija notiek Kuldīgas novada pašvaldībā, Baznīcas ielā 1, Kuldīgā, 1.stāvā, apmeklētāju pieņemšanas un informēšanas centrā. </w:t>
      </w:r>
    </w:p>
    <w:p w14:paraId="339022BD" w14:textId="77777777" w:rsidR="00D81ADD" w:rsidRPr="004B3C5C" w:rsidRDefault="00D81ADD" w:rsidP="00D81ADD">
      <w:pPr>
        <w:numPr>
          <w:ilvl w:val="0"/>
          <w:numId w:val="21"/>
        </w:numPr>
        <w:overflowPunct/>
        <w:autoSpaceDE/>
        <w:adjustRightInd/>
        <w:jc w:val="both"/>
        <w:textAlignment w:val="auto"/>
        <w:rPr>
          <w:b/>
          <w:szCs w:val="24"/>
        </w:rPr>
      </w:pPr>
      <w:r w:rsidRPr="004B3C5C">
        <w:rPr>
          <w:szCs w:val="24"/>
        </w:rPr>
        <w:t xml:space="preserve">Reģistrācijas maksa un drošības nauda (nodrošinājums) jāieskaita Kuldīgas novada pašvaldības pamatbudžeta kontā: Kuldīgas novada pašvaldība, </w:t>
      </w:r>
      <w:proofErr w:type="spellStart"/>
      <w:r w:rsidRPr="004B3C5C">
        <w:rPr>
          <w:szCs w:val="24"/>
        </w:rPr>
        <w:t>reģ</w:t>
      </w:r>
      <w:proofErr w:type="spellEnd"/>
      <w:r w:rsidRPr="004B3C5C">
        <w:rPr>
          <w:szCs w:val="24"/>
        </w:rPr>
        <w:t xml:space="preserve">. Nr. 90000035590, SEB banka Kuldīgas filiāle, kods UNLALV2X, konts LV26UNLA0011001130401 ar attiecīgu norādi, lai </w:t>
      </w:r>
      <w:r w:rsidRPr="004B3C5C">
        <w:rPr>
          <w:b/>
          <w:szCs w:val="24"/>
        </w:rPr>
        <w:t>maksājums būtu identificējams</w:t>
      </w:r>
      <w:r w:rsidRPr="004B3C5C">
        <w:rPr>
          <w:szCs w:val="24"/>
        </w:rPr>
        <w:t>.</w:t>
      </w:r>
    </w:p>
    <w:p w14:paraId="3B917C4F" w14:textId="5063CC83" w:rsidR="00D81ADD" w:rsidRPr="004B3C5C" w:rsidRDefault="00D81ADD" w:rsidP="00D81ADD">
      <w:pPr>
        <w:numPr>
          <w:ilvl w:val="0"/>
          <w:numId w:val="21"/>
        </w:numPr>
        <w:overflowPunct/>
        <w:autoSpaceDE/>
        <w:adjustRightInd/>
        <w:jc w:val="both"/>
        <w:textAlignment w:val="auto"/>
        <w:rPr>
          <w:b/>
          <w:szCs w:val="24"/>
        </w:rPr>
      </w:pPr>
      <w:r w:rsidRPr="004B3C5C">
        <w:rPr>
          <w:szCs w:val="24"/>
        </w:rPr>
        <w:t xml:space="preserve">Lai reģistrētos par izsoles dalībnieku, pretendentam noteiktajā laikā </w:t>
      </w:r>
      <w:proofErr w:type="spellStart"/>
      <w:r w:rsidRPr="004B3C5C">
        <w:rPr>
          <w:b/>
          <w:bCs/>
          <w:szCs w:val="24"/>
        </w:rPr>
        <w:t>jāiesūta</w:t>
      </w:r>
      <w:proofErr w:type="spellEnd"/>
      <w:r w:rsidRPr="004B3C5C">
        <w:rPr>
          <w:b/>
          <w:bCs/>
          <w:szCs w:val="24"/>
        </w:rPr>
        <w:t xml:space="preserve"> vai jāiesniedz</w:t>
      </w:r>
      <w:r w:rsidRPr="004B3C5C">
        <w:rPr>
          <w:szCs w:val="24"/>
        </w:rPr>
        <w:t xml:space="preserve"> (ja vien normatīvie akti to pieļauj) maksājuma dokumenti par drošības naudas samaksu</w:t>
      </w:r>
      <w:r w:rsidRPr="004B3C5C">
        <w:rPr>
          <w:b/>
          <w:bCs/>
          <w:szCs w:val="24"/>
        </w:rPr>
        <w:t xml:space="preserve"> un slēgta aploksne </w:t>
      </w:r>
      <w:r w:rsidRPr="004B3C5C">
        <w:rPr>
          <w:i/>
          <w:iCs/>
          <w:szCs w:val="24"/>
        </w:rPr>
        <w:t xml:space="preserve">(ar atzīmi, </w:t>
      </w:r>
      <w:r w:rsidRPr="004B3C5C">
        <w:rPr>
          <w:b/>
          <w:bCs/>
          <w:i/>
          <w:iCs/>
          <w:szCs w:val="24"/>
          <w:u w:val="single"/>
        </w:rPr>
        <w:t>kas un kurai izsolei to iesniedz</w:t>
      </w:r>
      <w:r w:rsidRPr="004B3C5C">
        <w:rPr>
          <w:i/>
          <w:iCs/>
          <w:szCs w:val="24"/>
        </w:rPr>
        <w:t>)</w:t>
      </w:r>
      <w:r w:rsidRPr="004B3C5C">
        <w:rPr>
          <w:szCs w:val="24"/>
        </w:rPr>
        <w:t xml:space="preserve">, kurā </w:t>
      </w:r>
      <w:r w:rsidRPr="004B3C5C">
        <w:rPr>
          <w:b/>
          <w:bCs/>
          <w:szCs w:val="24"/>
        </w:rPr>
        <w:t>ievietots cenas piedāvājum</w:t>
      </w:r>
      <w:r w:rsidR="009957AF">
        <w:rPr>
          <w:b/>
          <w:bCs/>
          <w:szCs w:val="24"/>
        </w:rPr>
        <w:t>s</w:t>
      </w:r>
      <w:r w:rsidRPr="004B3C5C">
        <w:rPr>
          <w:szCs w:val="24"/>
        </w:rPr>
        <w:t xml:space="preserve"> </w:t>
      </w:r>
      <w:r w:rsidR="009957AF">
        <w:rPr>
          <w:szCs w:val="24"/>
        </w:rPr>
        <w:t>(Izsoles dalībniek</w:t>
      </w:r>
      <w:r w:rsidR="001E6B67">
        <w:rPr>
          <w:szCs w:val="24"/>
        </w:rPr>
        <w:t>s</w:t>
      </w:r>
      <w:r w:rsidR="009957AF">
        <w:rPr>
          <w:szCs w:val="24"/>
        </w:rPr>
        <w:t xml:space="preserve"> norād</w:t>
      </w:r>
      <w:r w:rsidR="001E6B67">
        <w:rPr>
          <w:szCs w:val="24"/>
        </w:rPr>
        <w:t>a</w:t>
      </w:r>
      <w:r w:rsidR="009957AF">
        <w:rPr>
          <w:szCs w:val="24"/>
        </w:rPr>
        <w:t xml:space="preserve"> cen</w:t>
      </w:r>
      <w:r w:rsidR="001E6B67">
        <w:rPr>
          <w:szCs w:val="24"/>
        </w:rPr>
        <w:t>u ar PVN</w:t>
      </w:r>
      <w:r w:rsidR="009957AF">
        <w:rPr>
          <w:szCs w:val="24"/>
        </w:rPr>
        <w:t xml:space="preserve">) </w:t>
      </w:r>
      <w:r w:rsidRPr="004B3C5C">
        <w:rPr>
          <w:szCs w:val="24"/>
        </w:rPr>
        <w:t xml:space="preserve">un </w:t>
      </w:r>
      <w:r w:rsidRPr="004B3C5C">
        <w:rPr>
          <w:b/>
          <w:bCs/>
          <w:szCs w:val="24"/>
        </w:rPr>
        <w:t>pieteikums izsolei,</w:t>
      </w:r>
      <w:r w:rsidRPr="004B3C5C">
        <w:rPr>
          <w:szCs w:val="24"/>
        </w:rPr>
        <w:t xml:space="preserve"> kurā pretendents norāda vārdu/uzvārdu vai nosaukumu, adresi, norēķinu konta numuru kredītiestādē, piedāvājuma iesniegšanas laiku, kā arī apliecina piekrišanu izsoles noteikumiem. </w:t>
      </w:r>
    </w:p>
    <w:p w14:paraId="575ABFC2" w14:textId="196CF429" w:rsidR="00D81ADD" w:rsidRPr="004B3C5C" w:rsidRDefault="00D81ADD" w:rsidP="00D81ADD">
      <w:pPr>
        <w:overflowPunct/>
        <w:autoSpaceDE/>
        <w:adjustRightInd/>
        <w:ind w:left="360"/>
        <w:jc w:val="both"/>
        <w:rPr>
          <w:b/>
          <w:szCs w:val="24"/>
        </w:rPr>
      </w:pPr>
      <w:r w:rsidRPr="004B3C5C">
        <w:rPr>
          <w:szCs w:val="24"/>
        </w:rPr>
        <w:t xml:space="preserve">Piesakoties klātienē </w:t>
      </w:r>
      <w:r w:rsidRPr="004B3C5C">
        <w:rPr>
          <w:b/>
          <w:bCs/>
          <w:szCs w:val="24"/>
        </w:rPr>
        <w:t xml:space="preserve">jāuzrāda </w:t>
      </w:r>
      <w:r w:rsidRPr="004B3C5C">
        <w:rPr>
          <w:szCs w:val="24"/>
        </w:rPr>
        <w:t xml:space="preserve">šādi dokumenti: </w:t>
      </w:r>
    </w:p>
    <w:p w14:paraId="4F7B663E" w14:textId="77777777" w:rsidR="00D81ADD" w:rsidRPr="004B3C5C" w:rsidRDefault="00D81ADD" w:rsidP="00D81ADD">
      <w:pPr>
        <w:numPr>
          <w:ilvl w:val="1"/>
          <w:numId w:val="21"/>
        </w:numPr>
        <w:overflowPunct/>
        <w:autoSpaceDE/>
        <w:adjustRightInd/>
        <w:ind w:left="993" w:hanging="633"/>
        <w:jc w:val="both"/>
        <w:textAlignment w:val="auto"/>
        <w:rPr>
          <w:szCs w:val="24"/>
        </w:rPr>
      </w:pPr>
      <w:r w:rsidRPr="004B3C5C">
        <w:rPr>
          <w:szCs w:val="24"/>
        </w:rPr>
        <w:t>Fiziskām personām - personu apliecinošs dokuments;</w:t>
      </w:r>
    </w:p>
    <w:p w14:paraId="4C0E4086" w14:textId="77777777" w:rsidR="00D81ADD" w:rsidRPr="004B3C5C" w:rsidRDefault="00D81ADD" w:rsidP="00D81ADD">
      <w:pPr>
        <w:numPr>
          <w:ilvl w:val="1"/>
          <w:numId w:val="21"/>
        </w:numPr>
        <w:overflowPunct/>
        <w:autoSpaceDE/>
        <w:adjustRightInd/>
        <w:ind w:left="993" w:hanging="633"/>
        <w:jc w:val="both"/>
        <w:textAlignment w:val="auto"/>
        <w:rPr>
          <w:szCs w:val="24"/>
        </w:rPr>
      </w:pPr>
      <w:r w:rsidRPr="004B3C5C">
        <w:rPr>
          <w:szCs w:val="24"/>
        </w:rPr>
        <w:t xml:space="preserve">Juridiskām personām - ja juridisku personu nepārstāv </w:t>
      </w:r>
      <w:proofErr w:type="spellStart"/>
      <w:r w:rsidRPr="004B3C5C">
        <w:rPr>
          <w:szCs w:val="24"/>
        </w:rPr>
        <w:t>paraksttiesīgā</w:t>
      </w:r>
      <w:proofErr w:type="spellEnd"/>
      <w:r w:rsidRPr="004B3C5C">
        <w:rPr>
          <w:szCs w:val="24"/>
        </w:rPr>
        <w:t xml:space="preserve"> amatpersona – jāuzrāda juridiskas personas izdota pilnvara.</w:t>
      </w:r>
    </w:p>
    <w:p w14:paraId="59CE3303" w14:textId="77777777" w:rsidR="00D81ADD" w:rsidRPr="004B3C5C" w:rsidRDefault="00D81ADD" w:rsidP="00D81ADD">
      <w:pPr>
        <w:numPr>
          <w:ilvl w:val="1"/>
          <w:numId w:val="21"/>
        </w:numPr>
        <w:overflowPunct/>
        <w:autoSpaceDE/>
        <w:adjustRightInd/>
        <w:ind w:left="993" w:hanging="633"/>
        <w:jc w:val="both"/>
        <w:textAlignment w:val="auto"/>
        <w:rPr>
          <w:szCs w:val="24"/>
        </w:rPr>
      </w:pPr>
      <w:r w:rsidRPr="004B3C5C">
        <w:rPr>
          <w:szCs w:val="24"/>
        </w:rPr>
        <w:t>maksājuma dokumenti par drošības naudas un reģistrācijas maksas samaksu.</w:t>
      </w:r>
    </w:p>
    <w:p w14:paraId="5687EE3A" w14:textId="77777777" w:rsidR="00D81ADD" w:rsidRPr="004B3C5C" w:rsidRDefault="00D81ADD" w:rsidP="00D81ADD">
      <w:pPr>
        <w:numPr>
          <w:ilvl w:val="0"/>
          <w:numId w:val="21"/>
        </w:numPr>
        <w:overflowPunct/>
        <w:autoSpaceDE/>
        <w:adjustRightInd/>
        <w:jc w:val="both"/>
        <w:textAlignment w:val="auto"/>
        <w:rPr>
          <w:szCs w:val="24"/>
        </w:rPr>
      </w:pPr>
      <w:r w:rsidRPr="004B3C5C">
        <w:rPr>
          <w:szCs w:val="24"/>
        </w:rPr>
        <w:t xml:space="preserve">Izsoles dalībniekus reģistrē uzskaites žurnālā, kurā jānorāda šādas ziņas: </w:t>
      </w:r>
    </w:p>
    <w:p w14:paraId="37CB15BD" w14:textId="77777777" w:rsidR="00D81ADD" w:rsidRPr="004B3C5C" w:rsidRDefault="00D81ADD" w:rsidP="00D81ADD">
      <w:pPr>
        <w:numPr>
          <w:ilvl w:val="1"/>
          <w:numId w:val="21"/>
        </w:numPr>
        <w:overflowPunct/>
        <w:autoSpaceDE/>
        <w:adjustRightInd/>
        <w:ind w:left="993" w:hanging="633"/>
        <w:jc w:val="both"/>
        <w:textAlignment w:val="auto"/>
        <w:rPr>
          <w:szCs w:val="24"/>
        </w:rPr>
      </w:pPr>
      <w:r w:rsidRPr="004B3C5C">
        <w:rPr>
          <w:szCs w:val="24"/>
        </w:rPr>
        <w:t>izsoles objekts;</w:t>
      </w:r>
    </w:p>
    <w:p w14:paraId="050DD85E" w14:textId="77777777" w:rsidR="00D81ADD" w:rsidRPr="004B3C5C" w:rsidRDefault="00D81ADD" w:rsidP="00D81ADD">
      <w:pPr>
        <w:numPr>
          <w:ilvl w:val="1"/>
          <w:numId w:val="21"/>
        </w:numPr>
        <w:overflowPunct/>
        <w:autoSpaceDE/>
        <w:adjustRightInd/>
        <w:ind w:left="993" w:hanging="633"/>
        <w:jc w:val="both"/>
        <w:textAlignment w:val="auto"/>
        <w:rPr>
          <w:szCs w:val="24"/>
        </w:rPr>
      </w:pPr>
      <w:r w:rsidRPr="004B3C5C">
        <w:rPr>
          <w:szCs w:val="24"/>
        </w:rPr>
        <w:t>izsoles dalībnieka kārtas numurs;</w:t>
      </w:r>
    </w:p>
    <w:p w14:paraId="7F32466B" w14:textId="77777777" w:rsidR="00D81ADD" w:rsidRPr="004B3C5C" w:rsidRDefault="00D81ADD" w:rsidP="00D81ADD">
      <w:pPr>
        <w:numPr>
          <w:ilvl w:val="1"/>
          <w:numId w:val="21"/>
        </w:numPr>
        <w:overflowPunct/>
        <w:autoSpaceDE/>
        <w:adjustRightInd/>
        <w:ind w:left="993" w:hanging="633"/>
        <w:jc w:val="both"/>
        <w:textAlignment w:val="auto"/>
        <w:rPr>
          <w:szCs w:val="24"/>
        </w:rPr>
      </w:pPr>
      <w:r w:rsidRPr="004B3C5C">
        <w:rPr>
          <w:szCs w:val="24"/>
        </w:rPr>
        <w:t xml:space="preserve">fiziskām personām – izsoles dalībnieka vārds, uzvārds, personas kods, adrese; </w:t>
      </w:r>
    </w:p>
    <w:p w14:paraId="46C46085" w14:textId="77777777" w:rsidR="00D81ADD" w:rsidRPr="004B3C5C" w:rsidRDefault="00D81ADD" w:rsidP="00D81ADD">
      <w:pPr>
        <w:numPr>
          <w:ilvl w:val="1"/>
          <w:numId w:val="21"/>
        </w:numPr>
        <w:overflowPunct/>
        <w:autoSpaceDE/>
        <w:adjustRightInd/>
        <w:ind w:left="993" w:hanging="633"/>
        <w:jc w:val="both"/>
        <w:textAlignment w:val="auto"/>
        <w:rPr>
          <w:szCs w:val="24"/>
        </w:rPr>
      </w:pPr>
      <w:r w:rsidRPr="004B3C5C">
        <w:rPr>
          <w:szCs w:val="24"/>
        </w:rPr>
        <w:lastRenderedPageBreak/>
        <w:t>juridiskām personām – juridiskās personas pilns nosaukums, adrese, reģistrācijas Nr., pārstāvja (pilnvarotās personas) vārds, uzvārds, personas kods, kontakttālrunis;</w:t>
      </w:r>
    </w:p>
    <w:p w14:paraId="76B7ACA6" w14:textId="77777777" w:rsidR="00D81ADD" w:rsidRPr="004B3C5C" w:rsidRDefault="00D81ADD" w:rsidP="00D81ADD">
      <w:pPr>
        <w:numPr>
          <w:ilvl w:val="1"/>
          <w:numId w:val="21"/>
        </w:numPr>
        <w:overflowPunct/>
        <w:autoSpaceDE/>
        <w:adjustRightInd/>
        <w:ind w:left="993" w:hanging="633"/>
        <w:jc w:val="both"/>
        <w:textAlignment w:val="auto"/>
        <w:rPr>
          <w:szCs w:val="24"/>
        </w:rPr>
      </w:pPr>
      <w:r w:rsidRPr="004B3C5C">
        <w:rPr>
          <w:szCs w:val="24"/>
        </w:rPr>
        <w:t>atzīme par drošības naudas un reģistrācijas maksas samaksu.</w:t>
      </w:r>
    </w:p>
    <w:p w14:paraId="7F675071" w14:textId="45F24D46" w:rsidR="00D81ADD" w:rsidRPr="004B3C5C" w:rsidRDefault="00D81ADD" w:rsidP="00D81ADD">
      <w:pPr>
        <w:numPr>
          <w:ilvl w:val="0"/>
          <w:numId w:val="21"/>
        </w:numPr>
        <w:overflowPunct/>
        <w:autoSpaceDE/>
        <w:adjustRightInd/>
        <w:jc w:val="both"/>
        <w:textAlignment w:val="auto"/>
        <w:rPr>
          <w:szCs w:val="24"/>
        </w:rPr>
      </w:pPr>
      <w:r w:rsidRPr="004B3C5C">
        <w:rPr>
          <w:szCs w:val="24"/>
        </w:rPr>
        <w:t>Persona, kura reģistrē pretendentus, klātienē tiem izsniedz reģistrētajam izsoles dalībniekam reģistrācijas apliecību saskaņā ar uzskaites žurnālā minētiem datiem.</w:t>
      </w:r>
    </w:p>
    <w:p w14:paraId="3985EDDF" w14:textId="77777777" w:rsidR="00D81ADD" w:rsidRPr="004B3C5C" w:rsidRDefault="00D81ADD" w:rsidP="00D81ADD">
      <w:pPr>
        <w:numPr>
          <w:ilvl w:val="0"/>
          <w:numId w:val="21"/>
        </w:numPr>
        <w:overflowPunct/>
        <w:autoSpaceDE/>
        <w:adjustRightInd/>
        <w:jc w:val="both"/>
        <w:textAlignment w:val="auto"/>
        <w:rPr>
          <w:szCs w:val="24"/>
        </w:rPr>
      </w:pPr>
      <w:r w:rsidRPr="004B3C5C">
        <w:rPr>
          <w:szCs w:val="24"/>
        </w:rPr>
        <w:t>Komisijai un personai, kas reģistrē izsoles dalībniekus, nav tiesību iepazīstināt fiziskās un juridiskās personas ar ziņām par citiem izsoles dalībniekiem.</w:t>
      </w:r>
    </w:p>
    <w:p w14:paraId="6203505D" w14:textId="77777777" w:rsidR="00D81ADD" w:rsidRPr="004B3C5C" w:rsidRDefault="00D81ADD" w:rsidP="00D81ADD">
      <w:pPr>
        <w:overflowPunct/>
        <w:autoSpaceDE/>
        <w:adjustRightInd/>
        <w:ind w:left="360"/>
        <w:jc w:val="both"/>
        <w:rPr>
          <w:szCs w:val="24"/>
        </w:rPr>
      </w:pPr>
    </w:p>
    <w:p w14:paraId="342EDD26" w14:textId="77777777" w:rsidR="00D81ADD" w:rsidRPr="004B3C5C" w:rsidRDefault="00D81ADD" w:rsidP="00D81ADD">
      <w:pPr>
        <w:pStyle w:val="Heading1"/>
        <w:spacing w:before="0" w:after="0"/>
        <w:jc w:val="both"/>
        <w:rPr>
          <w:rFonts w:ascii="Times New Roman" w:hAnsi="Times New Roman" w:cs="Times New Roman"/>
          <w:sz w:val="24"/>
          <w:szCs w:val="24"/>
        </w:rPr>
      </w:pPr>
      <w:r w:rsidRPr="004B3C5C">
        <w:rPr>
          <w:rFonts w:ascii="Times New Roman" w:hAnsi="Times New Roman" w:cs="Times New Roman"/>
          <w:sz w:val="24"/>
          <w:szCs w:val="24"/>
        </w:rPr>
        <w:t>IV IZSOLES NORISE</w:t>
      </w:r>
    </w:p>
    <w:p w14:paraId="65CB19F0" w14:textId="21A11C2C" w:rsidR="009957AF" w:rsidRDefault="009957AF" w:rsidP="009957AF">
      <w:pPr>
        <w:numPr>
          <w:ilvl w:val="0"/>
          <w:numId w:val="21"/>
        </w:numPr>
        <w:tabs>
          <w:tab w:val="num" w:pos="786"/>
        </w:tabs>
        <w:overflowPunct/>
        <w:autoSpaceDE/>
        <w:adjustRightInd/>
        <w:ind w:right="-1"/>
        <w:jc w:val="both"/>
        <w:textAlignment w:val="auto"/>
        <w:rPr>
          <w:szCs w:val="24"/>
        </w:rPr>
      </w:pPr>
      <w:r>
        <w:rPr>
          <w:szCs w:val="24"/>
        </w:rPr>
        <w:t>Izsoli vada</w:t>
      </w:r>
      <w:r w:rsidR="003D60CD">
        <w:rPr>
          <w:szCs w:val="24"/>
        </w:rPr>
        <w:t xml:space="preserve"> K</w:t>
      </w:r>
      <w:r>
        <w:rPr>
          <w:szCs w:val="24"/>
        </w:rPr>
        <w:t>omisijas priekšsēdētājs vai tā vietnieks.</w:t>
      </w:r>
    </w:p>
    <w:p w14:paraId="3BAEEE32" w14:textId="77777777" w:rsidR="009957AF" w:rsidRDefault="009957AF" w:rsidP="009957AF">
      <w:pPr>
        <w:numPr>
          <w:ilvl w:val="0"/>
          <w:numId w:val="21"/>
        </w:numPr>
        <w:overflowPunct/>
        <w:autoSpaceDE/>
        <w:adjustRightInd/>
        <w:jc w:val="both"/>
        <w:textAlignment w:val="auto"/>
        <w:rPr>
          <w:b/>
          <w:szCs w:val="24"/>
        </w:rPr>
      </w:pPr>
      <w:r>
        <w:rPr>
          <w:szCs w:val="24"/>
        </w:rPr>
        <w:t>Izsoles gaita tiek protokolēta. Izsoles protokolā jāatspoguļo visas izsoles vadītāja un dalībnieku darbības izsoles gaitā.</w:t>
      </w:r>
    </w:p>
    <w:p w14:paraId="40F4BE1E" w14:textId="044A7AA1" w:rsidR="009957AF" w:rsidRDefault="009957AF" w:rsidP="009957AF">
      <w:pPr>
        <w:numPr>
          <w:ilvl w:val="0"/>
          <w:numId w:val="21"/>
        </w:numPr>
        <w:overflowPunct/>
        <w:autoSpaceDE/>
        <w:adjustRightInd/>
        <w:jc w:val="both"/>
        <w:textAlignment w:val="auto"/>
        <w:rPr>
          <w:b/>
          <w:szCs w:val="24"/>
        </w:rPr>
      </w:pPr>
      <w:r>
        <w:rPr>
          <w:szCs w:val="24"/>
        </w:rPr>
        <w:t>Izsole notiek, ja uz to saņemts vismaz viens izsoles dalībnieka pieteikums.</w:t>
      </w:r>
    </w:p>
    <w:p w14:paraId="082E6975" w14:textId="0E44FAD3" w:rsidR="009957AF" w:rsidRDefault="009957AF" w:rsidP="009957AF">
      <w:pPr>
        <w:numPr>
          <w:ilvl w:val="0"/>
          <w:numId w:val="21"/>
        </w:numPr>
        <w:overflowPunct/>
        <w:autoSpaceDE/>
        <w:adjustRightInd/>
        <w:jc w:val="both"/>
        <w:textAlignment w:val="auto"/>
        <w:rPr>
          <w:b/>
          <w:szCs w:val="24"/>
        </w:rPr>
      </w:pPr>
      <w:r>
        <w:rPr>
          <w:szCs w:val="24"/>
        </w:rPr>
        <w:t xml:space="preserve">Izsoles vadītājs atklāj izsoli, nosaucot savu uzvārdu, protokolētāja uzvārdu, un katra </w:t>
      </w:r>
      <w:r w:rsidR="003D60CD">
        <w:rPr>
          <w:szCs w:val="24"/>
        </w:rPr>
        <w:t xml:space="preserve">Komisijas </w:t>
      </w:r>
      <w:r>
        <w:rPr>
          <w:szCs w:val="24"/>
        </w:rPr>
        <w:t>locekļa uzvārdu, raksturo pārdodamo objektu un paziņo dalībniekiem (ja attiecināms)</w:t>
      </w:r>
      <w:r>
        <w:rPr>
          <w:b/>
          <w:szCs w:val="24"/>
        </w:rPr>
        <w:t>, par to, ka noteikta slepenā cena. Slēgtā aploksne ar slepeno cenu izsoles laikā novietojama redzamā vietā uz galda.</w:t>
      </w:r>
    </w:p>
    <w:p w14:paraId="779057D6" w14:textId="47F7CB2A" w:rsidR="009957AF" w:rsidRDefault="009957AF" w:rsidP="009957AF">
      <w:pPr>
        <w:numPr>
          <w:ilvl w:val="0"/>
          <w:numId w:val="21"/>
        </w:numPr>
        <w:overflowPunct/>
        <w:autoSpaceDE/>
        <w:adjustRightInd/>
        <w:jc w:val="both"/>
        <w:textAlignment w:val="auto"/>
        <w:rPr>
          <w:szCs w:val="24"/>
        </w:rPr>
      </w:pPr>
      <w:r>
        <w:rPr>
          <w:szCs w:val="24"/>
        </w:rPr>
        <w:t xml:space="preserve">Izsoles vadītājs </w:t>
      </w:r>
      <w:r>
        <w:rPr>
          <w:b/>
          <w:szCs w:val="24"/>
        </w:rPr>
        <w:t xml:space="preserve">atver slēgtās aploksnēs iesniegtos piedāvājumus un </w:t>
      </w:r>
      <w:r w:rsidR="00D178E3">
        <w:rPr>
          <w:b/>
          <w:szCs w:val="24"/>
        </w:rPr>
        <w:t>K</w:t>
      </w:r>
      <w:r>
        <w:rPr>
          <w:b/>
          <w:szCs w:val="24"/>
        </w:rPr>
        <w:t>omisijas locekļi parakstās uz tiem</w:t>
      </w:r>
      <w:r>
        <w:rPr>
          <w:szCs w:val="24"/>
        </w:rPr>
        <w:t>. Mutiskie piedāvājumi rakstiskā izsolē ir aizliegti.</w:t>
      </w:r>
    </w:p>
    <w:p w14:paraId="77869EA1" w14:textId="60006782" w:rsidR="009957AF" w:rsidRDefault="009957AF" w:rsidP="009957AF">
      <w:pPr>
        <w:numPr>
          <w:ilvl w:val="0"/>
          <w:numId w:val="21"/>
        </w:numPr>
        <w:overflowPunct/>
        <w:autoSpaceDE/>
        <w:adjustRightInd/>
        <w:jc w:val="both"/>
        <w:textAlignment w:val="auto"/>
        <w:rPr>
          <w:szCs w:val="24"/>
        </w:rPr>
      </w:pPr>
      <w:r>
        <w:rPr>
          <w:szCs w:val="24"/>
        </w:rPr>
        <w:t xml:space="preserve">Pēc aplokšņu atvēršanas </w:t>
      </w:r>
      <w:r w:rsidR="00D178E3">
        <w:rPr>
          <w:szCs w:val="24"/>
        </w:rPr>
        <w:t>K</w:t>
      </w:r>
      <w:r>
        <w:rPr>
          <w:szCs w:val="24"/>
        </w:rPr>
        <w:t>omisija no iesniegtajiem piedāvājumiem sastāda piedāvāto cenu sarakstu, atraida nederīgos piedāvājumus, atzīmējot to izsoles protokolā, un, ja nav šaubu, nosauc visaugstāko cenu un personu, kas to nosolījusi.</w:t>
      </w:r>
    </w:p>
    <w:p w14:paraId="02808A4B" w14:textId="664F5DDB" w:rsidR="009957AF" w:rsidRDefault="009957AF" w:rsidP="009957AF">
      <w:pPr>
        <w:numPr>
          <w:ilvl w:val="0"/>
          <w:numId w:val="21"/>
        </w:numPr>
        <w:overflowPunct/>
        <w:autoSpaceDE/>
        <w:adjustRightInd/>
        <w:jc w:val="both"/>
        <w:textAlignment w:val="auto"/>
        <w:rPr>
          <w:b/>
          <w:szCs w:val="24"/>
        </w:rPr>
      </w:pPr>
      <w:r>
        <w:rPr>
          <w:szCs w:val="24"/>
        </w:rPr>
        <w:t>Ja pēc visu aplokšņu atvēršanas izrādās, ka vairāki izsoles dalībnieki piedāvājuši vienādu augstāko cenu,</w:t>
      </w:r>
      <w:r w:rsidR="00D178E3">
        <w:rPr>
          <w:szCs w:val="24"/>
        </w:rPr>
        <w:t xml:space="preserve"> K</w:t>
      </w:r>
      <w:r>
        <w:rPr>
          <w:szCs w:val="24"/>
        </w:rPr>
        <w:t xml:space="preserve">omisija turpina izsoli, uzaicinot iesniegt rakstiskus piedāvājumus no personām, kuras piedāvājušas vienādu augstāko cenu. Ja izsoles dalībnieki nepiedalās sēdē, </w:t>
      </w:r>
      <w:r w:rsidR="00D178E3">
        <w:rPr>
          <w:szCs w:val="24"/>
        </w:rPr>
        <w:t>K</w:t>
      </w:r>
      <w:r>
        <w:rPr>
          <w:szCs w:val="24"/>
        </w:rPr>
        <w:t>omisija lemj par izsoles turpināšanas kārtību starp augstākās cenas nosolītājiem.</w:t>
      </w:r>
    </w:p>
    <w:p w14:paraId="1845FFD8" w14:textId="77777777" w:rsidR="009957AF" w:rsidRDefault="009957AF" w:rsidP="009957AF">
      <w:pPr>
        <w:numPr>
          <w:ilvl w:val="0"/>
          <w:numId w:val="21"/>
        </w:numPr>
        <w:overflowPunct/>
        <w:autoSpaceDE/>
        <w:adjustRightInd/>
        <w:jc w:val="both"/>
        <w:textAlignment w:val="auto"/>
        <w:rPr>
          <w:b/>
          <w:szCs w:val="24"/>
        </w:rPr>
      </w:pPr>
      <w:r>
        <w:rPr>
          <w:b/>
          <w:szCs w:val="24"/>
        </w:rPr>
        <w:t>Pēc piedāvājumu atvēršanas un visaugstākās cenas nosolījuma nosaukšanas, izsoles vadītājs izsoles dalībnieku klātbūtnē atver aploksni ar slepeno cenu. Ja slepenā cena ir augstāka par dalībnieku augstāko piedāvāto cenu, par šo faktu paziņo klātesošajiem. Slepeno cenu klātesošajiem nepaziņo.</w:t>
      </w:r>
    </w:p>
    <w:p w14:paraId="5074B578" w14:textId="77777777" w:rsidR="009957AF" w:rsidRDefault="009957AF" w:rsidP="009957AF">
      <w:pPr>
        <w:numPr>
          <w:ilvl w:val="0"/>
          <w:numId w:val="21"/>
        </w:numPr>
        <w:overflowPunct/>
        <w:autoSpaceDE/>
        <w:adjustRightInd/>
        <w:jc w:val="both"/>
        <w:textAlignment w:val="auto"/>
        <w:rPr>
          <w:szCs w:val="24"/>
        </w:rPr>
      </w:pPr>
      <w:r>
        <w:rPr>
          <w:szCs w:val="24"/>
        </w:rPr>
        <w:t>Ja piedāvātā cena ir augstāka par slepeno cenu, Izsoles dalībnieks, kurš ir nosolījis visaugstāko cenu, ar savu parakstu apliecina protokolā norādītās cenas atbilstību nosolītajai cenai.</w:t>
      </w:r>
    </w:p>
    <w:p w14:paraId="2862AFAF" w14:textId="77777777" w:rsidR="009957AF" w:rsidRDefault="009957AF" w:rsidP="009957AF">
      <w:pPr>
        <w:numPr>
          <w:ilvl w:val="0"/>
          <w:numId w:val="21"/>
        </w:numPr>
        <w:overflowPunct/>
        <w:autoSpaceDE/>
        <w:adjustRightInd/>
        <w:jc w:val="both"/>
        <w:textAlignment w:val="auto"/>
        <w:rPr>
          <w:szCs w:val="24"/>
        </w:rPr>
      </w:pPr>
      <w:r>
        <w:rPr>
          <w:szCs w:val="24"/>
        </w:rPr>
        <w:t>Ja nosolītājs noteiktā termiņā nesamaksā nosolīto cenu, tad viņš zaudē tiesības uz nosolīto objektu.</w:t>
      </w:r>
    </w:p>
    <w:p w14:paraId="6CFAA669" w14:textId="77777777" w:rsidR="009957AF" w:rsidRDefault="009957AF" w:rsidP="009957AF">
      <w:pPr>
        <w:numPr>
          <w:ilvl w:val="0"/>
          <w:numId w:val="21"/>
        </w:numPr>
        <w:overflowPunct/>
        <w:autoSpaceDE/>
        <w:adjustRightInd/>
        <w:jc w:val="both"/>
        <w:textAlignment w:val="auto"/>
        <w:rPr>
          <w:szCs w:val="24"/>
        </w:rPr>
      </w:pPr>
      <w:r>
        <w:rPr>
          <w:szCs w:val="24"/>
        </w:rPr>
        <w:t>Izsole uzskatāma par nenotikušu, ja neviens nav reģistrējies par izsoles dalībnieku.</w:t>
      </w:r>
    </w:p>
    <w:p w14:paraId="66CF022D" w14:textId="4F0F47F4" w:rsidR="009957AF" w:rsidRDefault="009957AF" w:rsidP="009957AF">
      <w:pPr>
        <w:numPr>
          <w:ilvl w:val="0"/>
          <w:numId w:val="21"/>
        </w:numPr>
        <w:overflowPunct/>
        <w:autoSpaceDE/>
        <w:adjustRightInd/>
        <w:jc w:val="both"/>
        <w:textAlignment w:val="auto"/>
        <w:rPr>
          <w:szCs w:val="24"/>
        </w:rPr>
      </w:pPr>
      <w:r>
        <w:rPr>
          <w:szCs w:val="24"/>
        </w:rPr>
        <w:t xml:space="preserve">Sūdzības par </w:t>
      </w:r>
      <w:r w:rsidR="003D60CD">
        <w:rPr>
          <w:szCs w:val="24"/>
        </w:rPr>
        <w:t xml:space="preserve">Komisijas </w:t>
      </w:r>
      <w:r>
        <w:rPr>
          <w:szCs w:val="24"/>
        </w:rPr>
        <w:t xml:space="preserve">darbībām un izsoles norisi iesniedzamas Kuldīgas novada </w:t>
      </w:r>
      <w:r w:rsidR="003D60CD">
        <w:rPr>
          <w:szCs w:val="24"/>
        </w:rPr>
        <w:t>domei</w:t>
      </w:r>
      <w:r>
        <w:rPr>
          <w:szCs w:val="24"/>
        </w:rPr>
        <w:t>.</w:t>
      </w:r>
    </w:p>
    <w:p w14:paraId="4EB4B0C1" w14:textId="77777777" w:rsidR="00D81ADD" w:rsidRPr="004B3C5C" w:rsidRDefault="00D81ADD" w:rsidP="00D81ADD">
      <w:pPr>
        <w:overflowPunct/>
        <w:autoSpaceDE/>
        <w:adjustRightInd/>
        <w:ind w:left="360"/>
        <w:jc w:val="both"/>
        <w:rPr>
          <w:szCs w:val="24"/>
        </w:rPr>
      </w:pPr>
    </w:p>
    <w:p w14:paraId="04EDB475" w14:textId="77777777" w:rsidR="00D81ADD" w:rsidRPr="004B3C5C" w:rsidRDefault="00D81ADD" w:rsidP="00D81ADD">
      <w:pPr>
        <w:pStyle w:val="Heading1"/>
        <w:spacing w:before="0" w:after="0"/>
        <w:jc w:val="both"/>
        <w:rPr>
          <w:rFonts w:ascii="Times New Roman" w:eastAsia="Arial Unicode MS" w:hAnsi="Times New Roman" w:cs="Times New Roman"/>
          <w:sz w:val="24"/>
          <w:szCs w:val="24"/>
        </w:rPr>
      </w:pPr>
      <w:r w:rsidRPr="004B3C5C">
        <w:rPr>
          <w:rFonts w:ascii="Times New Roman" w:hAnsi="Times New Roman" w:cs="Times New Roman"/>
          <w:sz w:val="24"/>
          <w:szCs w:val="24"/>
        </w:rPr>
        <w:t>V IZSOLES REZULTĀTU APSTIPRINĀŠANA</w:t>
      </w:r>
    </w:p>
    <w:p w14:paraId="2E30A5E7" w14:textId="1E97C09A" w:rsidR="00D81ADD" w:rsidRPr="004B3C5C" w:rsidRDefault="00D81ADD" w:rsidP="00D81ADD">
      <w:pPr>
        <w:numPr>
          <w:ilvl w:val="0"/>
          <w:numId w:val="21"/>
        </w:numPr>
        <w:overflowPunct/>
        <w:autoSpaceDE/>
        <w:adjustRightInd/>
        <w:jc w:val="both"/>
        <w:textAlignment w:val="auto"/>
        <w:rPr>
          <w:szCs w:val="24"/>
        </w:rPr>
      </w:pPr>
      <w:r w:rsidRPr="004B3C5C">
        <w:rPr>
          <w:szCs w:val="24"/>
        </w:rPr>
        <w:t xml:space="preserve">Pēc izsoles, klātesošie </w:t>
      </w:r>
      <w:r w:rsidR="003D60CD">
        <w:rPr>
          <w:szCs w:val="24"/>
        </w:rPr>
        <w:t>K</w:t>
      </w:r>
      <w:r w:rsidRPr="004B3C5C">
        <w:rPr>
          <w:szCs w:val="24"/>
        </w:rPr>
        <w:t>omisijas locekļi apstiprina izsoles rezultātus un izsoles protokolu ar saviem parakstiem atbilstoši Publiskas personas mantas atsavināšanas likuma 10.panta pirmajai daļai.</w:t>
      </w:r>
    </w:p>
    <w:p w14:paraId="4B1E254F" w14:textId="77777777" w:rsidR="00D81ADD" w:rsidRPr="004B3C5C" w:rsidRDefault="00D81ADD" w:rsidP="00D81ADD">
      <w:pPr>
        <w:numPr>
          <w:ilvl w:val="0"/>
          <w:numId w:val="21"/>
        </w:numPr>
        <w:overflowPunct/>
        <w:autoSpaceDE/>
        <w:adjustRightInd/>
        <w:jc w:val="both"/>
        <w:textAlignment w:val="auto"/>
        <w:rPr>
          <w:szCs w:val="24"/>
        </w:rPr>
      </w:pPr>
      <w:r w:rsidRPr="004B3C5C">
        <w:rPr>
          <w:szCs w:val="24"/>
        </w:rPr>
        <w:t xml:space="preserve">5 (piecu) darba dienu laikā pēc izsoles, mantas nosolītājs veic visus maksājumus par nosolīto mantu </w:t>
      </w:r>
      <w:proofErr w:type="spellStart"/>
      <w:r w:rsidRPr="004B3C5C">
        <w:rPr>
          <w:szCs w:val="24"/>
        </w:rPr>
        <w:t>euro</w:t>
      </w:r>
      <w:proofErr w:type="spellEnd"/>
      <w:r w:rsidRPr="004B3C5C">
        <w:rPr>
          <w:szCs w:val="24"/>
        </w:rPr>
        <w:t xml:space="preserve">. </w:t>
      </w:r>
    </w:p>
    <w:p w14:paraId="5E8A3385" w14:textId="77777777" w:rsidR="00D81ADD" w:rsidRPr="004B3C5C" w:rsidRDefault="00D81ADD" w:rsidP="00D81ADD">
      <w:pPr>
        <w:numPr>
          <w:ilvl w:val="0"/>
          <w:numId w:val="21"/>
        </w:numPr>
        <w:overflowPunct/>
        <w:autoSpaceDE/>
        <w:adjustRightInd/>
        <w:jc w:val="both"/>
        <w:textAlignment w:val="auto"/>
        <w:rPr>
          <w:szCs w:val="24"/>
        </w:rPr>
      </w:pPr>
      <w:r w:rsidRPr="004B3C5C">
        <w:rPr>
          <w:szCs w:val="24"/>
        </w:rPr>
        <w:t>Ja nosolītājs noteiktajā laikā nav samaksājis nosolīto cenu, nākamajam izsoles dalībniekam, kas piedāvājis augstāko cenu, ir tiesības 2 nedēļu laikā paziņot izsoles rīkotājam par izsoles objekta pirkšanu par paša nosolīto augstāko cenu.</w:t>
      </w:r>
    </w:p>
    <w:p w14:paraId="76E75DC3" w14:textId="77777777" w:rsidR="00D81ADD" w:rsidRPr="004B3C5C" w:rsidRDefault="00D81ADD" w:rsidP="00D81ADD">
      <w:pPr>
        <w:numPr>
          <w:ilvl w:val="0"/>
          <w:numId w:val="21"/>
        </w:numPr>
        <w:overflowPunct/>
        <w:autoSpaceDE/>
        <w:adjustRightInd/>
        <w:jc w:val="both"/>
        <w:textAlignment w:val="auto"/>
        <w:rPr>
          <w:szCs w:val="24"/>
        </w:rPr>
      </w:pPr>
      <w:r w:rsidRPr="004B3C5C">
        <w:rPr>
          <w:szCs w:val="24"/>
        </w:rPr>
        <w:t>Nokavējot noteikto samaksas termiņu, nosolītājs zaudē samaksāto drošības naudu.</w:t>
      </w:r>
    </w:p>
    <w:p w14:paraId="250509FD" w14:textId="77777777" w:rsidR="00D81ADD" w:rsidRPr="004B3C5C" w:rsidRDefault="00D81ADD" w:rsidP="00D81ADD">
      <w:pPr>
        <w:numPr>
          <w:ilvl w:val="0"/>
          <w:numId w:val="21"/>
        </w:numPr>
        <w:overflowPunct/>
        <w:autoSpaceDE/>
        <w:adjustRightInd/>
        <w:jc w:val="both"/>
        <w:textAlignment w:val="auto"/>
        <w:rPr>
          <w:szCs w:val="24"/>
        </w:rPr>
      </w:pPr>
      <w:r w:rsidRPr="004B3C5C">
        <w:rPr>
          <w:szCs w:val="24"/>
        </w:rPr>
        <w:t xml:space="preserve">Septiņu darba dienu laikā pēc maksājumu nokārtošanas tiek sagatavots pirkuma līgums un pēc tā noslēgšanas, nosolītā manta ar nodošanas pieņemšanas aktu tiek nodota pircējam. </w:t>
      </w:r>
    </w:p>
    <w:p w14:paraId="4D5CE409" w14:textId="77777777" w:rsidR="00D81ADD" w:rsidRDefault="00D81ADD" w:rsidP="00D81ADD">
      <w:pPr>
        <w:rPr>
          <w:szCs w:val="24"/>
        </w:rPr>
      </w:pPr>
    </w:p>
    <w:p w14:paraId="56D15232" w14:textId="77777777" w:rsidR="00EB22C1" w:rsidRDefault="00EB22C1" w:rsidP="00EB22C1">
      <w:pPr>
        <w:jc w:val="both"/>
        <w:rPr>
          <w:szCs w:val="24"/>
        </w:rPr>
      </w:pPr>
      <w:r>
        <w:rPr>
          <w:szCs w:val="24"/>
        </w:rPr>
        <w:t>Kuldīgas novada domes priekšsēdētāja</w:t>
      </w:r>
      <w:r>
        <w:rPr>
          <w:szCs w:val="24"/>
        </w:rPr>
        <w:tab/>
      </w:r>
      <w:r>
        <w:rPr>
          <w:szCs w:val="24"/>
        </w:rPr>
        <w:tab/>
        <w:t>(paraksts)*</w:t>
      </w:r>
      <w:r>
        <w:rPr>
          <w:szCs w:val="24"/>
        </w:rPr>
        <w:tab/>
      </w:r>
      <w:r>
        <w:rPr>
          <w:szCs w:val="24"/>
        </w:rPr>
        <w:tab/>
        <w:t xml:space="preserve">Inese </w:t>
      </w:r>
      <w:proofErr w:type="spellStart"/>
      <w:r>
        <w:rPr>
          <w:szCs w:val="24"/>
        </w:rPr>
        <w:t>Astaševska</w:t>
      </w:r>
      <w:proofErr w:type="spellEnd"/>
    </w:p>
    <w:p w14:paraId="374B2F1E" w14:textId="77777777" w:rsidR="00EB22C1" w:rsidRDefault="00EB22C1" w:rsidP="00EB22C1">
      <w:pPr>
        <w:jc w:val="both"/>
        <w:rPr>
          <w:szCs w:val="24"/>
        </w:rPr>
      </w:pPr>
    </w:p>
    <w:p w14:paraId="5A5B5B67" w14:textId="77777777" w:rsidR="00EB22C1" w:rsidRDefault="00EB22C1" w:rsidP="00EB22C1">
      <w:pPr>
        <w:jc w:val="center"/>
        <w:rPr>
          <w:i/>
          <w:sz w:val="20"/>
        </w:rPr>
      </w:pPr>
    </w:p>
    <w:p w14:paraId="7DCE5F86" w14:textId="77777777" w:rsidR="00EB22C1" w:rsidRDefault="00EB22C1" w:rsidP="00EB22C1">
      <w:pPr>
        <w:jc w:val="center"/>
        <w:rPr>
          <w:sz w:val="20"/>
        </w:rPr>
      </w:pPr>
      <w:r>
        <w:rPr>
          <w:i/>
          <w:sz w:val="20"/>
        </w:rPr>
        <w:t>*</w:t>
      </w:r>
      <w:r>
        <w:rPr>
          <w:sz w:val="20"/>
        </w:rPr>
        <w:t xml:space="preserve"> DOKUMENTS IR PARAKSTĪTS AR DROŠU ELEKTRONISKO PARAKSTU</w:t>
      </w:r>
    </w:p>
    <w:p w14:paraId="7133811A" w14:textId="77777777" w:rsidR="00EB22C1" w:rsidRDefault="00EB22C1" w:rsidP="00EB22C1">
      <w:pPr>
        <w:jc w:val="center"/>
        <w:rPr>
          <w:i/>
          <w:sz w:val="20"/>
        </w:rPr>
      </w:pPr>
      <w:r>
        <w:rPr>
          <w:sz w:val="20"/>
        </w:rPr>
        <w:t>UN SATUR LAIKA ZĪMOGU</w:t>
      </w:r>
    </w:p>
    <w:p w14:paraId="3F91CA5A" w14:textId="45B2FCE3" w:rsidR="00882A71" w:rsidRPr="004B3C5C" w:rsidRDefault="00882A71" w:rsidP="00D81ADD">
      <w:pPr>
        <w:pStyle w:val="Heading1"/>
        <w:spacing w:before="0" w:after="0"/>
        <w:jc w:val="both"/>
        <w:rPr>
          <w:rFonts w:ascii="Times New Roman" w:hAnsi="Times New Roman" w:cs="Times New Roman"/>
          <w:sz w:val="24"/>
          <w:szCs w:val="24"/>
        </w:rPr>
      </w:pPr>
    </w:p>
    <w:sectPr w:rsidR="00882A71" w:rsidRPr="004B3C5C" w:rsidSect="003D60CD">
      <w:pgSz w:w="11907" w:h="16840" w:code="9"/>
      <w:pgMar w:top="709" w:right="851" w:bottom="709" w:left="1701" w:header="720" w:footer="55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FC378" w14:textId="77777777" w:rsidR="00E04FD0" w:rsidRDefault="00E04FD0">
      <w:r>
        <w:separator/>
      </w:r>
    </w:p>
  </w:endnote>
  <w:endnote w:type="continuationSeparator" w:id="0">
    <w:p w14:paraId="048E133C" w14:textId="77777777" w:rsidR="00E04FD0" w:rsidRDefault="00E04FD0">
      <w:r>
        <w:continuationSeparator/>
      </w:r>
    </w:p>
  </w:endnote>
  <w:endnote w:type="continuationNotice" w:id="1">
    <w:p w14:paraId="4CF55C92" w14:textId="77777777" w:rsidR="00E04FD0" w:rsidRDefault="00E04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NewtonTT Baltic">
    <w:altName w:val="Cambria"/>
    <w:charset w:val="BA"/>
    <w:family w:val="roman"/>
    <w:pitch w:val="variable"/>
    <w:sig w:usb0="00000005" w:usb1="00000000" w:usb2="00000000" w:usb3="00000000" w:csb0="0000008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50FD7" w14:textId="77777777" w:rsidR="00E04FD0" w:rsidRDefault="00E04FD0">
      <w:r>
        <w:separator/>
      </w:r>
    </w:p>
  </w:footnote>
  <w:footnote w:type="continuationSeparator" w:id="0">
    <w:p w14:paraId="7159C724" w14:textId="77777777" w:rsidR="00E04FD0" w:rsidRDefault="00E04FD0">
      <w:r>
        <w:continuationSeparator/>
      </w:r>
    </w:p>
  </w:footnote>
  <w:footnote w:type="continuationNotice" w:id="1">
    <w:p w14:paraId="6CDEC3E2" w14:textId="77777777" w:rsidR="00E04FD0" w:rsidRDefault="00E04F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42B7"/>
    <w:multiLevelType w:val="hybridMultilevel"/>
    <w:tmpl w:val="42FC313C"/>
    <w:lvl w:ilvl="0" w:tplc="4C76CEFA">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637546"/>
    <w:multiLevelType w:val="hybridMultilevel"/>
    <w:tmpl w:val="A40A7B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DF7DC5"/>
    <w:multiLevelType w:val="multilevel"/>
    <w:tmpl w:val="A6DCBC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26660B"/>
    <w:multiLevelType w:val="multilevel"/>
    <w:tmpl w:val="FC5CDCA0"/>
    <w:lvl w:ilvl="0">
      <w:start w:val="4"/>
      <w:numFmt w:val="decimal"/>
      <w:lvlText w:val="%1."/>
      <w:lvlJc w:val="left"/>
      <w:pPr>
        <w:ind w:left="360" w:hanging="360"/>
      </w:pPr>
      <w:rPr>
        <w:rFonts w:eastAsiaTheme="minorHAnsi"/>
      </w:rPr>
    </w:lvl>
    <w:lvl w:ilvl="1">
      <w:start w:val="1"/>
      <w:numFmt w:val="decimal"/>
      <w:lvlText w:val="%1.%2."/>
      <w:lvlJc w:val="left"/>
      <w:pPr>
        <w:ind w:left="786" w:hanging="360"/>
      </w:pPr>
      <w:rPr>
        <w:rFonts w:eastAsiaTheme="minorHAnsi"/>
      </w:rPr>
    </w:lvl>
    <w:lvl w:ilvl="2">
      <w:start w:val="1"/>
      <w:numFmt w:val="decimal"/>
      <w:lvlText w:val="%1.%2.%3."/>
      <w:lvlJc w:val="left"/>
      <w:pPr>
        <w:ind w:left="1572" w:hanging="720"/>
      </w:pPr>
      <w:rPr>
        <w:rFonts w:eastAsiaTheme="minorHAnsi"/>
      </w:rPr>
    </w:lvl>
    <w:lvl w:ilvl="3">
      <w:start w:val="1"/>
      <w:numFmt w:val="decimal"/>
      <w:lvlText w:val="%1.%2.%3.%4."/>
      <w:lvlJc w:val="left"/>
      <w:pPr>
        <w:ind w:left="1998" w:hanging="720"/>
      </w:pPr>
      <w:rPr>
        <w:rFonts w:eastAsiaTheme="minorHAnsi"/>
      </w:rPr>
    </w:lvl>
    <w:lvl w:ilvl="4">
      <w:start w:val="1"/>
      <w:numFmt w:val="decimal"/>
      <w:lvlText w:val="%1.%2.%3.%4.%5."/>
      <w:lvlJc w:val="left"/>
      <w:pPr>
        <w:ind w:left="2784" w:hanging="1080"/>
      </w:pPr>
      <w:rPr>
        <w:rFonts w:eastAsiaTheme="minorHAnsi"/>
      </w:rPr>
    </w:lvl>
    <w:lvl w:ilvl="5">
      <w:start w:val="1"/>
      <w:numFmt w:val="decimal"/>
      <w:lvlText w:val="%1.%2.%3.%4.%5.%6."/>
      <w:lvlJc w:val="left"/>
      <w:pPr>
        <w:ind w:left="3210" w:hanging="1080"/>
      </w:pPr>
      <w:rPr>
        <w:rFonts w:eastAsiaTheme="minorHAnsi"/>
      </w:rPr>
    </w:lvl>
    <w:lvl w:ilvl="6">
      <w:start w:val="1"/>
      <w:numFmt w:val="decimal"/>
      <w:lvlText w:val="%1.%2.%3.%4.%5.%6.%7."/>
      <w:lvlJc w:val="left"/>
      <w:pPr>
        <w:ind w:left="3996" w:hanging="1440"/>
      </w:pPr>
      <w:rPr>
        <w:rFonts w:eastAsiaTheme="minorHAnsi"/>
      </w:rPr>
    </w:lvl>
    <w:lvl w:ilvl="7">
      <w:start w:val="1"/>
      <w:numFmt w:val="decimal"/>
      <w:lvlText w:val="%1.%2.%3.%4.%5.%6.%7.%8."/>
      <w:lvlJc w:val="left"/>
      <w:pPr>
        <w:ind w:left="4422" w:hanging="1440"/>
      </w:pPr>
      <w:rPr>
        <w:rFonts w:eastAsiaTheme="minorHAnsi"/>
      </w:rPr>
    </w:lvl>
    <w:lvl w:ilvl="8">
      <w:start w:val="1"/>
      <w:numFmt w:val="decimal"/>
      <w:lvlText w:val="%1.%2.%3.%4.%5.%6.%7.%8.%9."/>
      <w:lvlJc w:val="left"/>
      <w:pPr>
        <w:ind w:left="5208" w:hanging="1800"/>
      </w:pPr>
      <w:rPr>
        <w:rFonts w:eastAsiaTheme="minorHAnsi"/>
      </w:rPr>
    </w:lvl>
  </w:abstractNum>
  <w:abstractNum w:abstractNumId="4" w15:restartNumberingAfterBreak="0">
    <w:nsid w:val="231E6702"/>
    <w:multiLevelType w:val="multilevel"/>
    <w:tmpl w:val="F050DEB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2B187996"/>
    <w:multiLevelType w:val="hybridMultilevel"/>
    <w:tmpl w:val="6EF8A252"/>
    <w:lvl w:ilvl="0" w:tplc="C97E604C">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4F2780E"/>
    <w:multiLevelType w:val="multilevel"/>
    <w:tmpl w:val="C0E6D03C"/>
    <w:lvl w:ilvl="0">
      <w:start w:val="1"/>
      <w:numFmt w:val="decimal"/>
      <w:lvlText w:val="%1."/>
      <w:lvlJc w:val="left"/>
      <w:pPr>
        <w:ind w:left="1725" w:hanging="1005"/>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3638469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AA63A5"/>
    <w:multiLevelType w:val="multilevel"/>
    <w:tmpl w:val="32704D6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05701D7"/>
    <w:multiLevelType w:val="multilevel"/>
    <w:tmpl w:val="48FEBAEE"/>
    <w:lvl w:ilvl="0">
      <w:start w:val="1"/>
      <w:numFmt w:val="decimal"/>
      <w:lvlText w:val="%1."/>
      <w:lvlJc w:val="left"/>
      <w:pPr>
        <w:tabs>
          <w:tab w:val="num" w:pos="720"/>
        </w:tabs>
        <w:ind w:left="720" w:hanging="360"/>
      </w:pPr>
      <w:rPr>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893745"/>
    <w:multiLevelType w:val="hybridMultilevel"/>
    <w:tmpl w:val="5C28CDC4"/>
    <w:lvl w:ilvl="0" w:tplc="0426000F">
      <w:start w:val="1"/>
      <w:numFmt w:val="decimal"/>
      <w:lvlText w:val="%1."/>
      <w:lvlJc w:val="left"/>
      <w:pPr>
        <w:ind w:left="928"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5B3419A6"/>
    <w:multiLevelType w:val="multilevel"/>
    <w:tmpl w:val="0AFCB71A"/>
    <w:lvl w:ilvl="0">
      <w:start w:val="1"/>
      <w:numFmt w:val="decimal"/>
      <w:lvlText w:val="%1."/>
      <w:lvlJc w:val="left"/>
      <w:pPr>
        <w:ind w:left="360" w:hanging="360"/>
      </w:pPr>
    </w:lvl>
    <w:lvl w:ilvl="1">
      <w:start w:val="1"/>
      <w:numFmt w:val="decimal"/>
      <w:lvlText w:val="%1.%2."/>
      <w:lvlJc w:val="left"/>
      <w:pPr>
        <w:ind w:left="432" w:hanging="432"/>
      </w:pPr>
      <w:rPr>
        <w:b w:val="0"/>
        <w:sz w:val="24"/>
        <w:szCs w:val="24"/>
      </w:rPr>
    </w:lvl>
    <w:lvl w:ilvl="2">
      <w:start w:val="1"/>
      <w:numFmt w:val="decimal"/>
      <w:lvlText w:val="%1.%2.%3."/>
      <w:lvlJc w:val="left"/>
      <w:pPr>
        <w:ind w:left="1213"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FC27FD"/>
    <w:multiLevelType w:val="multilevel"/>
    <w:tmpl w:val="48FEBAEE"/>
    <w:lvl w:ilvl="0">
      <w:start w:val="1"/>
      <w:numFmt w:val="decimal"/>
      <w:lvlText w:val="%1."/>
      <w:lvlJc w:val="left"/>
      <w:pPr>
        <w:tabs>
          <w:tab w:val="num" w:pos="720"/>
        </w:tabs>
        <w:ind w:left="720" w:hanging="360"/>
      </w:pPr>
      <w:rPr>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5D06008E"/>
    <w:multiLevelType w:val="multilevel"/>
    <w:tmpl w:val="4C62A32A"/>
    <w:lvl w:ilvl="0">
      <w:start w:val="3"/>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5" w15:restartNumberingAfterBreak="0">
    <w:nsid w:val="5D8F76BC"/>
    <w:multiLevelType w:val="multilevel"/>
    <w:tmpl w:val="322AEDFC"/>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16C371E"/>
    <w:multiLevelType w:val="hybridMultilevel"/>
    <w:tmpl w:val="FFF4C3AE"/>
    <w:lvl w:ilvl="0" w:tplc="EC4A8864">
      <w:start w:val="2"/>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47056A"/>
    <w:multiLevelType w:val="multilevel"/>
    <w:tmpl w:val="B67EA368"/>
    <w:lvl w:ilvl="0">
      <w:start w:val="1"/>
      <w:numFmt w:val="decimal"/>
      <w:lvlText w:val="%1."/>
      <w:lvlJc w:val="left"/>
      <w:pPr>
        <w:ind w:left="510" w:hanging="510"/>
      </w:pPr>
      <w:rPr>
        <w:rFonts w:hint="default"/>
      </w:rPr>
    </w:lvl>
    <w:lvl w:ilvl="1">
      <w:start w:val="1"/>
      <w:numFmt w:val="decimal"/>
      <w:lvlText w:val="%1.%2."/>
      <w:lvlJc w:val="left"/>
      <w:pPr>
        <w:ind w:left="936" w:hanging="51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6C2F2812"/>
    <w:multiLevelType w:val="hybridMultilevel"/>
    <w:tmpl w:val="DCAAE4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E115E45"/>
    <w:multiLevelType w:val="multilevel"/>
    <w:tmpl w:val="DA6AC4C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61B3F22"/>
    <w:multiLevelType w:val="multilevel"/>
    <w:tmpl w:val="74F8BB30"/>
    <w:lvl w:ilvl="0">
      <w:start w:val="3"/>
      <w:numFmt w:val="decimal"/>
      <w:lvlText w:val="%1."/>
      <w:lvlJc w:val="left"/>
      <w:pPr>
        <w:tabs>
          <w:tab w:val="num" w:pos="731"/>
        </w:tabs>
        <w:ind w:left="731" w:hanging="731"/>
      </w:pPr>
      <w:rPr>
        <w:rFonts w:hint="default"/>
      </w:rPr>
    </w:lvl>
    <w:lvl w:ilvl="1">
      <w:start w:val="3"/>
      <w:numFmt w:val="decimal"/>
      <w:lvlText w:val="%1.%2."/>
      <w:lvlJc w:val="left"/>
      <w:pPr>
        <w:tabs>
          <w:tab w:val="num" w:pos="731"/>
        </w:tabs>
        <w:ind w:left="731" w:hanging="731"/>
      </w:pPr>
      <w:rPr>
        <w:rFonts w:hint="default"/>
      </w:rPr>
    </w:lvl>
    <w:lvl w:ilvl="2">
      <w:start w:val="1"/>
      <w:numFmt w:val="decimal"/>
      <w:lvlText w:val="%1.%2.%3."/>
      <w:lvlJc w:val="left"/>
      <w:pPr>
        <w:tabs>
          <w:tab w:val="num" w:pos="731"/>
        </w:tabs>
        <w:ind w:left="731" w:hanging="731"/>
      </w:pPr>
      <w:rPr>
        <w:rFonts w:hint="default"/>
      </w:rPr>
    </w:lvl>
    <w:lvl w:ilvl="3">
      <w:start w:val="1"/>
      <w:numFmt w:val="decimal"/>
      <w:lvlText w:val="%1.%2.%3.%4."/>
      <w:lvlJc w:val="left"/>
      <w:pPr>
        <w:tabs>
          <w:tab w:val="num" w:pos="731"/>
        </w:tabs>
        <w:ind w:left="731" w:hanging="7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82E5A2D"/>
    <w:multiLevelType w:val="hybridMultilevel"/>
    <w:tmpl w:val="5F70D464"/>
    <w:lvl w:ilvl="0" w:tplc="10EEE77C">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96755B"/>
    <w:multiLevelType w:val="multilevel"/>
    <w:tmpl w:val="DC5EA5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BC58F0"/>
    <w:multiLevelType w:val="multilevel"/>
    <w:tmpl w:val="4080BD2E"/>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246651110">
    <w:abstractNumId w:val="12"/>
  </w:num>
  <w:num w:numId="2" w16cid:durableId="1604995400">
    <w:abstractNumId w:val="1"/>
  </w:num>
  <w:num w:numId="3" w16cid:durableId="1067535125">
    <w:abstractNumId w:val="17"/>
  </w:num>
  <w:num w:numId="4" w16cid:durableId="782304424">
    <w:abstractNumId w:val="20"/>
  </w:num>
  <w:num w:numId="5" w16cid:durableId="2091148893">
    <w:abstractNumId w:val="21"/>
  </w:num>
  <w:num w:numId="6" w16cid:durableId="557132603">
    <w:abstractNumId w:val="15"/>
  </w:num>
  <w:num w:numId="7" w16cid:durableId="1050421180">
    <w:abstractNumId w:val="23"/>
  </w:num>
  <w:num w:numId="8" w16cid:durableId="1031153406">
    <w:abstractNumId w:val="22"/>
  </w:num>
  <w:num w:numId="9" w16cid:durableId="380979191">
    <w:abstractNumId w:val="16"/>
  </w:num>
  <w:num w:numId="10" w16cid:durableId="852232509">
    <w:abstractNumId w:val="10"/>
  </w:num>
  <w:num w:numId="11" w16cid:durableId="1931430549">
    <w:abstractNumId w:val="6"/>
  </w:num>
  <w:num w:numId="12" w16cid:durableId="1233468261">
    <w:abstractNumId w:val="7"/>
  </w:num>
  <w:num w:numId="13" w16cid:durableId="694043102">
    <w:abstractNumId w:val="5"/>
  </w:num>
  <w:num w:numId="14" w16cid:durableId="1334067344">
    <w:abstractNumId w:val="0"/>
  </w:num>
  <w:num w:numId="15" w16cid:durableId="1340809551">
    <w:abstractNumId w:val="19"/>
  </w:num>
  <w:num w:numId="16" w16cid:durableId="1235314237">
    <w:abstractNumId w:val="8"/>
  </w:num>
  <w:num w:numId="17" w16cid:durableId="1112363455">
    <w:abstractNumId w:val="4"/>
  </w:num>
  <w:num w:numId="18" w16cid:durableId="83191673">
    <w:abstractNumId w:val="14"/>
  </w:num>
  <w:num w:numId="19" w16cid:durableId="1794598227">
    <w:abstractNumId w:val="11"/>
  </w:num>
  <w:num w:numId="20" w16cid:durableId="3834085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71307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2742041">
    <w:abstractNumId w:val="18"/>
  </w:num>
  <w:num w:numId="23" w16cid:durableId="83495214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3578202">
    <w:abstractNumId w:val="2"/>
  </w:num>
  <w:num w:numId="25" w16cid:durableId="214121944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76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A7"/>
    <w:rsid w:val="00001173"/>
    <w:rsid w:val="000013ED"/>
    <w:rsid w:val="00006097"/>
    <w:rsid w:val="00006A9C"/>
    <w:rsid w:val="00006BB9"/>
    <w:rsid w:val="000111BE"/>
    <w:rsid w:val="00014512"/>
    <w:rsid w:val="000164A6"/>
    <w:rsid w:val="00023AC8"/>
    <w:rsid w:val="00030CBC"/>
    <w:rsid w:val="00031CB4"/>
    <w:rsid w:val="00031E67"/>
    <w:rsid w:val="00031FC3"/>
    <w:rsid w:val="00032148"/>
    <w:rsid w:val="00033869"/>
    <w:rsid w:val="00036C63"/>
    <w:rsid w:val="00036DEE"/>
    <w:rsid w:val="00037488"/>
    <w:rsid w:val="000413B1"/>
    <w:rsid w:val="000446DF"/>
    <w:rsid w:val="00047F4B"/>
    <w:rsid w:val="000504FA"/>
    <w:rsid w:val="00050859"/>
    <w:rsid w:val="00052349"/>
    <w:rsid w:val="00052D21"/>
    <w:rsid w:val="00053268"/>
    <w:rsid w:val="00053F97"/>
    <w:rsid w:val="000549C4"/>
    <w:rsid w:val="00055DDA"/>
    <w:rsid w:val="00062B7F"/>
    <w:rsid w:val="000647A5"/>
    <w:rsid w:val="00065036"/>
    <w:rsid w:val="000669B1"/>
    <w:rsid w:val="00067A42"/>
    <w:rsid w:val="00067F4B"/>
    <w:rsid w:val="00070773"/>
    <w:rsid w:val="00074878"/>
    <w:rsid w:val="00075468"/>
    <w:rsid w:val="00077CFC"/>
    <w:rsid w:val="00081FD6"/>
    <w:rsid w:val="00082404"/>
    <w:rsid w:val="00084F64"/>
    <w:rsid w:val="0008569F"/>
    <w:rsid w:val="000900EC"/>
    <w:rsid w:val="0009209D"/>
    <w:rsid w:val="0009787D"/>
    <w:rsid w:val="000A1EF4"/>
    <w:rsid w:val="000A1F95"/>
    <w:rsid w:val="000A3994"/>
    <w:rsid w:val="000A453B"/>
    <w:rsid w:val="000A622C"/>
    <w:rsid w:val="000B11C9"/>
    <w:rsid w:val="000B3757"/>
    <w:rsid w:val="000B3CC6"/>
    <w:rsid w:val="000B41D6"/>
    <w:rsid w:val="000C170C"/>
    <w:rsid w:val="000C2568"/>
    <w:rsid w:val="000C2937"/>
    <w:rsid w:val="000C3F97"/>
    <w:rsid w:val="000C5304"/>
    <w:rsid w:val="000D38B3"/>
    <w:rsid w:val="000D4129"/>
    <w:rsid w:val="000D56C9"/>
    <w:rsid w:val="000D5BED"/>
    <w:rsid w:val="000D74BC"/>
    <w:rsid w:val="000E0145"/>
    <w:rsid w:val="000E0E7D"/>
    <w:rsid w:val="000E139D"/>
    <w:rsid w:val="000E147B"/>
    <w:rsid w:val="000E38AD"/>
    <w:rsid w:val="000E42D9"/>
    <w:rsid w:val="000E5F31"/>
    <w:rsid w:val="000F0219"/>
    <w:rsid w:val="000F18FC"/>
    <w:rsid w:val="000F79CC"/>
    <w:rsid w:val="00100675"/>
    <w:rsid w:val="00100B90"/>
    <w:rsid w:val="001014CC"/>
    <w:rsid w:val="001034A7"/>
    <w:rsid w:val="001046D4"/>
    <w:rsid w:val="00105922"/>
    <w:rsid w:val="00105E35"/>
    <w:rsid w:val="00110662"/>
    <w:rsid w:val="00112A48"/>
    <w:rsid w:val="00116F01"/>
    <w:rsid w:val="0011714D"/>
    <w:rsid w:val="00117512"/>
    <w:rsid w:val="00117A32"/>
    <w:rsid w:val="00122310"/>
    <w:rsid w:val="00122E88"/>
    <w:rsid w:val="00123891"/>
    <w:rsid w:val="00124319"/>
    <w:rsid w:val="00125E82"/>
    <w:rsid w:val="001267BA"/>
    <w:rsid w:val="00130DBC"/>
    <w:rsid w:val="00132256"/>
    <w:rsid w:val="001340C6"/>
    <w:rsid w:val="00136621"/>
    <w:rsid w:val="0013667D"/>
    <w:rsid w:val="00140423"/>
    <w:rsid w:val="00140BD7"/>
    <w:rsid w:val="00140F34"/>
    <w:rsid w:val="001435E3"/>
    <w:rsid w:val="0014703B"/>
    <w:rsid w:val="00156065"/>
    <w:rsid w:val="00156496"/>
    <w:rsid w:val="00156820"/>
    <w:rsid w:val="00157956"/>
    <w:rsid w:val="00157BAE"/>
    <w:rsid w:val="0016236D"/>
    <w:rsid w:val="00164BC1"/>
    <w:rsid w:val="001664DC"/>
    <w:rsid w:val="00166D87"/>
    <w:rsid w:val="00170137"/>
    <w:rsid w:val="001701C0"/>
    <w:rsid w:val="001701F7"/>
    <w:rsid w:val="00174549"/>
    <w:rsid w:val="00183F3A"/>
    <w:rsid w:val="001843DF"/>
    <w:rsid w:val="00184448"/>
    <w:rsid w:val="00185473"/>
    <w:rsid w:val="00185A22"/>
    <w:rsid w:val="001911C9"/>
    <w:rsid w:val="0019171A"/>
    <w:rsid w:val="001924FC"/>
    <w:rsid w:val="00192FBB"/>
    <w:rsid w:val="00193C3A"/>
    <w:rsid w:val="00196FC3"/>
    <w:rsid w:val="001A1ACA"/>
    <w:rsid w:val="001A25EE"/>
    <w:rsid w:val="001A2655"/>
    <w:rsid w:val="001A285B"/>
    <w:rsid w:val="001A2A22"/>
    <w:rsid w:val="001A3B06"/>
    <w:rsid w:val="001A45DD"/>
    <w:rsid w:val="001A5373"/>
    <w:rsid w:val="001A690B"/>
    <w:rsid w:val="001B28CB"/>
    <w:rsid w:val="001B4299"/>
    <w:rsid w:val="001B4466"/>
    <w:rsid w:val="001B5465"/>
    <w:rsid w:val="001C0267"/>
    <w:rsid w:val="001C2AE6"/>
    <w:rsid w:val="001C3AE1"/>
    <w:rsid w:val="001C44FB"/>
    <w:rsid w:val="001C453C"/>
    <w:rsid w:val="001D00B4"/>
    <w:rsid w:val="001D0750"/>
    <w:rsid w:val="001D0D32"/>
    <w:rsid w:val="001D1FF6"/>
    <w:rsid w:val="001D278A"/>
    <w:rsid w:val="001D2B0F"/>
    <w:rsid w:val="001D2DDC"/>
    <w:rsid w:val="001E048B"/>
    <w:rsid w:val="001E135A"/>
    <w:rsid w:val="001E1968"/>
    <w:rsid w:val="001E1B31"/>
    <w:rsid w:val="001E39EE"/>
    <w:rsid w:val="001E48F9"/>
    <w:rsid w:val="001E4BC7"/>
    <w:rsid w:val="001E5061"/>
    <w:rsid w:val="001E6B67"/>
    <w:rsid w:val="001E6EE6"/>
    <w:rsid w:val="001E7E10"/>
    <w:rsid w:val="001F0ECA"/>
    <w:rsid w:val="001F1A68"/>
    <w:rsid w:val="001F362F"/>
    <w:rsid w:val="001F42FE"/>
    <w:rsid w:val="001F5F30"/>
    <w:rsid w:val="001F754F"/>
    <w:rsid w:val="001F7619"/>
    <w:rsid w:val="001F7DAC"/>
    <w:rsid w:val="002008DC"/>
    <w:rsid w:val="002012F3"/>
    <w:rsid w:val="00202E7A"/>
    <w:rsid w:val="00206FCC"/>
    <w:rsid w:val="00207867"/>
    <w:rsid w:val="00210538"/>
    <w:rsid w:val="0021159A"/>
    <w:rsid w:val="00211A8B"/>
    <w:rsid w:val="00213329"/>
    <w:rsid w:val="0021414A"/>
    <w:rsid w:val="00214C63"/>
    <w:rsid w:val="002167F0"/>
    <w:rsid w:val="002223A6"/>
    <w:rsid w:val="0022283E"/>
    <w:rsid w:val="002256AD"/>
    <w:rsid w:val="00225C57"/>
    <w:rsid w:val="00225DAE"/>
    <w:rsid w:val="00225F9B"/>
    <w:rsid w:val="00226C4A"/>
    <w:rsid w:val="00227CCA"/>
    <w:rsid w:val="002304DF"/>
    <w:rsid w:val="002350E0"/>
    <w:rsid w:val="0024029B"/>
    <w:rsid w:val="0024274E"/>
    <w:rsid w:val="002501D9"/>
    <w:rsid w:val="0025062A"/>
    <w:rsid w:val="0025102E"/>
    <w:rsid w:val="00251192"/>
    <w:rsid w:val="002525C7"/>
    <w:rsid w:val="0025338F"/>
    <w:rsid w:val="00254958"/>
    <w:rsid w:val="002557BE"/>
    <w:rsid w:val="002571E7"/>
    <w:rsid w:val="00261F8C"/>
    <w:rsid w:val="00264084"/>
    <w:rsid w:val="00264C6D"/>
    <w:rsid w:val="00265425"/>
    <w:rsid w:val="00265BCB"/>
    <w:rsid w:val="002676AC"/>
    <w:rsid w:val="00270DED"/>
    <w:rsid w:val="0027210D"/>
    <w:rsid w:val="002739B9"/>
    <w:rsid w:val="002742AC"/>
    <w:rsid w:val="00275F6E"/>
    <w:rsid w:val="002819B5"/>
    <w:rsid w:val="00282A7D"/>
    <w:rsid w:val="002836F7"/>
    <w:rsid w:val="0028451A"/>
    <w:rsid w:val="00284AFC"/>
    <w:rsid w:val="00291391"/>
    <w:rsid w:val="00291B7B"/>
    <w:rsid w:val="00292548"/>
    <w:rsid w:val="00292D00"/>
    <w:rsid w:val="002935AE"/>
    <w:rsid w:val="00294581"/>
    <w:rsid w:val="00295D99"/>
    <w:rsid w:val="00297BDE"/>
    <w:rsid w:val="002A36D8"/>
    <w:rsid w:val="002A6059"/>
    <w:rsid w:val="002A7EBF"/>
    <w:rsid w:val="002B00CA"/>
    <w:rsid w:val="002B33C2"/>
    <w:rsid w:val="002B4464"/>
    <w:rsid w:val="002B6045"/>
    <w:rsid w:val="002B67C3"/>
    <w:rsid w:val="002B769A"/>
    <w:rsid w:val="002C0672"/>
    <w:rsid w:val="002C0DBD"/>
    <w:rsid w:val="002C2C8F"/>
    <w:rsid w:val="002C4330"/>
    <w:rsid w:val="002C5836"/>
    <w:rsid w:val="002C587E"/>
    <w:rsid w:val="002C6015"/>
    <w:rsid w:val="002D01CD"/>
    <w:rsid w:val="002D1996"/>
    <w:rsid w:val="002D2172"/>
    <w:rsid w:val="002D659B"/>
    <w:rsid w:val="002D6902"/>
    <w:rsid w:val="002E0757"/>
    <w:rsid w:val="002E0BB2"/>
    <w:rsid w:val="002E20A6"/>
    <w:rsid w:val="002E2D1C"/>
    <w:rsid w:val="002E40C6"/>
    <w:rsid w:val="002E51E6"/>
    <w:rsid w:val="002E6400"/>
    <w:rsid w:val="002F16FF"/>
    <w:rsid w:val="002F18DA"/>
    <w:rsid w:val="002F2A44"/>
    <w:rsid w:val="002F4211"/>
    <w:rsid w:val="002F44C6"/>
    <w:rsid w:val="002F61B9"/>
    <w:rsid w:val="002F6D65"/>
    <w:rsid w:val="002F7D31"/>
    <w:rsid w:val="00300440"/>
    <w:rsid w:val="00300A1C"/>
    <w:rsid w:val="003030D3"/>
    <w:rsid w:val="0030598A"/>
    <w:rsid w:val="0030669F"/>
    <w:rsid w:val="0030676B"/>
    <w:rsid w:val="00306942"/>
    <w:rsid w:val="00306E82"/>
    <w:rsid w:val="00311EE5"/>
    <w:rsid w:val="003125BA"/>
    <w:rsid w:val="00312992"/>
    <w:rsid w:val="003134C2"/>
    <w:rsid w:val="003147E8"/>
    <w:rsid w:val="0031658E"/>
    <w:rsid w:val="0032083A"/>
    <w:rsid w:val="00320C57"/>
    <w:rsid w:val="00321B07"/>
    <w:rsid w:val="00324A4F"/>
    <w:rsid w:val="0032576A"/>
    <w:rsid w:val="00326E58"/>
    <w:rsid w:val="00330851"/>
    <w:rsid w:val="00331261"/>
    <w:rsid w:val="00334DD3"/>
    <w:rsid w:val="00336228"/>
    <w:rsid w:val="00336DFE"/>
    <w:rsid w:val="0034164B"/>
    <w:rsid w:val="00342D63"/>
    <w:rsid w:val="003431A0"/>
    <w:rsid w:val="00344367"/>
    <w:rsid w:val="003443E1"/>
    <w:rsid w:val="00345AC3"/>
    <w:rsid w:val="00347181"/>
    <w:rsid w:val="003472E9"/>
    <w:rsid w:val="00350872"/>
    <w:rsid w:val="00352C90"/>
    <w:rsid w:val="0035340D"/>
    <w:rsid w:val="00354D04"/>
    <w:rsid w:val="00356AE9"/>
    <w:rsid w:val="003579D5"/>
    <w:rsid w:val="00361B6D"/>
    <w:rsid w:val="00362B8B"/>
    <w:rsid w:val="003630F0"/>
    <w:rsid w:val="003635CE"/>
    <w:rsid w:val="0036405D"/>
    <w:rsid w:val="0036524B"/>
    <w:rsid w:val="00365653"/>
    <w:rsid w:val="00365DC6"/>
    <w:rsid w:val="00367B98"/>
    <w:rsid w:val="00370D46"/>
    <w:rsid w:val="0037262C"/>
    <w:rsid w:val="00372FAF"/>
    <w:rsid w:val="00374706"/>
    <w:rsid w:val="003760A2"/>
    <w:rsid w:val="00376AA6"/>
    <w:rsid w:val="00376C7C"/>
    <w:rsid w:val="00381DD3"/>
    <w:rsid w:val="00383E9A"/>
    <w:rsid w:val="003847DE"/>
    <w:rsid w:val="003867DA"/>
    <w:rsid w:val="00386898"/>
    <w:rsid w:val="0038690D"/>
    <w:rsid w:val="00386D94"/>
    <w:rsid w:val="0039008E"/>
    <w:rsid w:val="003903C2"/>
    <w:rsid w:val="00390427"/>
    <w:rsid w:val="00390D86"/>
    <w:rsid w:val="003942E8"/>
    <w:rsid w:val="003961EC"/>
    <w:rsid w:val="003962E7"/>
    <w:rsid w:val="003973B7"/>
    <w:rsid w:val="003A0AD2"/>
    <w:rsid w:val="003A1A67"/>
    <w:rsid w:val="003A2051"/>
    <w:rsid w:val="003A49D9"/>
    <w:rsid w:val="003A513C"/>
    <w:rsid w:val="003B1FDD"/>
    <w:rsid w:val="003B2F31"/>
    <w:rsid w:val="003B3B50"/>
    <w:rsid w:val="003B69F4"/>
    <w:rsid w:val="003B7B36"/>
    <w:rsid w:val="003C0FBE"/>
    <w:rsid w:val="003C16BE"/>
    <w:rsid w:val="003C3846"/>
    <w:rsid w:val="003C40DB"/>
    <w:rsid w:val="003C62D1"/>
    <w:rsid w:val="003D0CE9"/>
    <w:rsid w:val="003D2D58"/>
    <w:rsid w:val="003D44F9"/>
    <w:rsid w:val="003D510C"/>
    <w:rsid w:val="003D60CD"/>
    <w:rsid w:val="003D781A"/>
    <w:rsid w:val="003D7D65"/>
    <w:rsid w:val="003E12D5"/>
    <w:rsid w:val="003E24BD"/>
    <w:rsid w:val="003E33C1"/>
    <w:rsid w:val="003E354A"/>
    <w:rsid w:val="003E44FC"/>
    <w:rsid w:val="003E4B77"/>
    <w:rsid w:val="003E4DC1"/>
    <w:rsid w:val="003E5567"/>
    <w:rsid w:val="003E564A"/>
    <w:rsid w:val="003E5F20"/>
    <w:rsid w:val="003E7ACE"/>
    <w:rsid w:val="003F09B4"/>
    <w:rsid w:val="003F0F7E"/>
    <w:rsid w:val="003F1EE5"/>
    <w:rsid w:val="003F3206"/>
    <w:rsid w:val="00400082"/>
    <w:rsid w:val="00401AB9"/>
    <w:rsid w:val="00402B40"/>
    <w:rsid w:val="00405A65"/>
    <w:rsid w:val="004063DB"/>
    <w:rsid w:val="004066AC"/>
    <w:rsid w:val="00407726"/>
    <w:rsid w:val="0041493C"/>
    <w:rsid w:val="00415720"/>
    <w:rsid w:val="00415CD0"/>
    <w:rsid w:val="00417EE2"/>
    <w:rsid w:val="00423324"/>
    <w:rsid w:val="0042561B"/>
    <w:rsid w:val="004308E7"/>
    <w:rsid w:val="00433B0E"/>
    <w:rsid w:val="00433DAE"/>
    <w:rsid w:val="00437340"/>
    <w:rsid w:val="00437BB1"/>
    <w:rsid w:val="0044180D"/>
    <w:rsid w:val="00443961"/>
    <w:rsid w:val="004439F6"/>
    <w:rsid w:val="00445187"/>
    <w:rsid w:val="004507F5"/>
    <w:rsid w:val="00450B75"/>
    <w:rsid w:val="00450D66"/>
    <w:rsid w:val="004524AA"/>
    <w:rsid w:val="0045728B"/>
    <w:rsid w:val="00457D85"/>
    <w:rsid w:val="004645DE"/>
    <w:rsid w:val="00465682"/>
    <w:rsid w:val="004656D5"/>
    <w:rsid w:val="00466270"/>
    <w:rsid w:val="00470AE0"/>
    <w:rsid w:val="00470C1B"/>
    <w:rsid w:val="00471869"/>
    <w:rsid w:val="00471D4F"/>
    <w:rsid w:val="0047269D"/>
    <w:rsid w:val="0047342F"/>
    <w:rsid w:val="00473D9D"/>
    <w:rsid w:val="004740E3"/>
    <w:rsid w:val="004751F4"/>
    <w:rsid w:val="004754FF"/>
    <w:rsid w:val="00480C06"/>
    <w:rsid w:val="00486279"/>
    <w:rsid w:val="00487295"/>
    <w:rsid w:val="00487896"/>
    <w:rsid w:val="00492CA8"/>
    <w:rsid w:val="00494863"/>
    <w:rsid w:val="004964AA"/>
    <w:rsid w:val="00497404"/>
    <w:rsid w:val="00497E63"/>
    <w:rsid w:val="004A05B7"/>
    <w:rsid w:val="004A64C5"/>
    <w:rsid w:val="004A72B4"/>
    <w:rsid w:val="004A786B"/>
    <w:rsid w:val="004A7935"/>
    <w:rsid w:val="004B09A0"/>
    <w:rsid w:val="004B1035"/>
    <w:rsid w:val="004B19C6"/>
    <w:rsid w:val="004B1B20"/>
    <w:rsid w:val="004B1FC5"/>
    <w:rsid w:val="004B29E5"/>
    <w:rsid w:val="004B3C5C"/>
    <w:rsid w:val="004B6D2B"/>
    <w:rsid w:val="004B7EAB"/>
    <w:rsid w:val="004C0B79"/>
    <w:rsid w:val="004C109F"/>
    <w:rsid w:val="004C1957"/>
    <w:rsid w:val="004C20BF"/>
    <w:rsid w:val="004C39DB"/>
    <w:rsid w:val="004C5382"/>
    <w:rsid w:val="004C5588"/>
    <w:rsid w:val="004C66C3"/>
    <w:rsid w:val="004C6D1F"/>
    <w:rsid w:val="004C7AC6"/>
    <w:rsid w:val="004D22C3"/>
    <w:rsid w:val="004D516B"/>
    <w:rsid w:val="004D7201"/>
    <w:rsid w:val="004E0315"/>
    <w:rsid w:val="004E1281"/>
    <w:rsid w:val="004E24A9"/>
    <w:rsid w:val="004E3866"/>
    <w:rsid w:val="004E72A2"/>
    <w:rsid w:val="004F17D9"/>
    <w:rsid w:val="004F247B"/>
    <w:rsid w:val="004F2CE5"/>
    <w:rsid w:val="004F6ACB"/>
    <w:rsid w:val="005000E3"/>
    <w:rsid w:val="00500B90"/>
    <w:rsid w:val="005017E6"/>
    <w:rsid w:val="00501CC3"/>
    <w:rsid w:val="005048C2"/>
    <w:rsid w:val="00505BD9"/>
    <w:rsid w:val="0050691B"/>
    <w:rsid w:val="00507C8C"/>
    <w:rsid w:val="005101E1"/>
    <w:rsid w:val="00510A66"/>
    <w:rsid w:val="00511810"/>
    <w:rsid w:val="005123C1"/>
    <w:rsid w:val="00512D2D"/>
    <w:rsid w:val="0051311A"/>
    <w:rsid w:val="00514238"/>
    <w:rsid w:val="00515785"/>
    <w:rsid w:val="00516997"/>
    <w:rsid w:val="005217DA"/>
    <w:rsid w:val="0052326F"/>
    <w:rsid w:val="00523A83"/>
    <w:rsid w:val="0052768E"/>
    <w:rsid w:val="00527763"/>
    <w:rsid w:val="005308C5"/>
    <w:rsid w:val="0053132F"/>
    <w:rsid w:val="005347F9"/>
    <w:rsid w:val="005350A3"/>
    <w:rsid w:val="0054229D"/>
    <w:rsid w:val="005428B7"/>
    <w:rsid w:val="00542DE7"/>
    <w:rsid w:val="00545C50"/>
    <w:rsid w:val="00545F2B"/>
    <w:rsid w:val="00546631"/>
    <w:rsid w:val="0054685C"/>
    <w:rsid w:val="00547E62"/>
    <w:rsid w:val="00550E66"/>
    <w:rsid w:val="00552DB5"/>
    <w:rsid w:val="005542B3"/>
    <w:rsid w:val="00554AC7"/>
    <w:rsid w:val="00554C0E"/>
    <w:rsid w:val="00555209"/>
    <w:rsid w:val="00555781"/>
    <w:rsid w:val="00555A1A"/>
    <w:rsid w:val="0055791B"/>
    <w:rsid w:val="00560462"/>
    <w:rsid w:val="00561071"/>
    <w:rsid w:val="0056140F"/>
    <w:rsid w:val="00562CBE"/>
    <w:rsid w:val="0056379C"/>
    <w:rsid w:val="00565F36"/>
    <w:rsid w:val="00567F50"/>
    <w:rsid w:val="00570251"/>
    <w:rsid w:val="00572DCA"/>
    <w:rsid w:val="005738EB"/>
    <w:rsid w:val="00573BDC"/>
    <w:rsid w:val="005741D1"/>
    <w:rsid w:val="005808D8"/>
    <w:rsid w:val="00580FA7"/>
    <w:rsid w:val="005846DC"/>
    <w:rsid w:val="00585A7C"/>
    <w:rsid w:val="005860F2"/>
    <w:rsid w:val="005866CE"/>
    <w:rsid w:val="0058686B"/>
    <w:rsid w:val="00586AD6"/>
    <w:rsid w:val="00586B2E"/>
    <w:rsid w:val="00586C90"/>
    <w:rsid w:val="005934EC"/>
    <w:rsid w:val="00595384"/>
    <w:rsid w:val="00595A10"/>
    <w:rsid w:val="00597774"/>
    <w:rsid w:val="005A48BB"/>
    <w:rsid w:val="005A58F3"/>
    <w:rsid w:val="005B0020"/>
    <w:rsid w:val="005B0773"/>
    <w:rsid w:val="005B2318"/>
    <w:rsid w:val="005B2BD1"/>
    <w:rsid w:val="005B450B"/>
    <w:rsid w:val="005B55AA"/>
    <w:rsid w:val="005B7540"/>
    <w:rsid w:val="005B7792"/>
    <w:rsid w:val="005C15F4"/>
    <w:rsid w:val="005C2115"/>
    <w:rsid w:val="005C2446"/>
    <w:rsid w:val="005C5681"/>
    <w:rsid w:val="005C6117"/>
    <w:rsid w:val="005D09EE"/>
    <w:rsid w:val="005D310B"/>
    <w:rsid w:val="005D6FDF"/>
    <w:rsid w:val="005E0389"/>
    <w:rsid w:val="005E1939"/>
    <w:rsid w:val="005E227C"/>
    <w:rsid w:val="005E60A2"/>
    <w:rsid w:val="005E75F8"/>
    <w:rsid w:val="005F093D"/>
    <w:rsid w:val="005F5860"/>
    <w:rsid w:val="005F71E4"/>
    <w:rsid w:val="005F75BC"/>
    <w:rsid w:val="0060061D"/>
    <w:rsid w:val="00601F11"/>
    <w:rsid w:val="00603904"/>
    <w:rsid w:val="00603C7F"/>
    <w:rsid w:val="006040B2"/>
    <w:rsid w:val="006058D9"/>
    <w:rsid w:val="00611F7A"/>
    <w:rsid w:val="00613181"/>
    <w:rsid w:val="00613B8E"/>
    <w:rsid w:val="00614427"/>
    <w:rsid w:val="00615C07"/>
    <w:rsid w:val="0061729D"/>
    <w:rsid w:val="006178E3"/>
    <w:rsid w:val="006204B9"/>
    <w:rsid w:val="006206A7"/>
    <w:rsid w:val="00622DCA"/>
    <w:rsid w:val="00627B2E"/>
    <w:rsid w:val="006309B7"/>
    <w:rsid w:val="00632597"/>
    <w:rsid w:val="00635444"/>
    <w:rsid w:val="006378A6"/>
    <w:rsid w:val="00637EB7"/>
    <w:rsid w:val="00637F60"/>
    <w:rsid w:val="0064079A"/>
    <w:rsid w:val="00640DAA"/>
    <w:rsid w:val="00641A22"/>
    <w:rsid w:val="00642052"/>
    <w:rsid w:val="00643544"/>
    <w:rsid w:val="00646959"/>
    <w:rsid w:val="00651924"/>
    <w:rsid w:val="006545D3"/>
    <w:rsid w:val="00655C63"/>
    <w:rsid w:val="00661796"/>
    <w:rsid w:val="0066225A"/>
    <w:rsid w:val="006629F0"/>
    <w:rsid w:val="00662F7C"/>
    <w:rsid w:val="00665776"/>
    <w:rsid w:val="00665B07"/>
    <w:rsid w:val="00666BC7"/>
    <w:rsid w:val="00666E32"/>
    <w:rsid w:val="00666F1A"/>
    <w:rsid w:val="006678ED"/>
    <w:rsid w:val="00667D94"/>
    <w:rsid w:val="00671593"/>
    <w:rsid w:val="00676026"/>
    <w:rsid w:val="00680919"/>
    <w:rsid w:val="00680BDC"/>
    <w:rsid w:val="0068105D"/>
    <w:rsid w:val="0068213C"/>
    <w:rsid w:val="006835B1"/>
    <w:rsid w:val="00685091"/>
    <w:rsid w:val="00685C20"/>
    <w:rsid w:val="0068632E"/>
    <w:rsid w:val="006912B8"/>
    <w:rsid w:val="006923A2"/>
    <w:rsid w:val="00693EC7"/>
    <w:rsid w:val="00694BEE"/>
    <w:rsid w:val="006966A7"/>
    <w:rsid w:val="006966DD"/>
    <w:rsid w:val="006A2340"/>
    <w:rsid w:val="006A50E4"/>
    <w:rsid w:val="006A62FF"/>
    <w:rsid w:val="006A701D"/>
    <w:rsid w:val="006B357D"/>
    <w:rsid w:val="006B35F1"/>
    <w:rsid w:val="006B4D37"/>
    <w:rsid w:val="006B632A"/>
    <w:rsid w:val="006B6348"/>
    <w:rsid w:val="006C2CDC"/>
    <w:rsid w:val="006D06EC"/>
    <w:rsid w:val="006D1ED0"/>
    <w:rsid w:val="006D5013"/>
    <w:rsid w:val="006D56BF"/>
    <w:rsid w:val="006D796A"/>
    <w:rsid w:val="006E18CB"/>
    <w:rsid w:val="006E359F"/>
    <w:rsid w:val="006E5B0D"/>
    <w:rsid w:val="006E5EF5"/>
    <w:rsid w:val="006E6898"/>
    <w:rsid w:val="006E6BA8"/>
    <w:rsid w:val="006E76BC"/>
    <w:rsid w:val="006E7EE8"/>
    <w:rsid w:val="006F0DC6"/>
    <w:rsid w:val="006F132A"/>
    <w:rsid w:val="006F14D1"/>
    <w:rsid w:val="006F4047"/>
    <w:rsid w:val="006F5E29"/>
    <w:rsid w:val="006F6453"/>
    <w:rsid w:val="006F66CF"/>
    <w:rsid w:val="006F7839"/>
    <w:rsid w:val="006F7E57"/>
    <w:rsid w:val="00700420"/>
    <w:rsid w:val="00700A45"/>
    <w:rsid w:val="00703879"/>
    <w:rsid w:val="0070542D"/>
    <w:rsid w:val="00706F1F"/>
    <w:rsid w:val="007100E6"/>
    <w:rsid w:val="00710D85"/>
    <w:rsid w:val="00710EC8"/>
    <w:rsid w:val="007121C8"/>
    <w:rsid w:val="00712FEB"/>
    <w:rsid w:val="007133F1"/>
    <w:rsid w:val="00713B6D"/>
    <w:rsid w:val="00714A29"/>
    <w:rsid w:val="00716AA2"/>
    <w:rsid w:val="00717B65"/>
    <w:rsid w:val="00717B68"/>
    <w:rsid w:val="0072202A"/>
    <w:rsid w:val="00722ED2"/>
    <w:rsid w:val="007259BA"/>
    <w:rsid w:val="00726CBD"/>
    <w:rsid w:val="00730EA6"/>
    <w:rsid w:val="00730F80"/>
    <w:rsid w:val="0073195A"/>
    <w:rsid w:val="007359D9"/>
    <w:rsid w:val="0073693F"/>
    <w:rsid w:val="00740CBA"/>
    <w:rsid w:val="00741023"/>
    <w:rsid w:val="007423D3"/>
    <w:rsid w:val="00742F60"/>
    <w:rsid w:val="00743A0D"/>
    <w:rsid w:val="00743E6A"/>
    <w:rsid w:val="007442BD"/>
    <w:rsid w:val="007449B6"/>
    <w:rsid w:val="00744E9D"/>
    <w:rsid w:val="00750BFF"/>
    <w:rsid w:val="00751798"/>
    <w:rsid w:val="00751C36"/>
    <w:rsid w:val="00751FDA"/>
    <w:rsid w:val="00752C10"/>
    <w:rsid w:val="00753ED6"/>
    <w:rsid w:val="00754F60"/>
    <w:rsid w:val="00756613"/>
    <w:rsid w:val="00757774"/>
    <w:rsid w:val="00757E76"/>
    <w:rsid w:val="0076070D"/>
    <w:rsid w:val="00760CE8"/>
    <w:rsid w:val="00761F97"/>
    <w:rsid w:val="00763560"/>
    <w:rsid w:val="0076379D"/>
    <w:rsid w:val="007637EA"/>
    <w:rsid w:val="00764BFE"/>
    <w:rsid w:val="00764C6A"/>
    <w:rsid w:val="00765700"/>
    <w:rsid w:val="00767BA7"/>
    <w:rsid w:val="007729A0"/>
    <w:rsid w:val="00776DB1"/>
    <w:rsid w:val="00776E1B"/>
    <w:rsid w:val="00780AAD"/>
    <w:rsid w:val="00780B03"/>
    <w:rsid w:val="0078314A"/>
    <w:rsid w:val="00784BB3"/>
    <w:rsid w:val="00787A37"/>
    <w:rsid w:val="00791CF0"/>
    <w:rsid w:val="00793792"/>
    <w:rsid w:val="00796CEC"/>
    <w:rsid w:val="007970DA"/>
    <w:rsid w:val="007A03B8"/>
    <w:rsid w:val="007A046B"/>
    <w:rsid w:val="007A1D16"/>
    <w:rsid w:val="007A3611"/>
    <w:rsid w:val="007A3BAA"/>
    <w:rsid w:val="007A3C65"/>
    <w:rsid w:val="007A3FC2"/>
    <w:rsid w:val="007A5487"/>
    <w:rsid w:val="007A6605"/>
    <w:rsid w:val="007A6CD0"/>
    <w:rsid w:val="007B07FF"/>
    <w:rsid w:val="007B2C21"/>
    <w:rsid w:val="007B410A"/>
    <w:rsid w:val="007B43A5"/>
    <w:rsid w:val="007B52BC"/>
    <w:rsid w:val="007B5B1E"/>
    <w:rsid w:val="007B6FEC"/>
    <w:rsid w:val="007B785C"/>
    <w:rsid w:val="007C1DE7"/>
    <w:rsid w:val="007C3945"/>
    <w:rsid w:val="007C3A11"/>
    <w:rsid w:val="007C3E3E"/>
    <w:rsid w:val="007C47E4"/>
    <w:rsid w:val="007C5045"/>
    <w:rsid w:val="007C528B"/>
    <w:rsid w:val="007C54F5"/>
    <w:rsid w:val="007C596F"/>
    <w:rsid w:val="007D0154"/>
    <w:rsid w:val="007D0700"/>
    <w:rsid w:val="007D4A14"/>
    <w:rsid w:val="007D4C57"/>
    <w:rsid w:val="007D6376"/>
    <w:rsid w:val="007D659C"/>
    <w:rsid w:val="007D72A9"/>
    <w:rsid w:val="007D7DB3"/>
    <w:rsid w:val="007E16B5"/>
    <w:rsid w:val="007E3291"/>
    <w:rsid w:val="007E5796"/>
    <w:rsid w:val="007E7FBF"/>
    <w:rsid w:val="007F3903"/>
    <w:rsid w:val="007F3DC9"/>
    <w:rsid w:val="007F4398"/>
    <w:rsid w:val="007F623F"/>
    <w:rsid w:val="007F660E"/>
    <w:rsid w:val="007F69BF"/>
    <w:rsid w:val="007F6E9B"/>
    <w:rsid w:val="007F713D"/>
    <w:rsid w:val="008027A2"/>
    <w:rsid w:val="00802FF3"/>
    <w:rsid w:val="00805025"/>
    <w:rsid w:val="00806B26"/>
    <w:rsid w:val="00810388"/>
    <w:rsid w:val="0081041E"/>
    <w:rsid w:val="00810741"/>
    <w:rsid w:val="00811FEB"/>
    <w:rsid w:val="00817A3C"/>
    <w:rsid w:val="0082427D"/>
    <w:rsid w:val="008243F8"/>
    <w:rsid w:val="00826258"/>
    <w:rsid w:val="00827FEC"/>
    <w:rsid w:val="00831002"/>
    <w:rsid w:val="00831BF1"/>
    <w:rsid w:val="00836764"/>
    <w:rsid w:val="0083677C"/>
    <w:rsid w:val="008375D3"/>
    <w:rsid w:val="00837DEC"/>
    <w:rsid w:val="008414D0"/>
    <w:rsid w:val="00842BCC"/>
    <w:rsid w:val="008460A0"/>
    <w:rsid w:val="00847940"/>
    <w:rsid w:val="00851CCD"/>
    <w:rsid w:val="0085204F"/>
    <w:rsid w:val="008544CB"/>
    <w:rsid w:val="008552EF"/>
    <w:rsid w:val="0086242B"/>
    <w:rsid w:val="008625F3"/>
    <w:rsid w:val="00864736"/>
    <w:rsid w:val="008657FC"/>
    <w:rsid w:val="008707A6"/>
    <w:rsid w:val="0087441C"/>
    <w:rsid w:val="00875A46"/>
    <w:rsid w:val="008806A7"/>
    <w:rsid w:val="00881A72"/>
    <w:rsid w:val="00881E3C"/>
    <w:rsid w:val="008828D2"/>
    <w:rsid w:val="00882A71"/>
    <w:rsid w:val="00882FF8"/>
    <w:rsid w:val="00883722"/>
    <w:rsid w:val="00883BF3"/>
    <w:rsid w:val="008843C1"/>
    <w:rsid w:val="0088528C"/>
    <w:rsid w:val="00885EBC"/>
    <w:rsid w:val="0088684D"/>
    <w:rsid w:val="00886B8B"/>
    <w:rsid w:val="008907C3"/>
    <w:rsid w:val="00891113"/>
    <w:rsid w:val="0089114A"/>
    <w:rsid w:val="008920A0"/>
    <w:rsid w:val="008926CA"/>
    <w:rsid w:val="00894257"/>
    <w:rsid w:val="008A02CE"/>
    <w:rsid w:val="008A27BD"/>
    <w:rsid w:val="008A6D6C"/>
    <w:rsid w:val="008A6F3C"/>
    <w:rsid w:val="008A7F60"/>
    <w:rsid w:val="008A7F81"/>
    <w:rsid w:val="008B18F2"/>
    <w:rsid w:val="008B201E"/>
    <w:rsid w:val="008B480A"/>
    <w:rsid w:val="008C17E0"/>
    <w:rsid w:val="008C260F"/>
    <w:rsid w:val="008C3F72"/>
    <w:rsid w:val="008C42E3"/>
    <w:rsid w:val="008C4FBB"/>
    <w:rsid w:val="008C60C7"/>
    <w:rsid w:val="008D0179"/>
    <w:rsid w:val="008D37EE"/>
    <w:rsid w:val="008D4BEF"/>
    <w:rsid w:val="008E05B7"/>
    <w:rsid w:val="008E1098"/>
    <w:rsid w:val="008E1F3B"/>
    <w:rsid w:val="008E254B"/>
    <w:rsid w:val="008E2AFB"/>
    <w:rsid w:val="008E4B1D"/>
    <w:rsid w:val="008E5C3F"/>
    <w:rsid w:val="008F1383"/>
    <w:rsid w:val="008F18D2"/>
    <w:rsid w:val="008F2D4D"/>
    <w:rsid w:val="00901E57"/>
    <w:rsid w:val="00904121"/>
    <w:rsid w:val="00904BC6"/>
    <w:rsid w:val="009065DD"/>
    <w:rsid w:val="00906CE4"/>
    <w:rsid w:val="00907E4A"/>
    <w:rsid w:val="009113E3"/>
    <w:rsid w:val="00911FE2"/>
    <w:rsid w:val="009121FF"/>
    <w:rsid w:val="0091283B"/>
    <w:rsid w:val="00914C1C"/>
    <w:rsid w:val="00920171"/>
    <w:rsid w:val="00920316"/>
    <w:rsid w:val="009208F1"/>
    <w:rsid w:val="00920F33"/>
    <w:rsid w:val="00922358"/>
    <w:rsid w:val="00923C34"/>
    <w:rsid w:val="0092537D"/>
    <w:rsid w:val="009262C8"/>
    <w:rsid w:val="0092712F"/>
    <w:rsid w:val="00933301"/>
    <w:rsid w:val="00933D66"/>
    <w:rsid w:val="00934448"/>
    <w:rsid w:val="00934992"/>
    <w:rsid w:val="00935B97"/>
    <w:rsid w:val="009366CD"/>
    <w:rsid w:val="009405DA"/>
    <w:rsid w:val="0094127B"/>
    <w:rsid w:val="00942473"/>
    <w:rsid w:val="00943B6B"/>
    <w:rsid w:val="00944589"/>
    <w:rsid w:val="00945675"/>
    <w:rsid w:val="0094574A"/>
    <w:rsid w:val="00951A15"/>
    <w:rsid w:val="00952EAF"/>
    <w:rsid w:val="00954D99"/>
    <w:rsid w:val="0095513D"/>
    <w:rsid w:val="009559CD"/>
    <w:rsid w:val="00956D1F"/>
    <w:rsid w:val="00957B4D"/>
    <w:rsid w:val="0096211B"/>
    <w:rsid w:val="00962B22"/>
    <w:rsid w:val="00962CAA"/>
    <w:rsid w:val="0096330F"/>
    <w:rsid w:val="00963D3B"/>
    <w:rsid w:val="00966C3B"/>
    <w:rsid w:val="00966FBC"/>
    <w:rsid w:val="0096739B"/>
    <w:rsid w:val="0097011A"/>
    <w:rsid w:val="00971663"/>
    <w:rsid w:val="00975E20"/>
    <w:rsid w:val="00976067"/>
    <w:rsid w:val="00976B6A"/>
    <w:rsid w:val="00977665"/>
    <w:rsid w:val="0098079B"/>
    <w:rsid w:val="00980A13"/>
    <w:rsid w:val="00982CDD"/>
    <w:rsid w:val="009903AB"/>
    <w:rsid w:val="00991923"/>
    <w:rsid w:val="00993FBB"/>
    <w:rsid w:val="00994D4D"/>
    <w:rsid w:val="009957AF"/>
    <w:rsid w:val="009A16DB"/>
    <w:rsid w:val="009A1751"/>
    <w:rsid w:val="009A3A17"/>
    <w:rsid w:val="009A3C8F"/>
    <w:rsid w:val="009A3EE6"/>
    <w:rsid w:val="009A41F6"/>
    <w:rsid w:val="009A4DFA"/>
    <w:rsid w:val="009A5C53"/>
    <w:rsid w:val="009B375B"/>
    <w:rsid w:val="009B5E78"/>
    <w:rsid w:val="009B613F"/>
    <w:rsid w:val="009B64FC"/>
    <w:rsid w:val="009C3026"/>
    <w:rsid w:val="009C33DE"/>
    <w:rsid w:val="009C375D"/>
    <w:rsid w:val="009C5964"/>
    <w:rsid w:val="009C7722"/>
    <w:rsid w:val="009D0A82"/>
    <w:rsid w:val="009D1FF2"/>
    <w:rsid w:val="009D2C39"/>
    <w:rsid w:val="009D4126"/>
    <w:rsid w:val="009D4704"/>
    <w:rsid w:val="009D58E4"/>
    <w:rsid w:val="009D6989"/>
    <w:rsid w:val="009D6F87"/>
    <w:rsid w:val="009D7896"/>
    <w:rsid w:val="009E113F"/>
    <w:rsid w:val="009E1518"/>
    <w:rsid w:val="009E1FCC"/>
    <w:rsid w:val="009E2623"/>
    <w:rsid w:val="009E2C6F"/>
    <w:rsid w:val="009E304E"/>
    <w:rsid w:val="009E484A"/>
    <w:rsid w:val="009E4F61"/>
    <w:rsid w:val="009E5708"/>
    <w:rsid w:val="009E77A9"/>
    <w:rsid w:val="009F3883"/>
    <w:rsid w:val="009F4288"/>
    <w:rsid w:val="009F64CB"/>
    <w:rsid w:val="00A001BB"/>
    <w:rsid w:val="00A00795"/>
    <w:rsid w:val="00A02CCE"/>
    <w:rsid w:val="00A04200"/>
    <w:rsid w:val="00A04B7B"/>
    <w:rsid w:val="00A05531"/>
    <w:rsid w:val="00A059DB"/>
    <w:rsid w:val="00A07490"/>
    <w:rsid w:val="00A1447E"/>
    <w:rsid w:val="00A14555"/>
    <w:rsid w:val="00A157BD"/>
    <w:rsid w:val="00A157EC"/>
    <w:rsid w:val="00A16120"/>
    <w:rsid w:val="00A16F0F"/>
    <w:rsid w:val="00A2017A"/>
    <w:rsid w:val="00A208D7"/>
    <w:rsid w:val="00A2191C"/>
    <w:rsid w:val="00A22B15"/>
    <w:rsid w:val="00A24522"/>
    <w:rsid w:val="00A2473C"/>
    <w:rsid w:val="00A25120"/>
    <w:rsid w:val="00A253E6"/>
    <w:rsid w:val="00A27DD7"/>
    <w:rsid w:val="00A316A4"/>
    <w:rsid w:val="00A31B09"/>
    <w:rsid w:val="00A31F5E"/>
    <w:rsid w:val="00A3258B"/>
    <w:rsid w:val="00A33278"/>
    <w:rsid w:val="00A3364B"/>
    <w:rsid w:val="00A377F3"/>
    <w:rsid w:val="00A42C94"/>
    <w:rsid w:val="00A4416B"/>
    <w:rsid w:val="00A45526"/>
    <w:rsid w:val="00A475FC"/>
    <w:rsid w:val="00A51129"/>
    <w:rsid w:val="00A51FDD"/>
    <w:rsid w:val="00A53DC7"/>
    <w:rsid w:val="00A57146"/>
    <w:rsid w:val="00A62419"/>
    <w:rsid w:val="00A63742"/>
    <w:rsid w:val="00A64055"/>
    <w:rsid w:val="00A704C7"/>
    <w:rsid w:val="00A70602"/>
    <w:rsid w:val="00A710D6"/>
    <w:rsid w:val="00A714AD"/>
    <w:rsid w:val="00A71742"/>
    <w:rsid w:val="00A72406"/>
    <w:rsid w:val="00A74B61"/>
    <w:rsid w:val="00A75AB5"/>
    <w:rsid w:val="00A76080"/>
    <w:rsid w:val="00A77684"/>
    <w:rsid w:val="00A778EE"/>
    <w:rsid w:val="00A804EF"/>
    <w:rsid w:val="00A80E32"/>
    <w:rsid w:val="00A81FDD"/>
    <w:rsid w:val="00A82286"/>
    <w:rsid w:val="00A82842"/>
    <w:rsid w:val="00A85FF0"/>
    <w:rsid w:val="00A8658B"/>
    <w:rsid w:val="00A86F77"/>
    <w:rsid w:val="00A9049C"/>
    <w:rsid w:val="00A917EF"/>
    <w:rsid w:val="00A94853"/>
    <w:rsid w:val="00A958F3"/>
    <w:rsid w:val="00A95ECA"/>
    <w:rsid w:val="00A96270"/>
    <w:rsid w:val="00A96C56"/>
    <w:rsid w:val="00A97146"/>
    <w:rsid w:val="00AA0D48"/>
    <w:rsid w:val="00AA0EA8"/>
    <w:rsid w:val="00AA294A"/>
    <w:rsid w:val="00AA2B15"/>
    <w:rsid w:val="00AA3772"/>
    <w:rsid w:val="00AA6A7B"/>
    <w:rsid w:val="00AB0EA3"/>
    <w:rsid w:val="00AB1C28"/>
    <w:rsid w:val="00AB2B6B"/>
    <w:rsid w:val="00AB3696"/>
    <w:rsid w:val="00AB4CA9"/>
    <w:rsid w:val="00AB5F46"/>
    <w:rsid w:val="00AB6E66"/>
    <w:rsid w:val="00AC11BD"/>
    <w:rsid w:val="00AC1AE4"/>
    <w:rsid w:val="00AC1F27"/>
    <w:rsid w:val="00AD02B4"/>
    <w:rsid w:val="00AD17C1"/>
    <w:rsid w:val="00AD2B50"/>
    <w:rsid w:val="00AD3FAD"/>
    <w:rsid w:val="00AD74B1"/>
    <w:rsid w:val="00AD74C8"/>
    <w:rsid w:val="00AD7740"/>
    <w:rsid w:val="00AD7C03"/>
    <w:rsid w:val="00AE2AB7"/>
    <w:rsid w:val="00AE3B94"/>
    <w:rsid w:val="00AE499D"/>
    <w:rsid w:val="00AE5E72"/>
    <w:rsid w:val="00AE607E"/>
    <w:rsid w:val="00AE76B9"/>
    <w:rsid w:val="00AE7B3E"/>
    <w:rsid w:val="00AF0B33"/>
    <w:rsid w:val="00AF479A"/>
    <w:rsid w:val="00AF53F5"/>
    <w:rsid w:val="00AF58CC"/>
    <w:rsid w:val="00AF5C76"/>
    <w:rsid w:val="00AF626D"/>
    <w:rsid w:val="00AF7255"/>
    <w:rsid w:val="00B03F52"/>
    <w:rsid w:val="00B04095"/>
    <w:rsid w:val="00B046EA"/>
    <w:rsid w:val="00B05646"/>
    <w:rsid w:val="00B05B12"/>
    <w:rsid w:val="00B0625D"/>
    <w:rsid w:val="00B070FA"/>
    <w:rsid w:val="00B11F35"/>
    <w:rsid w:val="00B15956"/>
    <w:rsid w:val="00B1668D"/>
    <w:rsid w:val="00B16910"/>
    <w:rsid w:val="00B20BB8"/>
    <w:rsid w:val="00B22341"/>
    <w:rsid w:val="00B22564"/>
    <w:rsid w:val="00B22A91"/>
    <w:rsid w:val="00B2537E"/>
    <w:rsid w:val="00B30340"/>
    <w:rsid w:val="00B30436"/>
    <w:rsid w:val="00B30F7C"/>
    <w:rsid w:val="00B310E1"/>
    <w:rsid w:val="00B32DE2"/>
    <w:rsid w:val="00B36E0B"/>
    <w:rsid w:val="00B42F61"/>
    <w:rsid w:val="00B44210"/>
    <w:rsid w:val="00B44288"/>
    <w:rsid w:val="00B447A7"/>
    <w:rsid w:val="00B44CD1"/>
    <w:rsid w:val="00B45AFD"/>
    <w:rsid w:val="00B45EBD"/>
    <w:rsid w:val="00B46338"/>
    <w:rsid w:val="00B4662E"/>
    <w:rsid w:val="00B4712D"/>
    <w:rsid w:val="00B502D6"/>
    <w:rsid w:val="00B5318F"/>
    <w:rsid w:val="00B5381B"/>
    <w:rsid w:val="00B5455F"/>
    <w:rsid w:val="00B5519D"/>
    <w:rsid w:val="00B63A79"/>
    <w:rsid w:val="00B63AAE"/>
    <w:rsid w:val="00B64324"/>
    <w:rsid w:val="00B650F1"/>
    <w:rsid w:val="00B6770F"/>
    <w:rsid w:val="00B71951"/>
    <w:rsid w:val="00B7290C"/>
    <w:rsid w:val="00B741A9"/>
    <w:rsid w:val="00B767F5"/>
    <w:rsid w:val="00B77BDB"/>
    <w:rsid w:val="00B77D85"/>
    <w:rsid w:val="00B803A0"/>
    <w:rsid w:val="00B81337"/>
    <w:rsid w:val="00B81617"/>
    <w:rsid w:val="00B81D48"/>
    <w:rsid w:val="00B82211"/>
    <w:rsid w:val="00B8398A"/>
    <w:rsid w:val="00B83B2F"/>
    <w:rsid w:val="00B83D1A"/>
    <w:rsid w:val="00B859B4"/>
    <w:rsid w:val="00B86826"/>
    <w:rsid w:val="00B86B03"/>
    <w:rsid w:val="00B901D1"/>
    <w:rsid w:val="00B90EE8"/>
    <w:rsid w:val="00B9158B"/>
    <w:rsid w:val="00B94090"/>
    <w:rsid w:val="00B94403"/>
    <w:rsid w:val="00B955B8"/>
    <w:rsid w:val="00B95FFE"/>
    <w:rsid w:val="00B962D0"/>
    <w:rsid w:val="00B96332"/>
    <w:rsid w:val="00B96682"/>
    <w:rsid w:val="00BA0DB4"/>
    <w:rsid w:val="00BA1B61"/>
    <w:rsid w:val="00BA1BE4"/>
    <w:rsid w:val="00BA50AB"/>
    <w:rsid w:val="00BA62D4"/>
    <w:rsid w:val="00BA690E"/>
    <w:rsid w:val="00BA745B"/>
    <w:rsid w:val="00BA7DC3"/>
    <w:rsid w:val="00BB1595"/>
    <w:rsid w:val="00BB27AC"/>
    <w:rsid w:val="00BB32E7"/>
    <w:rsid w:val="00BB3B21"/>
    <w:rsid w:val="00BB4895"/>
    <w:rsid w:val="00BB6D13"/>
    <w:rsid w:val="00BC0D84"/>
    <w:rsid w:val="00BC6817"/>
    <w:rsid w:val="00BD00D5"/>
    <w:rsid w:val="00BD1FF5"/>
    <w:rsid w:val="00BD37C3"/>
    <w:rsid w:val="00BD4F65"/>
    <w:rsid w:val="00BD5801"/>
    <w:rsid w:val="00BD6164"/>
    <w:rsid w:val="00BE0990"/>
    <w:rsid w:val="00BE1885"/>
    <w:rsid w:val="00BE1A57"/>
    <w:rsid w:val="00BE1AD4"/>
    <w:rsid w:val="00BE1F60"/>
    <w:rsid w:val="00BE46C0"/>
    <w:rsid w:val="00BE4720"/>
    <w:rsid w:val="00BE5E8A"/>
    <w:rsid w:val="00BE70A3"/>
    <w:rsid w:val="00BE7788"/>
    <w:rsid w:val="00BF11D8"/>
    <w:rsid w:val="00BF227B"/>
    <w:rsid w:val="00BF34B3"/>
    <w:rsid w:val="00BF3628"/>
    <w:rsid w:val="00BF3967"/>
    <w:rsid w:val="00BF41AB"/>
    <w:rsid w:val="00BF6830"/>
    <w:rsid w:val="00BF7AE9"/>
    <w:rsid w:val="00C0423B"/>
    <w:rsid w:val="00C04396"/>
    <w:rsid w:val="00C04D15"/>
    <w:rsid w:val="00C056AD"/>
    <w:rsid w:val="00C071BB"/>
    <w:rsid w:val="00C0779B"/>
    <w:rsid w:val="00C1004A"/>
    <w:rsid w:val="00C10217"/>
    <w:rsid w:val="00C1423E"/>
    <w:rsid w:val="00C206F6"/>
    <w:rsid w:val="00C23DCA"/>
    <w:rsid w:val="00C2409F"/>
    <w:rsid w:val="00C247EC"/>
    <w:rsid w:val="00C25B5E"/>
    <w:rsid w:val="00C25C90"/>
    <w:rsid w:val="00C263B5"/>
    <w:rsid w:val="00C3147F"/>
    <w:rsid w:val="00C328C5"/>
    <w:rsid w:val="00C32FD4"/>
    <w:rsid w:val="00C34D23"/>
    <w:rsid w:val="00C35564"/>
    <w:rsid w:val="00C377E3"/>
    <w:rsid w:val="00C411A5"/>
    <w:rsid w:val="00C43666"/>
    <w:rsid w:val="00C43FEB"/>
    <w:rsid w:val="00C4502E"/>
    <w:rsid w:val="00C474FE"/>
    <w:rsid w:val="00C47FCB"/>
    <w:rsid w:val="00C5000E"/>
    <w:rsid w:val="00C500B4"/>
    <w:rsid w:val="00C501CD"/>
    <w:rsid w:val="00C52568"/>
    <w:rsid w:val="00C53483"/>
    <w:rsid w:val="00C539B4"/>
    <w:rsid w:val="00C5521A"/>
    <w:rsid w:val="00C557A6"/>
    <w:rsid w:val="00C57901"/>
    <w:rsid w:val="00C57E8B"/>
    <w:rsid w:val="00C60058"/>
    <w:rsid w:val="00C63042"/>
    <w:rsid w:val="00C63463"/>
    <w:rsid w:val="00C663D9"/>
    <w:rsid w:val="00C66907"/>
    <w:rsid w:val="00C72DE3"/>
    <w:rsid w:val="00C73011"/>
    <w:rsid w:val="00C76369"/>
    <w:rsid w:val="00C77E1C"/>
    <w:rsid w:val="00C8028F"/>
    <w:rsid w:val="00C85F73"/>
    <w:rsid w:val="00C861A6"/>
    <w:rsid w:val="00C86427"/>
    <w:rsid w:val="00C91FAE"/>
    <w:rsid w:val="00C943AF"/>
    <w:rsid w:val="00C969B5"/>
    <w:rsid w:val="00C978C1"/>
    <w:rsid w:val="00CA0F87"/>
    <w:rsid w:val="00CA2127"/>
    <w:rsid w:val="00CA27E7"/>
    <w:rsid w:val="00CA2D34"/>
    <w:rsid w:val="00CA329E"/>
    <w:rsid w:val="00CA375F"/>
    <w:rsid w:val="00CA3D39"/>
    <w:rsid w:val="00CA3EFB"/>
    <w:rsid w:val="00CA6291"/>
    <w:rsid w:val="00CA63D5"/>
    <w:rsid w:val="00CA7F1C"/>
    <w:rsid w:val="00CB06DB"/>
    <w:rsid w:val="00CB0EDF"/>
    <w:rsid w:val="00CB12EA"/>
    <w:rsid w:val="00CB18D2"/>
    <w:rsid w:val="00CB2484"/>
    <w:rsid w:val="00CB3501"/>
    <w:rsid w:val="00CB3A54"/>
    <w:rsid w:val="00CB5413"/>
    <w:rsid w:val="00CB603F"/>
    <w:rsid w:val="00CB665E"/>
    <w:rsid w:val="00CC2C44"/>
    <w:rsid w:val="00CC4AD3"/>
    <w:rsid w:val="00CC5930"/>
    <w:rsid w:val="00CC603E"/>
    <w:rsid w:val="00CD00B3"/>
    <w:rsid w:val="00CD02CD"/>
    <w:rsid w:val="00CD0B7C"/>
    <w:rsid w:val="00CD0C31"/>
    <w:rsid w:val="00CD1801"/>
    <w:rsid w:val="00CD210D"/>
    <w:rsid w:val="00CD25C4"/>
    <w:rsid w:val="00CD37F5"/>
    <w:rsid w:val="00CD3A11"/>
    <w:rsid w:val="00CD3FB7"/>
    <w:rsid w:val="00CD4325"/>
    <w:rsid w:val="00CD4410"/>
    <w:rsid w:val="00CD5E44"/>
    <w:rsid w:val="00CD6297"/>
    <w:rsid w:val="00CD71E4"/>
    <w:rsid w:val="00CE24F6"/>
    <w:rsid w:val="00CE2DA6"/>
    <w:rsid w:val="00CE4031"/>
    <w:rsid w:val="00CE61D8"/>
    <w:rsid w:val="00CF3099"/>
    <w:rsid w:val="00CF3DCC"/>
    <w:rsid w:val="00CF669D"/>
    <w:rsid w:val="00CF67CC"/>
    <w:rsid w:val="00CF7681"/>
    <w:rsid w:val="00D02690"/>
    <w:rsid w:val="00D03698"/>
    <w:rsid w:val="00D0526E"/>
    <w:rsid w:val="00D0664A"/>
    <w:rsid w:val="00D06731"/>
    <w:rsid w:val="00D0715E"/>
    <w:rsid w:val="00D0742F"/>
    <w:rsid w:val="00D117A1"/>
    <w:rsid w:val="00D13CFE"/>
    <w:rsid w:val="00D14F6A"/>
    <w:rsid w:val="00D15F20"/>
    <w:rsid w:val="00D16DC2"/>
    <w:rsid w:val="00D178E3"/>
    <w:rsid w:val="00D17F76"/>
    <w:rsid w:val="00D2157C"/>
    <w:rsid w:val="00D21EA6"/>
    <w:rsid w:val="00D25F73"/>
    <w:rsid w:val="00D266ED"/>
    <w:rsid w:val="00D26C95"/>
    <w:rsid w:val="00D34AF6"/>
    <w:rsid w:val="00D35306"/>
    <w:rsid w:val="00D36FDD"/>
    <w:rsid w:val="00D3700E"/>
    <w:rsid w:val="00D37390"/>
    <w:rsid w:val="00D40DDE"/>
    <w:rsid w:val="00D421DE"/>
    <w:rsid w:val="00D42599"/>
    <w:rsid w:val="00D42A98"/>
    <w:rsid w:val="00D42CE3"/>
    <w:rsid w:val="00D44568"/>
    <w:rsid w:val="00D44640"/>
    <w:rsid w:val="00D45AF4"/>
    <w:rsid w:val="00D45CB1"/>
    <w:rsid w:val="00D45FD7"/>
    <w:rsid w:val="00D463E8"/>
    <w:rsid w:val="00D46841"/>
    <w:rsid w:val="00D46FA7"/>
    <w:rsid w:val="00D471EA"/>
    <w:rsid w:val="00D51AE8"/>
    <w:rsid w:val="00D52582"/>
    <w:rsid w:val="00D537FF"/>
    <w:rsid w:val="00D5592E"/>
    <w:rsid w:val="00D56AFE"/>
    <w:rsid w:val="00D57560"/>
    <w:rsid w:val="00D6085E"/>
    <w:rsid w:val="00D61081"/>
    <w:rsid w:val="00D62BC7"/>
    <w:rsid w:val="00D63093"/>
    <w:rsid w:val="00D64FD0"/>
    <w:rsid w:val="00D6672F"/>
    <w:rsid w:val="00D66DCC"/>
    <w:rsid w:val="00D72D95"/>
    <w:rsid w:val="00D737A2"/>
    <w:rsid w:val="00D74733"/>
    <w:rsid w:val="00D7479A"/>
    <w:rsid w:val="00D74917"/>
    <w:rsid w:val="00D74E2E"/>
    <w:rsid w:val="00D75807"/>
    <w:rsid w:val="00D75F77"/>
    <w:rsid w:val="00D7738B"/>
    <w:rsid w:val="00D77657"/>
    <w:rsid w:val="00D77E0A"/>
    <w:rsid w:val="00D80190"/>
    <w:rsid w:val="00D81ADD"/>
    <w:rsid w:val="00D86BC1"/>
    <w:rsid w:val="00D87832"/>
    <w:rsid w:val="00D87C23"/>
    <w:rsid w:val="00D92130"/>
    <w:rsid w:val="00D92E3E"/>
    <w:rsid w:val="00D93323"/>
    <w:rsid w:val="00D94496"/>
    <w:rsid w:val="00D95B56"/>
    <w:rsid w:val="00D96FD6"/>
    <w:rsid w:val="00D97493"/>
    <w:rsid w:val="00DA0383"/>
    <w:rsid w:val="00DA196E"/>
    <w:rsid w:val="00DA2BD8"/>
    <w:rsid w:val="00DA2E03"/>
    <w:rsid w:val="00DA3021"/>
    <w:rsid w:val="00DA46A0"/>
    <w:rsid w:val="00DA65D3"/>
    <w:rsid w:val="00DB1BA6"/>
    <w:rsid w:val="00DB204C"/>
    <w:rsid w:val="00DB2C54"/>
    <w:rsid w:val="00DB4AB7"/>
    <w:rsid w:val="00DB5994"/>
    <w:rsid w:val="00DB7277"/>
    <w:rsid w:val="00DB72AB"/>
    <w:rsid w:val="00DB730B"/>
    <w:rsid w:val="00DC0601"/>
    <w:rsid w:val="00DC2234"/>
    <w:rsid w:val="00DC4E77"/>
    <w:rsid w:val="00DC6843"/>
    <w:rsid w:val="00DC6CC1"/>
    <w:rsid w:val="00DC766B"/>
    <w:rsid w:val="00DD2506"/>
    <w:rsid w:val="00DD50A3"/>
    <w:rsid w:val="00DD7253"/>
    <w:rsid w:val="00DE3D3A"/>
    <w:rsid w:val="00DE5C23"/>
    <w:rsid w:val="00DE5FEB"/>
    <w:rsid w:val="00DE6F66"/>
    <w:rsid w:val="00DE73F3"/>
    <w:rsid w:val="00DF1119"/>
    <w:rsid w:val="00DF3B20"/>
    <w:rsid w:val="00DF5E9F"/>
    <w:rsid w:val="00DF6A6C"/>
    <w:rsid w:val="00E00496"/>
    <w:rsid w:val="00E0133A"/>
    <w:rsid w:val="00E0428A"/>
    <w:rsid w:val="00E04934"/>
    <w:rsid w:val="00E04FD0"/>
    <w:rsid w:val="00E10F48"/>
    <w:rsid w:val="00E1154C"/>
    <w:rsid w:val="00E120EE"/>
    <w:rsid w:val="00E126FB"/>
    <w:rsid w:val="00E129B5"/>
    <w:rsid w:val="00E134B8"/>
    <w:rsid w:val="00E13A1C"/>
    <w:rsid w:val="00E179E3"/>
    <w:rsid w:val="00E17B57"/>
    <w:rsid w:val="00E200F7"/>
    <w:rsid w:val="00E2346B"/>
    <w:rsid w:val="00E2379F"/>
    <w:rsid w:val="00E23F6D"/>
    <w:rsid w:val="00E242FA"/>
    <w:rsid w:val="00E247A2"/>
    <w:rsid w:val="00E2581E"/>
    <w:rsid w:val="00E269D4"/>
    <w:rsid w:val="00E30D5F"/>
    <w:rsid w:val="00E30F3E"/>
    <w:rsid w:val="00E332FB"/>
    <w:rsid w:val="00E343B6"/>
    <w:rsid w:val="00E35D6C"/>
    <w:rsid w:val="00E37C68"/>
    <w:rsid w:val="00E42064"/>
    <w:rsid w:val="00E43268"/>
    <w:rsid w:val="00E437DD"/>
    <w:rsid w:val="00E4526B"/>
    <w:rsid w:val="00E4690A"/>
    <w:rsid w:val="00E51158"/>
    <w:rsid w:val="00E51A55"/>
    <w:rsid w:val="00E525DB"/>
    <w:rsid w:val="00E52E86"/>
    <w:rsid w:val="00E54858"/>
    <w:rsid w:val="00E55459"/>
    <w:rsid w:val="00E55A21"/>
    <w:rsid w:val="00E57ED6"/>
    <w:rsid w:val="00E60C6B"/>
    <w:rsid w:val="00E61FC6"/>
    <w:rsid w:val="00E62F0E"/>
    <w:rsid w:val="00E64481"/>
    <w:rsid w:val="00E65753"/>
    <w:rsid w:val="00E6712D"/>
    <w:rsid w:val="00E719FB"/>
    <w:rsid w:val="00E72DAD"/>
    <w:rsid w:val="00E74289"/>
    <w:rsid w:val="00E742C6"/>
    <w:rsid w:val="00E744C5"/>
    <w:rsid w:val="00E763A6"/>
    <w:rsid w:val="00E807C0"/>
    <w:rsid w:val="00E80970"/>
    <w:rsid w:val="00E8421B"/>
    <w:rsid w:val="00E87663"/>
    <w:rsid w:val="00E87C93"/>
    <w:rsid w:val="00E904DF"/>
    <w:rsid w:val="00E930F9"/>
    <w:rsid w:val="00E936AC"/>
    <w:rsid w:val="00E93B0E"/>
    <w:rsid w:val="00E95790"/>
    <w:rsid w:val="00E96F2B"/>
    <w:rsid w:val="00E9720F"/>
    <w:rsid w:val="00E979CD"/>
    <w:rsid w:val="00E97AAD"/>
    <w:rsid w:val="00EA0345"/>
    <w:rsid w:val="00EA0DF2"/>
    <w:rsid w:val="00EA121A"/>
    <w:rsid w:val="00EA55A8"/>
    <w:rsid w:val="00EA6075"/>
    <w:rsid w:val="00EA60E7"/>
    <w:rsid w:val="00EA667D"/>
    <w:rsid w:val="00EA7546"/>
    <w:rsid w:val="00EA7DF4"/>
    <w:rsid w:val="00EA7F2E"/>
    <w:rsid w:val="00EB22C1"/>
    <w:rsid w:val="00EB4E61"/>
    <w:rsid w:val="00EB56D1"/>
    <w:rsid w:val="00EB6241"/>
    <w:rsid w:val="00EC002C"/>
    <w:rsid w:val="00EC05F7"/>
    <w:rsid w:val="00EC2477"/>
    <w:rsid w:val="00EC3A55"/>
    <w:rsid w:val="00EC45A4"/>
    <w:rsid w:val="00EC63C0"/>
    <w:rsid w:val="00EC64F4"/>
    <w:rsid w:val="00EC6975"/>
    <w:rsid w:val="00EC76FA"/>
    <w:rsid w:val="00ED0349"/>
    <w:rsid w:val="00ED164A"/>
    <w:rsid w:val="00ED39BC"/>
    <w:rsid w:val="00ED4A86"/>
    <w:rsid w:val="00ED6128"/>
    <w:rsid w:val="00ED73FA"/>
    <w:rsid w:val="00EE2367"/>
    <w:rsid w:val="00EE6BC4"/>
    <w:rsid w:val="00EE7D51"/>
    <w:rsid w:val="00EF28C9"/>
    <w:rsid w:val="00EF307D"/>
    <w:rsid w:val="00EF3C61"/>
    <w:rsid w:val="00EF41ED"/>
    <w:rsid w:val="00EF434A"/>
    <w:rsid w:val="00EF49B6"/>
    <w:rsid w:val="00EF5834"/>
    <w:rsid w:val="00F002F1"/>
    <w:rsid w:val="00F00786"/>
    <w:rsid w:val="00F01490"/>
    <w:rsid w:val="00F01AFE"/>
    <w:rsid w:val="00F022D8"/>
    <w:rsid w:val="00F02434"/>
    <w:rsid w:val="00F032F0"/>
    <w:rsid w:val="00F035BA"/>
    <w:rsid w:val="00F03B54"/>
    <w:rsid w:val="00F074FF"/>
    <w:rsid w:val="00F1588D"/>
    <w:rsid w:val="00F17DD8"/>
    <w:rsid w:val="00F2041D"/>
    <w:rsid w:val="00F22627"/>
    <w:rsid w:val="00F23801"/>
    <w:rsid w:val="00F23F3C"/>
    <w:rsid w:val="00F27B8A"/>
    <w:rsid w:val="00F31A6F"/>
    <w:rsid w:val="00F31C56"/>
    <w:rsid w:val="00F31D89"/>
    <w:rsid w:val="00F32A6E"/>
    <w:rsid w:val="00F34FE3"/>
    <w:rsid w:val="00F35A91"/>
    <w:rsid w:val="00F35ABA"/>
    <w:rsid w:val="00F36ADC"/>
    <w:rsid w:val="00F372AC"/>
    <w:rsid w:val="00F41145"/>
    <w:rsid w:val="00F423DB"/>
    <w:rsid w:val="00F44DB7"/>
    <w:rsid w:val="00F477C3"/>
    <w:rsid w:val="00F50E62"/>
    <w:rsid w:val="00F55565"/>
    <w:rsid w:val="00F55C00"/>
    <w:rsid w:val="00F56EB3"/>
    <w:rsid w:val="00F57F98"/>
    <w:rsid w:val="00F609A9"/>
    <w:rsid w:val="00F61786"/>
    <w:rsid w:val="00F62B38"/>
    <w:rsid w:val="00F659EC"/>
    <w:rsid w:val="00F665BA"/>
    <w:rsid w:val="00F669B0"/>
    <w:rsid w:val="00F67B15"/>
    <w:rsid w:val="00F712CA"/>
    <w:rsid w:val="00F7282A"/>
    <w:rsid w:val="00F74F51"/>
    <w:rsid w:val="00F75701"/>
    <w:rsid w:val="00F81BD3"/>
    <w:rsid w:val="00F8696B"/>
    <w:rsid w:val="00F903F4"/>
    <w:rsid w:val="00F90DC1"/>
    <w:rsid w:val="00F9272C"/>
    <w:rsid w:val="00F9312A"/>
    <w:rsid w:val="00F93880"/>
    <w:rsid w:val="00F97604"/>
    <w:rsid w:val="00F97AE0"/>
    <w:rsid w:val="00FA06F7"/>
    <w:rsid w:val="00FA1FD9"/>
    <w:rsid w:val="00FA4773"/>
    <w:rsid w:val="00FA5862"/>
    <w:rsid w:val="00FA5CA7"/>
    <w:rsid w:val="00FA6480"/>
    <w:rsid w:val="00FA6A2A"/>
    <w:rsid w:val="00FA729A"/>
    <w:rsid w:val="00FB38E3"/>
    <w:rsid w:val="00FB4B38"/>
    <w:rsid w:val="00FB4CD8"/>
    <w:rsid w:val="00FB6204"/>
    <w:rsid w:val="00FB6BB4"/>
    <w:rsid w:val="00FB7D68"/>
    <w:rsid w:val="00FC13C5"/>
    <w:rsid w:val="00FC2D7D"/>
    <w:rsid w:val="00FC4DC5"/>
    <w:rsid w:val="00FC52F6"/>
    <w:rsid w:val="00FC5B07"/>
    <w:rsid w:val="00FC662C"/>
    <w:rsid w:val="00FC7452"/>
    <w:rsid w:val="00FC755A"/>
    <w:rsid w:val="00FD0926"/>
    <w:rsid w:val="00FD0D1F"/>
    <w:rsid w:val="00FD1F47"/>
    <w:rsid w:val="00FD24CA"/>
    <w:rsid w:val="00FD3B60"/>
    <w:rsid w:val="00FE44C2"/>
    <w:rsid w:val="00FE5B6F"/>
    <w:rsid w:val="00FF0163"/>
    <w:rsid w:val="00FF16C2"/>
    <w:rsid w:val="00FF1C7F"/>
    <w:rsid w:val="00FF1FA1"/>
    <w:rsid w:val="00FF2171"/>
    <w:rsid w:val="00FF3C20"/>
    <w:rsid w:val="00FF471C"/>
    <w:rsid w:val="00FF6A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703AB314"/>
  <w15:chartTrackingRefBased/>
  <w15:docId w15:val="{9B0EA8B6-2018-4559-98F9-48B5E1D3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34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4B19C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B19C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A2191C"/>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semiHidden/>
    <w:unhideWhenUsed/>
    <w:qFormat/>
    <w:rsid w:val="00920171"/>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4B6D2B"/>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CD1801"/>
    <w:pPr>
      <w:keepNext/>
      <w:overflowPunct/>
      <w:autoSpaceDE/>
      <w:autoSpaceDN/>
      <w:adjustRightInd/>
      <w:textAlignment w:val="auto"/>
      <w:outlineLvl w:val="5"/>
    </w:pPr>
    <w:rPr>
      <w:b/>
      <w:bCs/>
      <w:kern w:val="28"/>
      <w:sz w:val="22"/>
      <w:lang w:val="x-none"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D4A86"/>
    <w:rPr>
      <w:rFonts w:ascii="Tahoma" w:hAnsi="Tahoma" w:cs="Tahoma"/>
      <w:sz w:val="16"/>
      <w:szCs w:val="16"/>
    </w:rPr>
  </w:style>
  <w:style w:type="table" w:styleId="TableGrid">
    <w:name w:val="Table Grid"/>
    <w:basedOn w:val="TableNormal"/>
    <w:rsid w:val="0000609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810388"/>
    <w:pPr>
      <w:jc w:val="both"/>
    </w:pPr>
    <w:rPr>
      <w:rFonts w:ascii="NewtonTT Baltic" w:hAnsi="NewtonTT Baltic"/>
      <w:lang w:val="en-GB" w:eastAsia="en-US"/>
    </w:rPr>
  </w:style>
  <w:style w:type="paragraph" w:styleId="Header">
    <w:name w:val="header"/>
    <w:basedOn w:val="Normal"/>
    <w:link w:val="HeaderChar"/>
    <w:uiPriority w:val="99"/>
    <w:rsid w:val="004B19C6"/>
    <w:pPr>
      <w:tabs>
        <w:tab w:val="center" w:pos="4153"/>
        <w:tab w:val="right" w:pos="8306"/>
      </w:tabs>
      <w:overflowPunct/>
      <w:autoSpaceDE/>
      <w:autoSpaceDN/>
      <w:adjustRightInd/>
      <w:textAlignment w:val="auto"/>
    </w:pPr>
    <w:rPr>
      <w:sz w:val="20"/>
      <w:lang w:val="en-AU" w:eastAsia="en-US"/>
    </w:rPr>
  </w:style>
  <w:style w:type="paragraph" w:styleId="BodyText2">
    <w:name w:val="Body Text 2"/>
    <w:basedOn w:val="Normal"/>
    <w:link w:val="BodyText2Char"/>
    <w:rsid w:val="004B19C6"/>
    <w:pPr>
      <w:overflowPunct/>
      <w:autoSpaceDE/>
      <w:autoSpaceDN/>
      <w:adjustRightInd/>
      <w:jc w:val="both"/>
      <w:textAlignment w:val="auto"/>
    </w:pPr>
    <w:rPr>
      <w:b/>
      <w:sz w:val="22"/>
      <w:szCs w:val="24"/>
      <w:lang w:eastAsia="en-US"/>
    </w:rPr>
  </w:style>
  <w:style w:type="paragraph" w:styleId="BodyTextIndent3">
    <w:name w:val="Body Text Indent 3"/>
    <w:basedOn w:val="Normal"/>
    <w:rsid w:val="004B19C6"/>
    <w:pPr>
      <w:overflowPunct/>
      <w:autoSpaceDE/>
      <w:autoSpaceDN/>
      <w:adjustRightInd/>
      <w:ind w:left="397" w:hanging="397"/>
      <w:jc w:val="both"/>
      <w:textAlignment w:val="auto"/>
    </w:pPr>
    <w:rPr>
      <w:b/>
      <w:sz w:val="22"/>
      <w:szCs w:val="24"/>
      <w:lang w:eastAsia="en-US"/>
    </w:rPr>
  </w:style>
  <w:style w:type="character" w:styleId="PageNumber">
    <w:name w:val="page number"/>
    <w:basedOn w:val="DefaultParagraphFont"/>
    <w:rsid w:val="007C528B"/>
  </w:style>
  <w:style w:type="paragraph" w:styleId="BodyTextIndent2">
    <w:name w:val="Body Text Indent 2"/>
    <w:basedOn w:val="Normal"/>
    <w:rsid w:val="002C587E"/>
    <w:pPr>
      <w:spacing w:after="120" w:line="480" w:lineRule="auto"/>
      <w:ind w:left="283"/>
    </w:pPr>
  </w:style>
  <w:style w:type="paragraph" w:styleId="Title">
    <w:name w:val="Title"/>
    <w:basedOn w:val="Normal"/>
    <w:link w:val="TitleChar"/>
    <w:qFormat/>
    <w:rsid w:val="007F4398"/>
    <w:pPr>
      <w:overflowPunct/>
      <w:autoSpaceDE/>
      <w:autoSpaceDN/>
      <w:adjustRightInd/>
      <w:jc w:val="center"/>
      <w:textAlignment w:val="auto"/>
    </w:pPr>
    <w:rPr>
      <w:rFonts w:ascii="Arial" w:hAnsi="Arial"/>
      <w:b/>
      <w:bCs/>
      <w:i/>
      <w:iCs/>
      <w:sz w:val="28"/>
      <w:szCs w:val="24"/>
      <w:lang w:val="ru-RU" w:eastAsia="ru-RU"/>
    </w:rPr>
  </w:style>
  <w:style w:type="paragraph" w:styleId="NormalWeb">
    <w:name w:val="Normal (Web)"/>
    <w:basedOn w:val="Normal"/>
    <w:rsid w:val="00CA3EFB"/>
    <w:pPr>
      <w:overflowPunct/>
      <w:autoSpaceDE/>
      <w:autoSpaceDN/>
      <w:adjustRightInd/>
      <w:spacing w:before="100" w:beforeAutospacing="1" w:after="100" w:afterAutospacing="1"/>
      <w:textAlignment w:val="auto"/>
    </w:pPr>
    <w:rPr>
      <w:szCs w:val="24"/>
    </w:rPr>
  </w:style>
  <w:style w:type="paragraph" w:styleId="BodyTextIndent">
    <w:name w:val="Body Text Indent"/>
    <w:basedOn w:val="Normal"/>
    <w:rsid w:val="008E1F3B"/>
    <w:pPr>
      <w:spacing w:after="120"/>
      <w:ind w:left="283"/>
    </w:pPr>
  </w:style>
  <w:style w:type="paragraph" w:styleId="BodyText">
    <w:name w:val="Body Text"/>
    <w:basedOn w:val="Normal"/>
    <w:link w:val="BodyTextChar"/>
    <w:rsid w:val="00FB6BB4"/>
    <w:pPr>
      <w:spacing w:after="120"/>
    </w:pPr>
  </w:style>
  <w:style w:type="paragraph" w:styleId="ListParagraph">
    <w:name w:val="List Paragraph"/>
    <w:basedOn w:val="Normal"/>
    <w:uiPriority w:val="34"/>
    <w:qFormat/>
    <w:rsid w:val="00FC52F6"/>
    <w:pPr>
      <w:ind w:left="720"/>
      <w:contextualSpacing/>
    </w:pPr>
    <w:rPr>
      <w:sz w:val="26"/>
      <w:lang w:val="da-DK"/>
    </w:rPr>
  </w:style>
  <w:style w:type="paragraph" w:customStyle="1" w:styleId="naisf">
    <w:name w:val="naisf"/>
    <w:basedOn w:val="Normal"/>
    <w:rsid w:val="00E1154C"/>
    <w:pPr>
      <w:overflowPunct/>
      <w:autoSpaceDE/>
      <w:autoSpaceDN/>
      <w:adjustRightInd/>
      <w:spacing w:before="75" w:after="75"/>
      <w:ind w:firstLine="375"/>
      <w:jc w:val="both"/>
      <w:textAlignment w:val="auto"/>
    </w:pPr>
    <w:rPr>
      <w:szCs w:val="24"/>
    </w:rPr>
  </w:style>
  <w:style w:type="paragraph" w:customStyle="1" w:styleId="RakstzCharRakstzCharRakstzCharCharRakstzCharCharRakstzCharCharRakstz">
    <w:name w:val="Rakstz. Char Rakstz. Char Rakstz. Char Char Rakstz. Char Char Rakstz. Char Char Rakstz."/>
    <w:basedOn w:val="Normal"/>
    <w:next w:val="BlockText"/>
    <w:rsid w:val="00CB665E"/>
    <w:pPr>
      <w:overflowPunct/>
      <w:autoSpaceDE/>
      <w:autoSpaceDN/>
      <w:adjustRightInd/>
      <w:spacing w:before="120" w:after="160" w:line="240" w:lineRule="exact"/>
      <w:ind w:firstLine="720"/>
      <w:jc w:val="both"/>
      <w:textAlignment w:val="auto"/>
    </w:pPr>
    <w:rPr>
      <w:rFonts w:ascii="Verdana" w:hAnsi="Verdana"/>
      <w:sz w:val="20"/>
      <w:lang w:val="en-US" w:eastAsia="en-US"/>
    </w:rPr>
  </w:style>
  <w:style w:type="character" w:styleId="Strong">
    <w:name w:val="Strong"/>
    <w:uiPriority w:val="22"/>
    <w:qFormat/>
    <w:rsid w:val="00CB665E"/>
    <w:rPr>
      <w:b/>
      <w:bCs/>
    </w:rPr>
  </w:style>
  <w:style w:type="paragraph" w:styleId="BlockText">
    <w:name w:val="Block Text"/>
    <w:basedOn w:val="Normal"/>
    <w:rsid w:val="00CB665E"/>
    <w:pPr>
      <w:spacing w:after="120"/>
      <w:ind w:left="1440" w:right="1440"/>
    </w:pPr>
  </w:style>
  <w:style w:type="character" w:styleId="Emphasis">
    <w:name w:val="Emphasis"/>
    <w:qFormat/>
    <w:rsid w:val="00A63742"/>
    <w:rPr>
      <w:i/>
      <w:iCs/>
    </w:rPr>
  </w:style>
  <w:style w:type="character" w:styleId="Hyperlink">
    <w:name w:val="Hyperlink"/>
    <w:uiPriority w:val="99"/>
    <w:unhideWhenUsed/>
    <w:rsid w:val="00DE5C23"/>
    <w:rPr>
      <w:color w:val="0000FF"/>
      <w:u w:val="single"/>
    </w:rPr>
  </w:style>
  <w:style w:type="character" w:customStyle="1" w:styleId="Heading6Char">
    <w:name w:val="Heading 6 Char"/>
    <w:link w:val="Heading6"/>
    <w:rsid w:val="00D35306"/>
    <w:rPr>
      <w:b/>
      <w:bCs/>
      <w:kern w:val="28"/>
      <w:sz w:val="22"/>
      <w:lang w:eastAsia="en-US"/>
    </w:rPr>
  </w:style>
  <w:style w:type="paragraph" w:styleId="Subtitle">
    <w:name w:val="Subtitle"/>
    <w:basedOn w:val="Normal"/>
    <w:link w:val="SubtitleChar"/>
    <w:qFormat/>
    <w:rsid w:val="000164A6"/>
    <w:pPr>
      <w:overflowPunct/>
      <w:autoSpaceDE/>
      <w:autoSpaceDN/>
      <w:adjustRightInd/>
      <w:jc w:val="center"/>
      <w:textAlignment w:val="auto"/>
    </w:pPr>
    <w:rPr>
      <w:b/>
      <w:sz w:val="28"/>
      <w:lang w:val="x-none" w:eastAsia="x-none"/>
    </w:rPr>
  </w:style>
  <w:style w:type="character" w:customStyle="1" w:styleId="SubtitleChar">
    <w:name w:val="Subtitle Char"/>
    <w:link w:val="Subtitle"/>
    <w:rsid w:val="000164A6"/>
    <w:rPr>
      <w:b/>
      <w:sz w:val="28"/>
    </w:rPr>
  </w:style>
  <w:style w:type="character" w:customStyle="1" w:styleId="HeaderChar">
    <w:name w:val="Header Char"/>
    <w:link w:val="Header"/>
    <w:uiPriority w:val="99"/>
    <w:rsid w:val="007B2C21"/>
    <w:rPr>
      <w:lang w:val="en-AU" w:eastAsia="en-US"/>
    </w:rPr>
  </w:style>
  <w:style w:type="character" w:customStyle="1" w:styleId="Heading3Char">
    <w:name w:val="Heading 3 Char"/>
    <w:link w:val="Heading3"/>
    <w:semiHidden/>
    <w:rsid w:val="00A2191C"/>
    <w:rPr>
      <w:rFonts w:ascii="Cambria" w:eastAsia="Times New Roman" w:hAnsi="Cambria" w:cs="Times New Roman"/>
      <w:b/>
      <w:bCs/>
      <w:sz w:val="26"/>
      <w:szCs w:val="26"/>
    </w:rPr>
  </w:style>
  <w:style w:type="paragraph" w:styleId="Footer">
    <w:name w:val="footer"/>
    <w:basedOn w:val="Normal"/>
    <w:link w:val="FooterChar"/>
    <w:uiPriority w:val="99"/>
    <w:rsid w:val="00BB6D13"/>
    <w:pPr>
      <w:tabs>
        <w:tab w:val="center" w:pos="4153"/>
        <w:tab w:val="right" w:pos="8306"/>
      </w:tabs>
    </w:pPr>
    <w:rPr>
      <w:lang w:val="x-none" w:eastAsia="x-none"/>
    </w:rPr>
  </w:style>
  <w:style w:type="character" w:customStyle="1" w:styleId="FooterChar">
    <w:name w:val="Footer Char"/>
    <w:link w:val="Footer"/>
    <w:uiPriority w:val="99"/>
    <w:rsid w:val="00BB6D13"/>
    <w:rPr>
      <w:sz w:val="24"/>
    </w:rPr>
  </w:style>
  <w:style w:type="paragraph" w:styleId="HTMLPreformatted">
    <w:name w:val="HTML Preformatted"/>
    <w:basedOn w:val="Normal"/>
    <w:link w:val="HTMLPreformattedChar"/>
    <w:rsid w:val="007D7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szCs w:val="24"/>
      <w:lang w:val="x-none" w:eastAsia="x-none"/>
    </w:rPr>
  </w:style>
  <w:style w:type="character" w:customStyle="1" w:styleId="HTMLPreformattedChar">
    <w:name w:val="HTML Preformatted Char"/>
    <w:link w:val="HTMLPreformatted"/>
    <w:rsid w:val="007D7DB3"/>
    <w:rPr>
      <w:sz w:val="24"/>
      <w:szCs w:val="24"/>
    </w:rPr>
  </w:style>
  <w:style w:type="character" w:customStyle="1" w:styleId="Bodytext20">
    <w:name w:val="Body text (2)_"/>
    <w:link w:val="Bodytext21"/>
    <w:locked/>
    <w:rsid w:val="0016236D"/>
    <w:rPr>
      <w:sz w:val="28"/>
      <w:szCs w:val="28"/>
      <w:shd w:val="clear" w:color="auto" w:fill="FFFFFF"/>
    </w:rPr>
  </w:style>
  <w:style w:type="paragraph" w:customStyle="1" w:styleId="Bodytext21">
    <w:name w:val="Body text (2)"/>
    <w:basedOn w:val="Normal"/>
    <w:link w:val="Bodytext20"/>
    <w:rsid w:val="0016236D"/>
    <w:pPr>
      <w:widowControl w:val="0"/>
      <w:shd w:val="clear" w:color="auto" w:fill="FFFFFF"/>
      <w:overflowPunct/>
      <w:autoSpaceDE/>
      <w:autoSpaceDN/>
      <w:adjustRightInd/>
      <w:spacing w:before="360" w:after="360" w:line="0" w:lineRule="atLeast"/>
      <w:ind w:hanging="720"/>
      <w:jc w:val="center"/>
      <w:textAlignment w:val="auto"/>
    </w:pPr>
    <w:rPr>
      <w:sz w:val="28"/>
      <w:szCs w:val="28"/>
    </w:rPr>
  </w:style>
  <w:style w:type="character" w:customStyle="1" w:styleId="Heading1Char">
    <w:name w:val="Heading 1 Char"/>
    <w:link w:val="Heading1"/>
    <w:rsid w:val="009E4F61"/>
    <w:rPr>
      <w:rFonts w:ascii="Arial" w:hAnsi="Arial" w:cs="Arial"/>
      <w:b/>
      <w:bCs/>
      <w:kern w:val="32"/>
      <w:sz w:val="32"/>
      <w:szCs w:val="32"/>
    </w:rPr>
  </w:style>
  <w:style w:type="character" w:customStyle="1" w:styleId="TitleChar">
    <w:name w:val="Title Char"/>
    <w:link w:val="Title"/>
    <w:rsid w:val="009E4F61"/>
    <w:rPr>
      <w:rFonts w:ascii="Arial" w:hAnsi="Arial"/>
      <w:b/>
      <w:bCs/>
      <w:i/>
      <w:iCs/>
      <w:sz w:val="28"/>
      <w:szCs w:val="24"/>
      <w:lang w:val="ru-RU" w:eastAsia="ru-RU"/>
    </w:rPr>
  </w:style>
  <w:style w:type="character" w:customStyle="1" w:styleId="BodyTextChar">
    <w:name w:val="Body Text Char"/>
    <w:link w:val="BodyText"/>
    <w:rsid w:val="009E4F61"/>
    <w:rPr>
      <w:sz w:val="24"/>
    </w:rPr>
  </w:style>
  <w:style w:type="character" w:customStyle="1" w:styleId="BodyText2Char">
    <w:name w:val="Body Text 2 Char"/>
    <w:link w:val="BodyText2"/>
    <w:rsid w:val="009E4F61"/>
    <w:rPr>
      <w:b/>
      <w:sz w:val="22"/>
      <w:szCs w:val="24"/>
      <w:lang w:eastAsia="en-US"/>
    </w:rPr>
  </w:style>
  <w:style w:type="paragraph" w:customStyle="1" w:styleId="Char">
    <w:name w:val="Char"/>
    <w:basedOn w:val="Normal"/>
    <w:next w:val="BlockText"/>
    <w:rsid w:val="00661796"/>
    <w:pPr>
      <w:overflowPunct/>
      <w:autoSpaceDE/>
      <w:autoSpaceDN/>
      <w:adjustRightInd/>
      <w:spacing w:before="120" w:after="160" w:line="240" w:lineRule="exact"/>
      <w:ind w:firstLine="720"/>
      <w:jc w:val="both"/>
      <w:textAlignment w:val="auto"/>
    </w:pPr>
    <w:rPr>
      <w:rFonts w:ascii="Verdana" w:hAnsi="Verdana"/>
      <w:sz w:val="20"/>
      <w:lang w:val="en-US" w:eastAsia="en-US"/>
    </w:rPr>
  </w:style>
  <w:style w:type="paragraph" w:styleId="NoSpacing">
    <w:name w:val="No Spacing"/>
    <w:uiPriority w:val="1"/>
    <w:qFormat/>
    <w:rsid w:val="00D37390"/>
    <w:pPr>
      <w:overflowPunct w:val="0"/>
      <w:autoSpaceDE w:val="0"/>
      <w:autoSpaceDN w:val="0"/>
      <w:adjustRightInd w:val="0"/>
      <w:textAlignment w:val="baseline"/>
    </w:pPr>
    <w:rPr>
      <w:sz w:val="24"/>
    </w:rPr>
  </w:style>
  <w:style w:type="paragraph" w:customStyle="1" w:styleId="Style1">
    <w:name w:val="Style1"/>
    <w:basedOn w:val="Normal"/>
    <w:rsid w:val="00776E1B"/>
    <w:pPr>
      <w:widowControl w:val="0"/>
      <w:overflowPunct/>
      <w:autoSpaceDE/>
      <w:autoSpaceDN/>
      <w:adjustRightInd/>
      <w:spacing w:line="374" w:lineRule="exact"/>
      <w:jc w:val="center"/>
      <w:textAlignment w:val="auto"/>
    </w:pPr>
    <w:rPr>
      <w:lang w:val="en-AU"/>
    </w:rPr>
  </w:style>
  <w:style w:type="character" w:customStyle="1" w:styleId="Heading4Char">
    <w:name w:val="Heading 4 Char"/>
    <w:link w:val="Heading4"/>
    <w:semiHidden/>
    <w:rsid w:val="00920171"/>
    <w:rPr>
      <w:rFonts w:ascii="Calibri" w:eastAsia="Times New Roman" w:hAnsi="Calibri" w:cs="Times New Roman"/>
      <w:b/>
      <w:bCs/>
      <w:sz w:val="28"/>
      <w:szCs w:val="28"/>
    </w:rPr>
  </w:style>
  <w:style w:type="paragraph" w:customStyle="1" w:styleId="Default">
    <w:name w:val="Default"/>
    <w:rsid w:val="009D6F87"/>
    <w:pPr>
      <w:autoSpaceDE w:val="0"/>
      <w:autoSpaceDN w:val="0"/>
      <w:adjustRightInd w:val="0"/>
    </w:pPr>
    <w:rPr>
      <w:color w:val="000000"/>
      <w:sz w:val="24"/>
      <w:szCs w:val="24"/>
    </w:rPr>
  </w:style>
  <w:style w:type="character" w:customStyle="1" w:styleId="apple-converted-space">
    <w:name w:val="apple-converted-space"/>
    <w:rsid w:val="003C3846"/>
  </w:style>
  <w:style w:type="character" w:customStyle="1" w:styleId="Heading5Char">
    <w:name w:val="Heading 5 Char"/>
    <w:link w:val="Heading5"/>
    <w:semiHidden/>
    <w:rsid w:val="004B6D2B"/>
    <w:rPr>
      <w:rFonts w:ascii="Calibri" w:eastAsia="Times New Roman" w:hAnsi="Calibri" w:cs="Times New Roman"/>
      <w:b/>
      <w:bCs/>
      <w:i/>
      <w:iCs/>
      <w:sz w:val="26"/>
      <w:szCs w:val="26"/>
    </w:rPr>
  </w:style>
  <w:style w:type="character" w:styleId="FollowedHyperlink">
    <w:name w:val="FollowedHyperlink"/>
    <w:uiPriority w:val="99"/>
    <w:rsid w:val="004524A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367">
      <w:bodyDiv w:val="1"/>
      <w:marLeft w:val="0"/>
      <w:marRight w:val="0"/>
      <w:marTop w:val="0"/>
      <w:marBottom w:val="0"/>
      <w:divBdr>
        <w:top w:val="none" w:sz="0" w:space="0" w:color="auto"/>
        <w:left w:val="none" w:sz="0" w:space="0" w:color="auto"/>
        <w:bottom w:val="none" w:sz="0" w:space="0" w:color="auto"/>
        <w:right w:val="none" w:sz="0" w:space="0" w:color="auto"/>
      </w:divBdr>
    </w:div>
    <w:div w:id="39979728">
      <w:bodyDiv w:val="1"/>
      <w:marLeft w:val="0"/>
      <w:marRight w:val="0"/>
      <w:marTop w:val="0"/>
      <w:marBottom w:val="0"/>
      <w:divBdr>
        <w:top w:val="none" w:sz="0" w:space="0" w:color="auto"/>
        <w:left w:val="none" w:sz="0" w:space="0" w:color="auto"/>
        <w:bottom w:val="none" w:sz="0" w:space="0" w:color="auto"/>
        <w:right w:val="none" w:sz="0" w:space="0" w:color="auto"/>
      </w:divBdr>
    </w:div>
    <w:div w:id="65419262">
      <w:bodyDiv w:val="1"/>
      <w:marLeft w:val="0"/>
      <w:marRight w:val="0"/>
      <w:marTop w:val="0"/>
      <w:marBottom w:val="0"/>
      <w:divBdr>
        <w:top w:val="none" w:sz="0" w:space="0" w:color="auto"/>
        <w:left w:val="none" w:sz="0" w:space="0" w:color="auto"/>
        <w:bottom w:val="none" w:sz="0" w:space="0" w:color="auto"/>
        <w:right w:val="none" w:sz="0" w:space="0" w:color="auto"/>
      </w:divBdr>
    </w:div>
    <w:div w:id="114058579">
      <w:bodyDiv w:val="1"/>
      <w:marLeft w:val="0"/>
      <w:marRight w:val="0"/>
      <w:marTop w:val="0"/>
      <w:marBottom w:val="0"/>
      <w:divBdr>
        <w:top w:val="none" w:sz="0" w:space="0" w:color="auto"/>
        <w:left w:val="none" w:sz="0" w:space="0" w:color="auto"/>
        <w:bottom w:val="none" w:sz="0" w:space="0" w:color="auto"/>
        <w:right w:val="none" w:sz="0" w:space="0" w:color="auto"/>
      </w:divBdr>
    </w:div>
    <w:div w:id="130901807">
      <w:bodyDiv w:val="1"/>
      <w:marLeft w:val="0"/>
      <w:marRight w:val="0"/>
      <w:marTop w:val="0"/>
      <w:marBottom w:val="0"/>
      <w:divBdr>
        <w:top w:val="none" w:sz="0" w:space="0" w:color="auto"/>
        <w:left w:val="none" w:sz="0" w:space="0" w:color="auto"/>
        <w:bottom w:val="none" w:sz="0" w:space="0" w:color="auto"/>
        <w:right w:val="none" w:sz="0" w:space="0" w:color="auto"/>
      </w:divBdr>
    </w:div>
    <w:div w:id="142045721">
      <w:bodyDiv w:val="1"/>
      <w:marLeft w:val="0"/>
      <w:marRight w:val="0"/>
      <w:marTop w:val="0"/>
      <w:marBottom w:val="0"/>
      <w:divBdr>
        <w:top w:val="none" w:sz="0" w:space="0" w:color="auto"/>
        <w:left w:val="none" w:sz="0" w:space="0" w:color="auto"/>
        <w:bottom w:val="none" w:sz="0" w:space="0" w:color="auto"/>
        <w:right w:val="none" w:sz="0" w:space="0" w:color="auto"/>
      </w:divBdr>
    </w:div>
    <w:div w:id="142242749">
      <w:bodyDiv w:val="1"/>
      <w:marLeft w:val="0"/>
      <w:marRight w:val="0"/>
      <w:marTop w:val="0"/>
      <w:marBottom w:val="0"/>
      <w:divBdr>
        <w:top w:val="none" w:sz="0" w:space="0" w:color="auto"/>
        <w:left w:val="none" w:sz="0" w:space="0" w:color="auto"/>
        <w:bottom w:val="none" w:sz="0" w:space="0" w:color="auto"/>
        <w:right w:val="none" w:sz="0" w:space="0" w:color="auto"/>
      </w:divBdr>
    </w:div>
    <w:div w:id="194781205">
      <w:bodyDiv w:val="1"/>
      <w:marLeft w:val="0"/>
      <w:marRight w:val="0"/>
      <w:marTop w:val="0"/>
      <w:marBottom w:val="0"/>
      <w:divBdr>
        <w:top w:val="none" w:sz="0" w:space="0" w:color="auto"/>
        <w:left w:val="none" w:sz="0" w:space="0" w:color="auto"/>
        <w:bottom w:val="none" w:sz="0" w:space="0" w:color="auto"/>
        <w:right w:val="none" w:sz="0" w:space="0" w:color="auto"/>
      </w:divBdr>
    </w:div>
    <w:div w:id="197820040">
      <w:bodyDiv w:val="1"/>
      <w:marLeft w:val="0"/>
      <w:marRight w:val="0"/>
      <w:marTop w:val="0"/>
      <w:marBottom w:val="0"/>
      <w:divBdr>
        <w:top w:val="none" w:sz="0" w:space="0" w:color="auto"/>
        <w:left w:val="none" w:sz="0" w:space="0" w:color="auto"/>
        <w:bottom w:val="none" w:sz="0" w:space="0" w:color="auto"/>
        <w:right w:val="none" w:sz="0" w:space="0" w:color="auto"/>
      </w:divBdr>
    </w:div>
    <w:div w:id="207688239">
      <w:bodyDiv w:val="1"/>
      <w:marLeft w:val="0"/>
      <w:marRight w:val="0"/>
      <w:marTop w:val="0"/>
      <w:marBottom w:val="0"/>
      <w:divBdr>
        <w:top w:val="none" w:sz="0" w:space="0" w:color="auto"/>
        <w:left w:val="none" w:sz="0" w:space="0" w:color="auto"/>
        <w:bottom w:val="none" w:sz="0" w:space="0" w:color="auto"/>
        <w:right w:val="none" w:sz="0" w:space="0" w:color="auto"/>
      </w:divBdr>
    </w:div>
    <w:div w:id="218129224">
      <w:bodyDiv w:val="1"/>
      <w:marLeft w:val="0"/>
      <w:marRight w:val="0"/>
      <w:marTop w:val="0"/>
      <w:marBottom w:val="0"/>
      <w:divBdr>
        <w:top w:val="none" w:sz="0" w:space="0" w:color="auto"/>
        <w:left w:val="none" w:sz="0" w:space="0" w:color="auto"/>
        <w:bottom w:val="none" w:sz="0" w:space="0" w:color="auto"/>
        <w:right w:val="none" w:sz="0" w:space="0" w:color="auto"/>
      </w:divBdr>
    </w:div>
    <w:div w:id="239337868">
      <w:bodyDiv w:val="1"/>
      <w:marLeft w:val="0"/>
      <w:marRight w:val="0"/>
      <w:marTop w:val="0"/>
      <w:marBottom w:val="0"/>
      <w:divBdr>
        <w:top w:val="none" w:sz="0" w:space="0" w:color="auto"/>
        <w:left w:val="none" w:sz="0" w:space="0" w:color="auto"/>
        <w:bottom w:val="none" w:sz="0" w:space="0" w:color="auto"/>
        <w:right w:val="none" w:sz="0" w:space="0" w:color="auto"/>
      </w:divBdr>
    </w:div>
    <w:div w:id="239406977">
      <w:bodyDiv w:val="1"/>
      <w:marLeft w:val="0"/>
      <w:marRight w:val="0"/>
      <w:marTop w:val="0"/>
      <w:marBottom w:val="0"/>
      <w:divBdr>
        <w:top w:val="none" w:sz="0" w:space="0" w:color="auto"/>
        <w:left w:val="none" w:sz="0" w:space="0" w:color="auto"/>
        <w:bottom w:val="none" w:sz="0" w:space="0" w:color="auto"/>
        <w:right w:val="none" w:sz="0" w:space="0" w:color="auto"/>
      </w:divBdr>
    </w:div>
    <w:div w:id="305597034">
      <w:bodyDiv w:val="1"/>
      <w:marLeft w:val="0"/>
      <w:marRight w:val="0"/>
      <w:marTop w:val="0"/>
      <w:marBottom w:val="0"/>
      <w:divBdr>
        <w:top w:val="none" w:sz="0" w:space="0" w:color="auto"/>
        <w:left w:val="none" w:sz="0" w:space="0" w:color="auto"/>
        <w:bottom w:val="none" w:sz="0" w:space="0" w:color="auto"/>
        <w:right w:val="none" w:sz="0" w:space="0" w:color="auto"/>
      </w:divBdr>
    </w:div>
    <w:div w:id="312178353">
      <w:bodyDiv w:val="1"/>
      <w:marLeft w:val="0"/>
      <w:marRight w:val="0"/>
      <w:marTop w:val="0"/>
      <w:marBottom w:val="0"/>
      <w:divBdr>
        <w:top w:val="none" w:sz="0" w:space="0" w:color="auto"/>
        <w:left w:val="none" w:sz="0" w:space="0" w:color="auto"/>
        <w:bottom w:val="none" w:sz="0" w:space="0" w:color="auto"/>
        <w:right w:val="none" w:sz="0" w:space="0" w:color="auto"/>
      </w:divBdr>
    </w:div>
    <w:div w:id="406615516">
      <w:bodyDiv w:val="1"/>
      <w:marLeft w:val="0"/>
      <w:marRight w:val="0"/>
      <w:marTop w:val="0"/>
      <w:marBottom w:val="0"/>
      <w:divBdr>
        <w:top w:val="none" w:sz="0" w:space="0" w:color="auto"/>
        <w:left w:val="none" w:sz="0" w:space="0" w:color="auto"/>
        <w:bottom w:val="none" w:sz="0" w:space="0" w:color="auto"/>
        <w:right w:val="none" w:sz="0" w:space="0" w:color="auto"/>
      </w:divBdr>
    </w:div>
    <w:div w:id="424151318">
      <w:bodyDiv w:val="1"/>
      <w:marLeft w:val="0"/>
      <w:marRight w:val="0"/>
      <w:marTop w:val="0"/>
      <w:marBottom w:val="0"/>
      <w:divBdr>
        <w:top w:val="none" w:sz="0" w:space="0" w:color="auto"/>
        <w:left w:val="none" w:sz="0" w:space="0" w:color="auto"/>
        <w:bottom w:val="none" w:sz="0" w:space="0" w:color="auto"/>
        <w:right w:val="none" w:sz="0" w:space="0" w:color="auto"/>
      </w:divBdr>
    </w:div>
    <w:div w:id="435176955">
      <w:bodyDiv w:val="1"/>
      <w:marLeft w:val="0"/>
      <w:marRight w:val="0"/>
      <w:marTop w:val="0"/>
      <w:marBottom w:val="0"/>
      <w:divBdr>
        <w:top w:val="none" w:sz="0" w:space="0" w:color="auto"/>
        <w:left w:val="none" w:sz="0" w:space="0" w:color="auto"/>
        <w:bottom w:val="none" w:sz="0" w:space="0" w:color="auto"/>
        <w:right w:val="none" w:sz="0" w:space="0" w:color="auto"/>
      </w:divBdr>
    </w:div>
    <w:div w:id="449668855">
      <w:bodyDiv w:val="1"/>
      <w:marLeft w:val="0"/>
      <w:marRight w:val="0"/>
      <w:marTop w:val="0"/>
      <w:marBottom w:val="0"/>
      <w:divBdr>
        <w:top w:val="none" w:sz="0" w:space="0" w:color="auto"/>
        <w:left w:val="none" w:sz="0" w:space="0" w:color="auto"/>
        <w:bottom w:val="none" w:sz="0" w:space="0" w:color="auto"/>
        <w:right w:val="none" w:sz="0" w:space="0" w:color="auto"/>
      </w:divBdr>
    </w:div>
    <w:div w:id="470097158">
      <w:bodyDiv w:val="1"/>
      <w:marLeft w:val="0"/>
      <w:marRight w:val="0"/>
      <w:marTop w:val="0"/>
      <w:marBottom w:val="0"/>
      <w:divBdr>
        <w:top w:val="none" w:sz="0" w:space="0" w:color="auto"/>
        <w:left w:val="none" w:sz="0" w:space="0" w:color="auto"/>
        <w:bottom w:val="none" w:sz="0" w:space="0" w:color="auto"/>
        <w:right w:val="none" w:sz="0" w:space="0" w:color="auto"/>
      </w:divBdr>
    </w:div>
    <w:div w:id="473134908">
      <w:bodyDiv w:val="1"/>
      <w:marLeft w:val="0"/>
      <w:marRight w:val="0"/>
      <w:marTop w:val="0"/>
      <w:marBottom w:val="0"/>
      <w:divBdr>
        <w:top w:val="none" w:sz="0" w:space="0" w:color="auto"/>
        <w:left w:val="none" w:sz="0" w:space="0" w:color="auto"/>
        <w:bottom w:val="none" w:sz="0" w:space="0" w:color="auto"/>
        <w:right w:val="none" w:sz="0" w:space="0" w:color="auto"/>
      </w:divBdr>
    </w:div>
    <w:div w:id="476339969">
      <w:bodyDiv w:val="1"/>
      <w:marLeft w:val="0"/>
      <w:marRight w:val="0"/>
      <w:marTop w:val="0"/>
      <w:marBottom w:val="0"/>
      <w:divBdr>
        <w:top w:val="none" w:sz="0" w:space="0" w:color="auto"/>
        <w:left w:val="none" w:sz="0" w:space="0" w:color="auto"/>
        <w:bottom w:val="none" w:sz="0" w:space="0" w:color="auto"/>
        <w:right w:val="none" w:sz="0" w:space="0" w:color="auto"/>
      </w:divBdr>
    </w:div>
    <w:div w:id="500970910">
      <w:bodyDiv w:val="1"/>
      <w:marLeft w:val="0"/>
      <w:marRight w:val="0"/>
      <w:marTop w:val="0"/>
      <w:marBottom w:val="0"/>
      <w:divBdr>
        <w:top w:val="none" w:sz="0" w:space="0" w:color="auto"/>
        <w:left w:val="none" w:sz="0" w:space="0" w:color="auto"/>
        <w:bottom w:val="none" w:sz="0" w:space="0" w:color="auto"/>
        <w:right w:val="none" w:sz="0" w:space="0" w:color="auto"/>
      </w:divBdr>
    </w:div>
    <w:div w:id="520363981">
      <w:bodyDiv w:val="1"/>
      <w:marLeft w:val="0"/>
      <w:marRight w:val="0"/>
      <w:marTop w:val="0"/>
      <w:marBottom w:val="0"/>
      <w:divBdr>
        <w:top w:val="none" w:sz="0" w:space="0" w:color="auto"/>
        <w:left w:val="none" w:sz="0" w:space="0" w:color="auto"/>
        <w:bottom w:val="none" w:sz="0" w:space="0" w:color="auto"/>
        <w:right w:val="none" w:sz="0" w:space="0" w:color="auto"/>
      </w:divBdr>
    </w:div>
    <w:div w:id="539054583">
      <w:bodyDiv w:val="1"/>
      <w:marLeft w:val="0"/>
      <w:marRight w:val="0"/>
      <w:marTop w:val="0"/>
      <w:marBottom w:val="0"/>
      <w:divBdr>
        <w:top w:val="none" w:sz="0" w:space="0" w:color="auto"/>
        <w:left w:val="none" w:sz="0" w:space="0" w:color="auto"/>
        <w:bottom w:val="none" w:sz="0" w:space="0" w:color="auto"/>
        <w:right w:val="none" w:sz="0" w:space="0" w:color="auto"/>
      </w:divBdr>
    </w:div>
    <w:div w:id="565842866">
      <w:bodyDiv w:val="1"/>
      <w:marLeft w:val="0"/>
      <w:marRight w:val="0"/>
      <w:marTop w:val="0"/>
      <w:marBottom w:val="0"/>
      <w:divBdr>
        <w:top w:val="none" w:sz="0" w:space="0" w:color="auto"/>
        <w:left w:val="none" w:sz="0" w:space="0" w:color="auto"/>
        <w:bottom w:val="none" w:sz="0" w:space="0" w:color="auto"/>
        <w:right w:val="none" w:sz="0" w:space="0" w:color="auto"/>
      </w:divBdr>
    </w:div>
    <w:div w:id="575021057">
      <w:bodyDiv w:val="1"/>
      <w:marLeft w:val="0"/>
      <w:marRight w:val="0"/>
      <w:marTop w:val="0"/>
      <w:marBottom w:val="0"/>
      <w:divBdr>
        <w:top w:val="none" w:sz="0" w:space="0" w:color="auto"/>
        <w:left w:val="none" w:sz="0" w:space="0" w:color="auto"/>
        <w:bottom w:val="none" w:sz="0" w:space="0" w:color="auto"/>
        <w:right w:val="none" w:sz="0" w:space="0" w:color="auto"/>
      </w:divBdr>
    </w:div>
    <w:div w:id="640425079">
      <w:bodyDiv w:val="1"/>
      <w:marLeft w:val="0"/>
      <w:marRight w:val="0"/>
      <w:marTop w:val="0"/>
      <w:marBottom w:val="0"/>
      <w:divBdr>
        <w:top w:val="none" w:sz="0" w:space="0" w:color="auto"/>
        <w:left w:val="none" w:sz="0" w:space="0" w:color="auto"/>
        <w:bottom w:val="none" w:sz="0" w:space="0" w:color="auto"/>
        <w:right w:val="none" w:sz="0" w:space="0" w:color="auto"/>
      </w:divBdr>
    </w:div>
    <w:div w:id="641038429">
      <w:bodyDiv w:val="1"/>
      <w:marLeft w:val="0"/>
      <w:marRight w:val="0"/>
      <w:marTop w:val="0"/>
      <w:marBottom w:val="0"/>
      <w:divBdr>
        <w:top w:val="none" w:sz="0" w:space="0" w:color="auto"/>
        <w:left w:val="none" w:sz="0" w:space="0" w:color="auto"/>
        <w:bottom w:val="none" w:sz="0" w:space="0" w:color="auto"/>
        <w:right w:val="none" w:sz="0" w:space="0" w:color="auto"/>
      </w:divBdr>
    </w:div>
    <w:div w:id="671907535">
      <w:bodyDiv w:val="1"/>
      <w:marLeft w:val="0"/>
      <w:marRight w:val="0"/>
      <w:marTop w:val="0"/>
      <w:marBottom w:val="0"/>
      <w:divBdr>
        <w:top w:val="none" w:sz="0" w:space="0" w:color="auto"/>
        <w:left w:val="none" w:sz="0" w:space="0" w:color="auto"/>
        <w:bottom w:val="none" w:sz="0" w:space="0" w:color="auto"/>
        <w:right w:val="none" w:sz="0" w:space="0" w:color="auto"/>
      </w:divBdr>
    </w:div>
    <w:div w:id="681972592">
      <w:bodyDiv w:val="1"/>
      <w:marLeft w:val="0"/>
      <w:marRight w:val="0"/>
      <w:marTop w:val="0"/>
      <w:marBottom w:val="0"/>
      <w:divBdr>
        <w:top w:val="none" w:sz="0" w:space="0" w:color="auto"/>
        <w:left w:val="none" w:sz="0" w:space="0" w:color="auto"/>
        <w:bottom w:val="none" w:sz="0" w:space="0" w:color="auto"/>
        <w:right w:val="none" w:sz="0" w:space="0" w:color="auto"/>
      </w:divBdr>
    </w:div>
    <w:div w:id="687369282">
      <w:bodyDiv w:val="1"/>
      <w:marLeft w:val="0"/>
      <w:marRight w:val="0"/>
      <w:marTop w:val="0"/>
      <w:marBottom w:val="0"/>
      <w:divBdr>
        <w:top w:val="none" w:sz="0" w:space="0" w:color="auto"/>
        <w:left w:val="none" w:sz="0" w:space="0" w:color="auto"/>
        <w:bottom w:val="none" w:sz="0" w:space="0" w:color="auto"/>
        <w:right w:val="none" w:sz="0" w:space="0" w:color="auto"/>
      </w:divBdr>
    </w:div>
    <w:div w:id="700976521">
      <w:bodyDiv w:val="1"/>
      <w:marLeft w:val="0"/>
      <w:marRight w:val="0"/>
      <w:marTop w:val="0"/>
      <w:marBottom w:val="0"/>
      <w:divBdr>
        <w:top w:val="none" w:sz="0" w:space="0" w:color="auto"/>
        <w:left w:val="none" w:sz="0" w:space="0" w:color="auto"/>
        <w:bottom w:val="none" w:sz="0" w:space="0" w:color="auto"/>
        <w:right w:val="none" w:sz="0" w:space="0" w:color="auto"/>
      </w:divBdr>
    </w:div>
    <w:div w:id="726806296">
      <w:bodyDiv w:val="1"/>
      <w:marLeft w:val="0"/>
      <w:marRight w:val="0"/>
      <w:marTop w:val="0"/>
      <w:marBottom w:val="0"/>
      <w:divBdr>
        <w:top w:val="none" w:sz="0" w:space="0" w:color="auto"/>
        <w:left w:val="none" w:sz="0" w:space="0" w:color="auto"/>
        <w:bottom w:val="none" w:sz="0" w:space="0" w:color="auto"/>
        <w:right w:val="none" w:sz="0" w:space="0" w:color="auto"/>
      </w:divBdr>
    </w:div>
    <w:div w:id="739443977">
      <w:bodyDiv w:val="1"/>
      <w:marLeft w:val="0"/>
      <w:marRight w:val="0"/>
      <w:marTop w:val="0"/>
      <w:marBottom w:val="0"/>
      <w:divBdr>
        <w:top w:val="none" w:sz="0" w:space="0" w:color="auto"/>
        <w:left w:val="none" w:sz="0" w:space="0" w:color="auto"/>
        <w:bottom w:val="none" w:sz="0" w:space="0" w:color="auto"/>
        <w:right w:val="none" w:sz="0" w:space="0" w:color="auto"/>
      </w:divBdr>
    </w:div>
    <w:div w:id="742216383">
      <w:bodyDiv w:val="1"/>
      <w:marLeft w:val="0"/>
      <w:marRight w:val="0"/>
      <w:marTop w:val="0"/>
      <w:marBottom w:val="0"/>
      <w:divBdr>
        <w:top w:val="none" w:sz="0" w:space="0" w:color="auto"/>
        <w:left w:val="none" w:sz="0" w:space="0" w:color="auto"/>
        <w:bottom w:val="none" w:sz="0" w:space="0" w:color="auto"/>
        <w:right w:val="none" w:sz="0" w:space="0" w:color="auto"/>
      </w:divBdr>
    </w:div>
    <w:div w:id="756295391">
      <w:bodyDiv w:val="1"/>
      <w:marLeft w:val="0"/>
      <w:marRight w:val="0"/>
      <w:marTop w:val="0"/>
      <w:marBottom w:val="0"/>
      <w:divBdr>
        <w:top w:val="none" w:sz="0" w:space="0" w:color="auto"/>
        <w:left w:val="none" w:sz="0" w:space="0" w:color="auto"/>
        <w:bottom w:val="none" w:sz="0" w:space="0" w:color="auto"/>
        <w:right w:val="none" w:sz="0" w:space="0" w:color="auto"/>
      </w:divBdr>
    </w:div>
    <w:div w:id="779296775">
      <w:bodyDiv w:val="1"/>
      <w:marLeft w:val="0"/>
      <w:marRight w:val="0"/>
      <w:marTop w:val="0"/>
      <w:marBottom w:val="0"/>
      <w:divBdr>
        <w:top w:val="none" w:sz="0" w:space="0" w:color="auto"/>
        <w:left w:val="none" w:sz="0" w:space="0" w:color="auto"/>
        <w:bottom w:val="none" w:sz="0" w:space="0" w:color="auto"/>
        <w:right w:val="none" w:sz="0" w:space="0" w:color="auto"/>
      </w:divBdr>
    </w:div>
    <w:div w:id="786199359">
      <w:bodyDiv w:val="1"/>
      <w:marLeft w:val="0"/>
      <w:marRight w:val="0"/>
      <w:marTop w:val="0"/>
      <w:marBottom w:val="0"/>
      <w:divBdr>
        <w:top w:val="none" w:sz="0" w:space="0" w:color="auto"/>
        <w:left w:val="none" w:sz="0" w:space="0" w:color="auto"/>
        <w:bottom w:val="none" w:sz="0" w:space="0" w:color="auto"/>
        <w:right w:val="none" w:sz="0" w:space="0" w:color="auto"/>
      </w:divBdr>
    </w:div>
    <w:div w:id="815340679">
      <w:bodyDiv w:val="1"/>
      <w:marLeft w:val="0"/>
      <w:marRight w:val="0"/>
      <w:marTop w:val="0"/>
      <w:marBottom w:val="0"/>
      <w:divBdr>
        <w:top w:val="none" w:sz="0" w:space="0" w:color="auto"/>
        <w:left w:val="none" w:sz="0" w:space="0" w:color="auto"/>
        <w:bottom w:val="none" w:sz="0" w:space="0" w:color="auto"/>
        <w:right w:val="none" w:sz="0" w:space="0" w:color="auto"/>
      </w:divBdr>
    </w:div>
    <w:div w:id="867529131">
      <w:bodyDiv w:val="1"/>
      <w:marLeft w:val="0"/>
      <w:marRight w:val="0"/>
      <w:marTop w:val="0"/>
      <w:marBottom w:val="0"/>
      <w:divBdr>
        <w:top w:val="none" w:sz="0" w:space="0" w:color="auto"/>
        <w:left w:val="none" w:sz="0" w:space="0" w:color="auto"/>
        <w:bottom w:val="none" w:sz="0" w:space="0" w:color="auto"/>
        <w:right w:val="none" w:sz="0" w:space="0" w:color="auto"/>
      </w:divBdr>
    </w:div>
    <w:div w:id="877472053">
      <w:bodyDiv w:val="1"/>
      <w:marLeft w:val="0"/>
      <w:marRight w:val="0"/>
      <w:marTop w:val="0"/>
      <w:marBottom w:val="0"/>
      <w:divBdr>
        <w:top w:val="none" w:sz="0" w:space="0" w:color="auto"/>
        <w:left w:val="none" w:sz="0" w:space="0" w:color="auto"/>
        <w:bottom w:val="none" w:sz="0" w:space="0" w:color="auto"/>
        <w:right w:val="none" w:sz="0" w:space="0" w:color="auto"/>
      </w:divBdr>
    </w:div>
    <w:div w:id="895357375">
      <w:bodyDiv w:val="1"/>
      <w:marLeft w:val="0"/>
      <w:marRight w:val="0"/>
      <w:marTop w:val="0"/>
      <w:marBottom w:val="0"/>
      <w:divBdr>
        <w:top w:val="none" w:sz="0" w:space="0" w:color="auto"/>
        <w:left w:val="none" w:sz="0" w:space="0" w:color="auto"/>
        <w:bottom w:val="none" w:sz="0" w:space="0" w:color="auto"/>
        <w:right w:val="none" w:sz="0" w:space="0" w:color="auto"/>
      </w:divBdr>
    </w:div>
    <w:div w:id="937131252">
      <w:bodyDiv w:val="1"/>
      <w:marLeft w:val="0"/>
      <w:marRight w:val="0"/>
      <w:marTop w:val="0"/>
      <w:marBottom w:val="0"/>
      <w:divBdr>
        <w:top w:val="none" w:sz="0" w:space="0" w:color="auto"/>
        <w:left w:val="none" w:sz="0" w:space="0" w:color="auto"/>
        <w:bottom w:val="none" w:sz="0" w:space="0" w:color="auto"/>
        <w:right w:val="none" w:sz="0" w:space="0" w:color="auto"/>
      </w:divBdr>
    </w:div>
    <w:div w:id="958923124">
      <w:bodyDiv w:val="1"/>
      <w:marLeft w:val="0"/>
      <w:marRight w:val="0"/>
      <w:marTop w:val="0"/>
      <w:marBottom w:val="0"/>
      <w:divBdr>
        <w:top w:val="none" w:sz="0" w:space="0" w:color="auto"/>
        <w:left w:val="none" w:sz="0" w:space="0" w:color="auto"/>
        <w:bottom w:val="none" w:sz="0" w:space="0" w:color="auto"/>
        <w:right w:val="none" w:sz="0" w:space="0" w:color="auto"/>
      </w:divBdr>
    </w:div>
    <w:div w:id="984744292">
      <w:bodyDiv w:val="1"/>
      <w:marLeft w:val="0"/>
      <w:marRight w:val="0"/>
      <w:marTop w:val="0"/>
      <w:marBottom w:val="0"/>
      <w:divBdr>
        <w:top w:val="none" w:sz="0" w:space="0" w:color="auto"/>
        <w:left w:val="none" w:sz="0" w:space="0" w:color="auto"/>
        <w:bottom w:val="none" w:sz="0" w:space="0" w:color="auto"/>
        <w:right w:val="none" w:sz="0" w:space="0" w:color="auto"/>
      </w:divBdr>
    </w:div>
    <w:div w:id="984966925">
      <w:bodyDiv w:val="1"/>
      <w:marLeft w:val="0"/>
      <w:marRight w:val="0"/>
      <w:marTop w:val="0"/>
      <w:marBottom w:val="0"/>
      <w:divBdr>
        <w:top w:val="none" w:sz="0" w:space="0" w:color="auto"/>
        <w:left w:val="none" w:sz="0" w:space="0" w:color="auto"/>
        <w:bottom w:val="none" w:sz="0" w:space="0" w:color="auto"/>
        <w:right w:val="none" w:sz="0" w:space="0" w:color="auto"/>
      </w:divBdr>
    </w:div>
    <w:div w:id="1051615422">
      <w:bodyDiv w:val="1"/>
      <w:marLeft w:val="0"/>
      <w:marRight w:val="0"/>
      <w:marTop w:val="0"/>
      <w:marBottom w:val="0"/>
      <w:divBdr>
        <w:top w:val="none" w:sz="0" w:space="0" w:color="auto"/>
        <w:left w:val="none" w:sz="0" w:space="0" w:color="auto"/>
        <w:bottom w:val="none" w:sz="0" w:space="0" w:color="auto"/>
        <w:right w:val="none" w:sz="0" w:space="0" w:color="auto"/>
      </w:divBdr>
    </w:div>
    <w:div w:id="1064254784">
      <w:bodyDiv w:val="1"/>
      <w:marLeft w:val="0"/>
      <w:marRight w:val="0"/>
      <w:marTop w:val="0"/>
      <w:marBottom w:val="0"/>
      <w:divBdr>
        <w:top w:val="none" w:sz="0" w:space="0" w:color="auto"/>
        <w:left w:val="none" w:sz="0" w:space="0" w:color="auto"/>
        <w:bottom w:val="none" w:sz="0" w:space="0" w:color="auto"/>
        <w:right w:val="none" w:sz="0" w:space="0" w:color="auto"/>
      </w:divBdr>
    </w:div>
    <w:div w:id="1090009837">
      <w:bodyDiv w:val="1"/>
      <w:marLeft w:val="0"/>
      <w:marRight w:val="0"/>
      <w:marTop w:val="0"/>
      <w:marBottom w:val="0"/>
      <w:divBdr>
        <w:top w:val="none" w:sz="0" w:space="0" w:color="auto"/>
        <w:left w:val="none" w:sz="0" w:space="0" w:color="auto"/>
        <w:bottom w:val="none" w:sz="0" w:space="0" w:color="auto"/>
        <w:right w:val="none" w:sz="0" w:space="0" w:color="auto"/>
      </w:divBdr>
    </w:div>
    <w:div w:id="1116607967">
      <w:bodyDiv w:val="1"/>
      <w:marLeft w:val="0"/>
      <w:marRight w:val="0"/>
      <w:marTop w:val="0"/>
      <w:marBottom w:val="0"/>
      <w:divBdr>
        <w:top w:val="none" w:sz="0" w:space="0" w:color="auto"/>
        <w:left w:val="none" w:sz="0" w:space="0" w:color="auto"/>
        <w:bottom w:val="none" w:sz="0" w:space="0" w:color="auto"/>
        <w:right w:val="none" w:sz="0" w:space="0" w:color="auto"/>
      </w:divBdr>
    </w:div>
    <w:div w:id="1119641686">
      <w:bodyDiv w:val="1"/>
      <w:marLeft w:val="0"/>
      <w:marRight w:val="0"/>
      <w:marTop w:val="0"/>
      <w:marBottom w:val="0"/>
      <w:divBdr>
        <w:top w:val="none" w:sz="0" w:space="0" w:color="auto"/>
        <w:left w:val="none" w:sz="0" w:space="0" w:color="auto"/>
        <w:bottom w:val="none" w:sz="0" w:space="0" w:color="auto"/>
        <w:right w:val="none" w:sz="0" w:space="0" w:color="auto"/>
      </w:divBdr>
    </w:div>
    <w:div w:id="1138186032">
      <w:bodyDiv w:val="1"/>
      <w:marLeft w:val="0"/>
      <w:marRight w:val="0"/>
      <w:marTop w:val="0"/>
      <w:marBottom w:val="0"/>
      <w:divBdr>
        <w:top w:val="none" w:sz="0" w:space="0" w:color="auto"/>
        <w:left w:val="none" w:sz="0" w:space="0" w:color="auto"/>
        <w:bottom w:val="none" w:sz="0" w:space="0" w:color="auto"/>
        <w:right w:val="none" w:sz="0" w:space="0" w:color="auto"/>
      </w:divBdr>
    </w:div>
    <w:div w:id="1148403185">
      <w:bodyDiv w:val="1"/>
      <w:marLeft w:val="0"/>
      <w:marRight w:val="0"/>
      <w:marTop w:val="0"/>
      <w:marBottom w:val="0"/>
      <w:divBdr>
        <w:top w:val="none" w:sz="0" w:space="0" w:color="auto"/>
        <w:left w:val="none" w:sz="0" w:space="0" w:color="auto"/>
        <w:bottom w:val="none" w:sz="0" w:space="0" w:color="auto"/>
        <w:right w:val="none" w:sz="0" w:space="0" w:color="auto"/>
      </w:divBdr>
    </w:div>
    <w:div w:id="1150555958">
      <w:bodyDiv w:val="1"/>
      <w:marLeft w:val="0"/>
      <w:marRight w:val="0"/>
      <w:marTop w:val="0"/>
      <w:marBottom w:val="0"/>
      <w:divBdr>
        <w:top w:val="none" w:sz="0" w:space="0" w:color="auto"/>
        <w:left w:val="none" w:sz="0" w:space="0" w:color="auto"/>
        <w:bottom w:val="none" w:sz="0" w:space="0" w:color="auto"/>
        <w:right w:val="none" w:sz="0" w:space="0" w:color="auto"/>
      </w:divBdr>
    </w:div>
    <w:div w:id="1175264188">
      <w:bodyDiv w:val="1"/>
      <w:marLeft w:val="0"/>
      <w:marRight w:val="0"/>
      <w:marTop w:val="0"/>
      <w:marBottom w:val="0"/>
      <w:divBdr>
        <w:top w:val="none" w:sz="0" w:space="0" w:color="auto"/>
        <w:left w:val="none" w:sz="0" w:space="0" w:color="auto"/>
        <w:bottom w:val="none" w:sz="0" w:space="0" w:color="auto"/>
        <w:right w:val="none" w:sz="0" w:space="0" w:color="auto"/>
      </w:divBdr>
    </w:div>
    <w:div w:id="1185900218">
      <w:bodyDiv w:val="1"/>
      <w:marLeft w:val="0"/>
      <w:marRight w:val="0"/>
      <w:marTop w:val="0"/>
      <w:marBottom w:val="0"/>
      <w:divBdr>
        <w:top w:val="none" w:sz="0" w:space="0" w:color="auto"/>
        <w:left w:val="none" w:sz="0" w:space="0" w:color="auto"/>
        <w:bottom w:val="none" w:sz="0" w:space="0" w:color="auto"/>
        <w:right w:val="none" w:sz="0" w:space="0" w:color="auto"/>
      </w:divBdr>
    </w:div>
    <w:div w:id="1376546377">
      <w:bodyDiv w:val="1"/>
      <w:marLeft w:val="0"/>
      <w:marRight w:val="0"/>
      <w:marTop w:val="0"/>
      <w:marBottom w:val="0"/>
      <w:divBdr>
        <w:top w:val="none" w:sz="0" w:space="0" w:color="auto"/>
        <w:left w:val="none" w:sz="0" w:space="0" w:color="auto"/>
        <w:bottom w:val="none" w:sz="0" w:space="0" w:color="auto"/>
        <w:right w:val="none" w:sz="0" w:space="0" w:color="auto"/>
      </w:divBdr>
    </w:div>
    <w:div w:id="1381172080">
      <w:bodyDiv w:val="1"/>
      <w:marLeft w:val="0"/>
      <w:marRight w:val="0"/>
      <w:marTop w:val="0"/>
      <w:marBottom w:val="0"/>
      <w:divBdr>
        <w:top w:val="none" w:sz="0" w:space="0" w:color="auto"/>
        <w:left w:val="none" w:sz="0" w:space="0" w:color="auto"/>
        <w:bottom w:val="none" w:sz="0" w:space="0" w:color="auto"/>
        <w:right w:val="none" w:sz="0" w:space="0" w:color="auto"/>
      </w:divBdr>
    </w:div>
    <w:div w:id="1396856152">
      <w:bodyDiv w:val="1"/>
      <w:marLeft w:val="0"/>
      <w:marRight w:val="0"/>
      <w:marTop w:val="0"/>
      <w:marBottom w:val="0"/>
      <w:divBdr>
        <w:top w:val="none" w:sz="0" w:space="0" w:color="auto"/>
        <w:left w:val="none" w:sz="0" w:space="0" w:color="auto"/>
        <w:bottom w:val="none" w:sz="0" w:space="0" w:color="auto"/>
        <w:right w:val="none" w:sz="0" w:space="0" w:color="auto"/>
      </w:divBdr>
    </w:div>
    <w:div w:id="1422869342">
      <w:bodyDiv w:val="1"/>
      <w:marLeft w:val="0"/>
      <w:marRight w:val="0"/>
      <w:marTop w:val="0"/>
      <w:marBottom w:val="0"/>
      <w:divBdr>
        <w:top w:val="none" w:sz="0" w:space="0" w:color="auto"/>
        <w:left w:val="none" w:sz="0" w:space="0" w:color="auto"/>
        <w:bottom w:val="none" w:sz="0" w:space="0" w:color="auto"/>
        <w:right w:val="none" w:sz="0" w:space="0" w:color="auto"/>
      </w:divBdr>
    </w:div>
    <w:div w:id="1435512937">
      <w:bodyDiv w:val="1"/>
      <w:marLeft w:val="0"/>
      <w:marRight w:val="0"/>
      <w:marTop w:val="0"/>
      <w:marBottom w:val="0"/>
      <w:divBdr>
        <w:top w:val="none" w:sz="0" w:space="0" w:color="auto"/>
        <w:left w:val="none" w:sz="0" w:space="0" w:color="auto"/>
        <w:bottom w:val="none" w:sz="0" w:space="0" w:color="auto"/>
        <w:right w:val="none" w:sz="0" w:space="0" w:color="auto"/>
      </w:divBdr>
    </w:div>
    <w:div w:id="1457067544">
      <w:bodyDiv w:val="1"/>
      <w:marLeft w:val="0"/>
      <w:marRight w:val="0"/>
      <w:marTop w:val="0"/>
      <w:marBottom w:val="0"/>
      <w:divBdr>
        <w:top w:val="none" w:sz="0" w:space="0" w:color="auto"/>
        <w:left w:val="none" w:sz="0" w:space="0" w:color="auto"/>
        <w:bottom w:val="none" w:sz="0" w:space="0" w:color="auto"/>
        <w:right w:val="none" w:sz="0" w:space="0" w:color="auto"/>
      </w:divBdr>
    </w:div>
    <w:div w:id="1491024796">
      <w:bodyDiv w:val="1"/>
      <w:marLeft w:val="0"/>
      <w:marRight w:val="0"/>
      <w:marTop w:val="0"/>
      <w:marBottom w:val="0"/>
      <w:divBdr>
        <w:top w:val="none" w:sz="0" w:space="0" w:color="auto"/>
        <w:left w:val="none" w:sz="0" w:space="0" w:color="auto"/>
        <w:bottom w:val="none" w:sz="0" w:space="0" w:color="auto"/>
        <w:right w:val="none" w:sz="0" w:space="0" w:color="auto"/>
      </w:divBdr>
    </w:div>
    <w:div w:id="1509716719">
      <w:bodyDiv w:val="1"/>
      <w:marLeft w:val="0"/>
      <w:marRight w:val="0"/>
      <w:marTop w:val="0"/>
      <w:marBottom w:val="0"/>
      <w:divBdr>
        <w:top w:val="none" w:sz="0" w:space="0" w:color="auto"/>
        <w:left w:val="none" w:sz="0" w:space="0" w:color="auto"/>
        <w:bottom w:val="none" w:sz="0" w:space="0" w:color="auto"/>
        <w:right w:val="none" w:sz="0" w:space="0" w:color="auto"/>
      </w:divBdr>
    </w:div>
    <w:div w:id="1523283272">
      <w:bodyDiv w:val="1"/>
      <w:marLeft w:val="0"/>
      <w:marRight w:val="0"/>
      <w:marTop w:val="0"/>
      <w:marBottom w:val="0"/>
      <w:divBdr>
        <w:top w:val="none" w:sz="0" w:space="0" w:color="auto"/>
        <w:left w:val="none" w:sz="0" w:space="0" w:color="auto"/>
        <w:bottom w:val="none" w:sz="0" w:space="0" w:color="auto"/>
        <w:right w:val="none" w:sz="0" w:space="0" w:color="auto"/>
      </w:divBdr>
    </w:div>
    <w:div w:id="1529417509">
      <w:bodyDiv w:val="1"/>
      <w:marLeft w:val="0"/>
      <w:marRight w:val="0"/>
      <w:marTop w:val="0"/>
      <w:marBottom w:val="0"/>
      <w:divBdr>
        <w:top w:val="none" w:sz="0" w:space="0" w:color="auto"/>
        <w:left w:val="none" w:sz="0" w:space="0" w:color="auto"/>
        <w:bottom w:val="none" w:sz="0" w:space="0" w:color="auto"/>
        <w:right w:val="none" w:sz="0" w:space="0" w:color="auto"/>
      </w:divBdr>
    </w:div>
    <w:div w:id="1546520427">
      <w:bodyDiv w:val="1"/>
      <w:marLeft w:val="0"/>
      <w:marRight w:val="0"/>
      <w:marTop w:val="0"/>
      <w:marBottom w:val="0"/>
      <w:divBdr>
        <w:top w:val="none" w:sz="0" w:space="0" w:color="auto"/>
        <w:left w:val="none" w:sz="0" w:space="0" w:color="auto"/>
        <w:bottom w:val="none" w:sz="0" w:space="0" w:color="auto"/>
        <w:right w:val="none" w:sz="0" w:space="0" w:color="auto"/>
      </w:divBdr>
    </w:div>
    <w:div w:id="1596941815">
      <w:bodyDiv w:val="1"/>
      <w:marLeft w:val="0"/>
      <w:marRight w:val="0"/>
      <w:marTop w:val="0"/>
      <w:marBottom w:val="0"/>
      <w:divBdr>
        <w:top w:val="none" w:sz="0" w:space="0" w:color="auto"/>
        <w:left w:val="none" w:sz="0" w:space="0" w:color="auto"/>
        <w:bottom w:val="none" w:sz="0" w:space="0" w:color="auto"/>
        <w:right w:val="none" w:sz="0" w:space="0" w:color="auto"/>
      </w:divBdr>
    </w:div>
    <w:div w:id="1601403508">
      <w:bodyDiv w:val="1"/>
      <w:marLeft w:val="0"/>
      <w:marRight w:val="0"/>
      <w:marTop w:val="0"/>
      <w:marBottom w:val="0"/>
      <w:divBdr>
        <w:top w:val="none" w:sz="0" w:space="0" w:color="auto"/>
        <w:left w:val="none" w:sz="0" w:space="0" w:color="auto"/>
        <w:bottom w:val="none" w:sz="0" w:space="0" w:color="auto"/>
        <w:right w:val="none" w:sz="0" w:space="0" w:color="auto"/>
      </w:divBdr>
    </w:div>
    <w:div w:id="1617373781">
      <w:bodyDiv w:val="1"/>
      <w:marLeft w:val="0"/>
      <w:marRight w:val="0"/>
      <w:marTop w:val="0"/>
      <w:marBottom w:val="0"/>
      <w:divBdr>
        <w:top w:val="none" w:sz="0" w:space="0" w:color="auto"/>
        <w:left w:val="none" w:sz="0" w:space="0" w:color="auto"/>
        <w:bottom w:val="none" w:sz="0" w:space="0" w:color="auto"/>
        <w:right w:val="none" w:sz="0" w:space="0" w:color="auto"/>
      </w:divBdr>
    </w:div>
    <w:div w:id="1627002297">
      <w:bodyDiv w:val="1"/>
      <w:marLeft w:val="0"/>
      <w:marRight w:val="0"/>
      <w:marTop w:val="0"/>
      <w:marBottom w:val="0"/>
      <w:divBdr>
        <w:top w:val="none" w:sz="0" w:space="0" w:color="auto"/>
        <w:left w:val="none" w:sz="0" w:space="0" w:color="auto"/>
        <w:bottom w:val="none" w:sz="0" w:space="0" w:color="auto"/>
        <w:right w:val="none" w:sz="0" w:space="0" w:color="auto"/>
      </w:divBdr>
    </w:div>
    <w:div w:id="1650281616">
      <w:bodyDiv w:val="1"/>
      <w:marLeft w:val="0"/>
      <w:marRight w:val="0"/>
      <w:marTop w:val="0"/>
      <w:marBottom w:val="0"/>
      <w:divBdr>
        <w:top w:val="none" w:sz="0" w:space="0" w:color="auto"/>
        <w:left w:val="none" w:sz="0" w:space="0" w:color="auto"/>
        <w:bottom w:val="none" w:sz="0" w:space="0" w:color="auto"/>
        <w:right w:val="none" w:sz="0" w:space="0" w:color="auto"/>
      </w:divBdr>
    </w:div>
    <w:div w:id="1675183471">
      <w:bodyDiv w:val="1"/>
      <w:marLeft w:val="0"/>
      <w:marRight w:val="0"/>
      <w:marTop w:val="0"/>
      <w:marBottom w:val="0"/>
      <w:divBdr>
        <w:top w:val="none" w:sz="0" w:space="0" w:color="auto"/>
        <w:left w:val="none" w:sz="0" w:space="0" w:color="auto"/>
        <w:bottom w:val="none" w:sz="0" w:space="0" w:color="auto"/>
        <w:right w:val="none" w:sz="0" w:space="0" w:color="auto"/>
      </w:divBdr>
    </w:div>
    <w:div w:id="1679577087">
      <w:bodyDiv w:val="1"/>
      <w:marLeft w:val="0"/>
      <w:marRight w:val="0"/>
      <w:marTop w:val="0"/>
      <w:marBottom w:val="0"/>
      <w:divBdr>
        <w:top w:val="none" w:sz="0" w:space="0" w:color="auto"/>
        <w:left w:val="none" w:sz="0" w:space="0" w:color="auto"/>
        <w:bottom w:val="none" w:sz="0" w:space="0" w:color="auto"/>
        <w:right w:val="none" w:sz="0" w:space="0" w:color="auto"/>
      </w:divBdr>
    </w:div>
    <w:div w:id="1686320734">
      <w:bodyDiv w:val="1"/>
      <w:marLeft w:val="0"/>
      <w:marRight w:val="0"/>
      <w:marTop w:val="0"/>
      <w:marBottom w:val="0"/>
      <w:divBdr>
        <w:top w:val="none" w:sz="0" w:space="0" w:color="auto"/>
        <w:left w:val="none" w:sz="0" w:space="0" w:color="auto"/>
        <w:bottom w:val="none" w:sz="0" w:space="0" w:color="auto"/>
        <w:right w:val="none" w:sz="0" w:space="0" w:color="auto"/>
      </w:divBdr>
    </w:div>
    <w:div w:id="1712805819">
      <w:bodyDiv w:val="1"/>
      <w:marLeft w:val="0"/>
      <w:marRight w:val="0"/>
      <w:marTop w:val="0"/>
      <w:marBottom w:val="0"/>
      <w:divBdr>
        <w:top w:val="none" w:sz="0" w:space="0" w:color="auto"/>
        <w:left w:val="none" w:sz="0" w:space="0" w:color="auto"/>
        <w:bottom w:val="none" w:sz="0" w:space="0" w:color="auto"/>
        <w:right w:val="none" w:sz="0" w:space="0" w:color="auto"/>
      </w:divBdr>
    </w:div>
    <w:div w:id="1758791538">
      <w:bodyDiv w:val="1"/>
      <w:marLeft w:val="0"/>
      <w:marRight w:val="0"/>
      <w:marTop w:val="0"/>
      <w:marBottom w:val="0"/>
      <w:divBdr>
        <w:top w:val="none" w:sz="0" w:space="0" w:color="auto"/>
        <w:left w:val="none" w:sz="0" w:space="0" w:color="auto"/>
        <w:bottom w:val="none" w:sz="0" w:space="0" w:color="auto"/>
        <w:right w:val="none" w:sz="0" w:space="0" w:color="auto"/>
      </w:divBdr>
    </w:div>
    <w:div w:id="1759405783">
      <w:bodyDiv w:val="1"/>
      <w:marLeft w:val="0"/>
      <w:marRight w:val="0"/>
      <w:marTop w:val="0"/>
      <w:marBottom w:val="0"/>
      <w:divBdr>
        <w:top w:val="none" w:sz="0" w:space="0" w:color="auto"/>
        <w:left w:val="none" w:sz="0" w:space="0" w:color="auto"/>
        <w:bottom w:val="none" w:sz="0" w:space="0" w:color="auto"/>
        <w:right w:val="none" w:sz="0" w:space="0" w:color="auto"/>
      </w:divBdr>
    </w:div>
    <w:div w:id="1769623028">
      <w:bodyDiv w:val="1"/>
      <w:marLeft w:val="0"/>
      <w:marRight w:val="0"/>
      <w:marTop w:val="0"/>
      <w:marBottom w:val="0"/>
      <w:divBdr>
        <w:top w:val="none" w:sz="0" w:space="0" w:color="auto"/>
        <w:left w:val="none" w:sz="0" w:space="0" w:color="auto"/>
        <w:bottom w:val="none" w:sz="0" w:space="0" w:color="auto"/>
        <w:right w:val="none" w:sz="0" w:space="0" w:color="auto"/>
      </w:divBdr>
    </w:div>
    <w:div w:id="1799906940">
      <w:bodyDiv w:val="1"/>
      <w:marLeft w:val="0"/>
      <w:marRight w:val="0"/>
      <w:marTop w:val="0"/>
      <w:marBottom w:val="0"/>
      <w:divBdr>
        <w:top w:val="none" w:sz="0" w:space="0" w:color="auto"/>
        <w:left w:val="none" w:sz="0" w:space="0" w:color="auto"/>
        <w:bottom w:val="none" w:sz="0" w:space="0" w:color="auto"/>
        <w:right w:val="none" w:sz="0" w:space="0" w:color="auto"/>
      </w:divBdr>
    </w:div>
    <w:div w:id="1800803512">
      <w:bodyDiv w:val="1"/>
      <w:marLeft w:val="0"/>
      <w:marRight w:val="0"/>
      <w:marTop w:val="0"/>
      <w:marBottom w:val="0"/>
      <w:divBdr>
        <w:top w:val="none" w:sz="0" w:space="0" w:color="auto"/>
        <w:left w:val="none" w:sz="0" w:space="0" w:color="auto"/>
        <w:bottom w:val="none" w:sz="0" w:space="0" w:color="auto"/>
        <w:right w:val="none" w:sz="0" w:space="0" w:color="auto"/>
      </w:divBdr>
    </w:div>
    <w:div w:id="1808812689">
      <w:bodyDiv w:val="1"/>
      <w:marLeft w:val="0"/>
      <w:marRight w:val="0"/>
      <w:marTop w:val="0"/>
      <w:marBottom w:val="0"/>
      <w:divBdr>
        <w:top w:val="none" w:sz="0" w:space="0" w:color="auto"/>
        <w:left w:val="none" w:sz="0" w:space="0" w:color="auto"/>
        <w:bottom w:val="none" w:sz="0" w:space="0" w:color="auto"/>
        <w:right w:val="none" w:sz="0" w:space="0" w:color="auto"/>
      </w:divBdr>
    </w:div>
    <w:div w:id="1879277527">
      <w:bodyDiv w:val="1"/>
      <w:marLeft w:val="0"/>
      <w:marRight w:val="0"/>
      <w:marTop w:val="0"/>
      <w:marBottom w:val="0"/>
      <w:divBdr>
        <w:top w:val="none" w:sz="0" w:space="0" w:color="auto"/>
        <w:left w:val="none" w:sz="0" w:space="0" w:color="auto"/>
        <w:bottom w:val="none" w:sz="0" w:space="0" w:color="auto"/>
        <w:right w:val="none" w:sz="0" w:space="0" w:color="auto"/>
      </w:divBdr>
    </w:div>
    <w:div w:id="1895500687">
      <w:bodyDiv w:val="1"/>
      <w:marLeft w:val="0"/>
      <w:marRight w:val="0"/>
      <w:marTop w:val="0"/>
      <w:marBottom w:val="0"/>
      <w:divBdr>
        <w:top w:val="none" w:sz="0" w:space="0" w:color="auto"/>
        <w:left w:val="none" w:sz="0" w:space="0" w:color="auto"/>
        <w:bottom w:val="none" w:sz="0" w:space="0" w:color="auto"/>
        <w:right w:val="none" w:sz="0" w:space="0" w:color="auto"/>
      </w:divBdr>
    </w:div>
    <w:div w:id="1949775204">
      <w:bodyDiv w:val="1"/>
      <w:marLeft w:val="0"/>
      <w:marRight w:val="0"/>
      <w:marTop w:val="0"/>
      <w:marBottom w:val="0"/>
      <w:divBdr>
        <w:top w:val="none" w:sz="0" w:space="0" w:color="auto"/>
        <w:left w:val="none" w:sz="0" w:space="0" w:color="auto"/>
        <w:bottom w:val="none" w:sz="0" w:space="0" w:color="auto"/>
        <w:right w:val="none" w:sz="0" w:space="0" w:color="auto"/>
      </w:divBdr>
    </w:div>
    <w:div w:id="1954284020">
      <w:bodyDiv w:val="1"/>
      <w:marLeft w:val="0"/>
      <w:marRight w:val="0"/>
      <w:marTop w:val="0"/>
      <w:marBottom w:val="0"/>
      <w:divBdr>
        <w:top w:val="none" w:sz="0" w:space="0" w:color="auto"/>
        <w:left w:val="none" w:sz="0" w:space="0" w:color="auto"/>
        <w:bottom w:val="none" w:sz="0" w:space="0" w:color="auto"/>
        <w:right w:val="none" w:sz="0" w:space="0" w:color="auto"/>
      </w:divBdr>
    </w:div>
    <w:div w:id="1963687268">
      <w:bodyDiv w:val="1"/>
      <w:marLeft w:val="0"/>
      <w:marRight w:val="0"/>
      <w:marTop w:val="0"/>
      <w:marBottom w:val="0"/>
      <w:divBdr>
        <w:top w:val="none" w:sz="0" w:space="0" w:color="auto"/>
        <w:left w:val="none" w:sz="0" w:space="0" w:color="auto"/>
        <w:bottom w:val="none" w:sz="0" w:space="0" w:color="auto"/>
        <w:right w:val="none" w:sz="0" w:space="0" w:color="auto"/>
      </w:divBdr>
    </w:div>
    <w:div w:id="1990941895">
      <w:bodyDiv w:val="1"/>
      <w:marLeft w:val="0"/>
      <w:marRight w:val="0"/>
      <w:marTop w:val="0"/>
      <w:marBottom w:val="0"/>
      <w:divBdr>
        <w:top w:val="none" w:sz="0" w:space="0" w:color="auto"/>
        <w:left w:val="none" w:sz="0" w:space="0" w:color="auto"/>
        <w:bottom w:val="none" w:sz="0" w:space="0" w:color="auto"/>
        <w:right w:val="none" w:sz="0" w:space="0" w:color="auto"/>
      </w:divBdr>
    </w:div>
    <w:div w:id="1995721775">
      <w:bodyDiv w:val="1"/>
      <w:marLeft w:val="0"/>
      <w:marRight w:val="0"/>
      <w:marTop w:val="0"/>
      <w:marBottom w:val="0"/>
      <w:divBdr>
        <w:top w:val="none" w:sz="0" w:space="0" w:color="auto"/>
        <w:left w:val="none" w:sz="0" w:space="0" w:color="auto"/>
        <w:bottom w:val="none" w:sz="0" w:space="0" w:color="auto"/>
        <w:right w:val="none" w:sz="0" w:space="0" w:color="auto"/>
      </w:divBdr>
    </w:div>
    <w:div w:id="2044666637">
      <w:bodyDiv w:val="1"/>
      <w:marLeft w:val="0"/>
      <w:marRight w:val="0"/>
      <w:marTop w:val="0"/>
      <w:marBottom w:val="0"/>
      <w:divBdr>
        <w:top w:val="none" w:sz="0" w:space="0" w:color="auto"/>
        <w:left w:val="none" w:sz="0" w:space="0" w:color="auto"/>
        <w:bottom w:val="none" w:sz="0" w:space="0" w:color="auto"/>
        <w:right w:val="none" w:sz="0" w:space="0" w:color="auto"/>
      </w:divBdr>
    </w:div>
    <w:div w:id="2061899408">
      <w:bodyDiv w:val="1"/>
      <w:marLeft w:val="0"/>
      <w:marRight w:val="0"/>
      <w:marTop w:val="0"/>
      <w:marBottom w:val="0"/>
      <w:divBdr>
        <w:top w:val="none" w:sz="0" w:space="0" w:color="auto"/>
        <w:left w:val="none" w:sz="0" w:space="0" w:color="auto"/>
        <w:bottom w:val="none" w:sz="0" w:space="0" w:color="auto"/>
        <w:right w:val="none" w:sz="0" w:space="0" w:color="auto"/>
      </w:divBdr>
    </w:div>
    <w:div w:id="2078474704">
      <w:bodyDiv w:val="1"/>
      <w:marLeft w:val="0"/>
      <w:marRight w:val="0"/>
      <w:marTop w:val="0"/>
      <w:marBottom w:val="0"/>
      <w:divBdr>
        <w:top w:val="none" w:sz="0" w:space="0" w:color="auto"/>
        <w:left w:val="none" w:sz="0" w:space="0" w:color="auto"/>
        <w:bottom w:val="none" w:sz="0" w:space="0" w:color="auto"/>
        <w:right w:val="none" w:sz="0" w:space="0" w:color="auto"/>
      </w:divBdr>
    </w:div>
    <w:div w:id="2119789965">
      <w:bodyDiv w:val="1"/>
      <w:marLeft w:val="0"/>
      <w:marRight w:val="0"/>
      <w:marTop w:val="0"/>
      <w:marBottom w:val="0"/>
      <w:divBdr>
        <w:top w:val="none" w:sz="0" w:space="0" w:color="auto"/>
        <w:left w:val="none" w:sz="0" w:space="0" w:color="auto"/>
        <w:bottom w:val="none" w:sz="0" w:space="0" w:color="auto"/>
        <w:right w:val="none" w:sz="0" w:space="0" w:color="auto"/>
      </w:divBdr>
    </w:div>
    <w:div w:id="2121878556">
      <w:bodyDiv w:val="1"/>
      <w:marLeft w:val="0"/>
      <w:marRight w:val="0"/>
      <w:marTop w:val="0"/>
      <w:marBottom w:val="0"/>
      <w:divBdr>
        <w:top w:val="none" w:sz="0" w:space="0" w:color="auto"/>
        <w:left w:val="none" w:sz="0" w:space="0" w:color="auto"/>
        <w:bottom w:val="none" w:sz="0" w:space="0" w:color="auto"/>
        <w:right w:val="none" w:sz="0" w:space="0" w:color="auto"/>
      </w:divBdr>
    </w:div>
    <w:div w:id="2123450398">
      <w:bodyDiv w:val="1"/>
      <w:marLeft w:val="0"/>
      <w:marRight w:val="0"/>
      <w:marTop w:val="0"/>
      <w:marBottom w:val="0"/>
      <w:divBdr>
        <w:top w:val="none" w:sz="0" w:space="0" w:color="auto"/>
        <w:left w:val="none" w:sz="0" w:space="0" w:color="auto"/>
        <w:bottom w:val="none" w:sz="0" w:space="0" w:color="auto"/>
        <w:right w:val="none" w:sz="0" w:space="0" w:color="auto"/>
      </w:divBdr>
    </w:div>
    <w:div w:id="212391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domes_sede\projekti\ramis_lemu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C8EBC-9B2A-46F3-8122-4DDD98CE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ramis_lemums</Template>
  <TotalTime>365</TotalTime>
  <Pages>2</Pages>
  <Words>875</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Jurmalas Pilsetas Dome</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Zalkovska</dc:creator>
  <cp:keywords/>
  <cp:lastModifiedBy>Laura Damberga</cp:lastModifiedBy>
  <cp:revision>13</cp:revision>
  <cp:lastPrinted>2017-05-18T06:04:00Z</cp:lastPrinted>
  <dcterms:created xsi:type="dcterms:W3CDTF">2019-07-31T10:14:00Z</dcterms:created>
  <dcterms:modified xsi:type="dcterms:W3CDTF">2025-11-28T09:48:00Z</dcterms:modified>
</cp:coreProperties>
</file>