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EA97" w14:textId="77777777" w:rsidR="00921271" w:rsidRDefault="00921271" w:rsidP="00921271">
      <w:pPr>
        <w:tabs>
          <w:tab w:val="left" w:pos="567"/>
          <w:tab w:val="left" w:pos="851"/>
        </w:tabs>
        <w:ind w:firstLine="284"/>
        <w:jc w:val="right"/>
        <w:rPr>
          <w:szCs w:val="24"/>
        </w:rPr>
      </w:pPr>
      <w:r>
        <w:rPr>
          <w:szCs w:val="24"/>
        </w:rPr>
        <w:t>1.pielikums</w:t>
      </w:r>
    </w:p>
    <w:p w14:paraId="63627952" w14:textId="77777777" w:rsidR="00921271" w:rsidRDefault="00921271" w:rsidP="00921271">
      <w:pPr>
        <w:tabs>
          <w:tab w:val="left" w:pos="567"/>
          <w:tab w:val="left" w:pos="851"/>
        </w:tabs>
        <w:ind w:firstLine="284"/>
        <w:jc w:val="right"/>
        <w:rPr>
          <w:szCs w:val="24"/>
        </w:rPr>
      </w:pPr>
    </w:p>
    <w:p w14:paraId="34A5418E" w14:textId="73763C1F" w:rsidR="00921271" w:rsidRDefault="00921271" w:rsidP="00921271">
      <w:pPr>
        <w:pStyle w:val="Heading5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PIETEIKUMS </w:t>
      </w:r>
      <w:r>
        <w:rPr>
          <w:rFonts w:ascii="Times New Roman" w:hAnsi="Times New Roman"/>
        </w:rPr>
        <w:t>par piedalīšanos</w:t>
      </w:r>
      <w:r w:rsidR="00B873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izsolē</w:t>
      </w:r>
    </w:p>
    <w:p w14:paraId="7C72B805" w14:textId="77777777" w:rsidR="00B43778" w:rsidRPr="00B43778" w:rsidRDefault="00B43778" w:rsidP="00B43778"/>
    <w:p w14:paraId="42D0A1F4" w14:textId="77777777" w:rsidR="00921271" w:rsidRDefault="00921271" w:rsidP="00921271">
      <w:pPr>
        <w:jc w:val="both"/>
        <w:rPr>
          <w:lang w:bidi="yi-Hebr"/>
        </w:rPr>
      </w:pPr>
    </w:p>
    <w:p w14:paraId="58E1DE6A" w14:textId="7DBD7DF8" w:rsidR="00921271" w:rsidRDefault="00B43778" w:rsidP="00921271">
      <w:pPr>
        <w:jc w:val="both"/>
        <w:rPr>
          <w:lang w:bidi="yi-Hebr"/>
        </w:rPr>
      </w:pPr>
      <w:r>
        <w:rPr>
          <w:lang w:bidi="yi-Hebr"/>
        </w:rPr>
        <w:t>Kuldīgā</w:t>
      </w:r>
      <w:r w:rsidR="00921271">
        <w:rPr>
          <w:lang w:bidi="yi-Hebr"/>
        </w:rPr>
        <w:t xml:space="preserve"> </w:t>
      </w:r>
      <w:r w:rsidR="00921271">
        <w:rPr>
          <w:lang w:bidi="yi-Hebr"/>
        </w:rPr>
        <w:tab/>
      </w:r>
      <w:r w:rsidR="00921271">
        <w:rPr>
          <w:lang w:bidi="yi-Hebr"/>
        </w:rPr>
        <w:tab/>
      </w:r>
      <w:r w:rsidR="00921271">
        <w:rPr>
          <w:lang w:bidi="yi-Hebr"/>
        </w:rPr>
        <w:tab/>
      </w:r>
      <w:r w:rsidR="00921271">
        <w:rPr>
          <w:lang w:bidi="yi-Hebr"/>
        </w:rPr>
        <w:tab/>
      </w:r>
      <w:r w:rsidR="00921271">
        <w:rPr>
          <w:lang w:bidi="yi-Hebr"/>
        </w:rPr>
        <w:tab/>
      </w:r>
      <w:r w:rsidR="00921271">
        <w:rPr>
          <w:lang w:bidi="yi-Hebr"/>
        </w:rPr>
        <w:tab/>
      </w:r>
      <w:r w:rsidR="00921271">
        <w:rPr>
          <w:lang w:bidi="yi-Hebr"/>
        </w:rPr>
        <w:tab/>
      </w:r>
      <w:r w:rsidRPr="00B43778">
        <w:rPr>
          <w:i/>
          <w:iCs/>
          <w:szCs w:val="24"/>
          <w:lang w:bidi="yi-Hebr"/>
        </w:rPr>
        <w:t>datums</w:t>
      </w:r>
      <w:r>
        <w:rPr>
          <w:i/>
          <w:iCs/>
          <w:szCs w:val="24"/>
          <w:lang w:bidi="yi-Hebr"/>
        </w:rPr>
        <w:t>__________</w:t>
      </w:r>
    </w:p>
    <w:p w14:paraId="6C1E5B00" w14:textId="77777777" w:rsidR="00921271" w:rsidRDefault="00921271" w:rsidP="00921271">
      <w:pPr>
        <w:jc w:val="both"/>
        <w:rPr>
          <w:szCs w:val="24"/>
          <w:lang w:bidi="yi-Hebr"/>
        </w:rPr>
      </w:pPr>
    </w:p>
    <w:p w14:paraId="63960EAD" w14:textId="77777777" w:rsidR="00921271" w:rsidRDefault="00921271" w:rsidP="00921271">
      <w:pPr>
        <w:jc w:val="both"/>
      </w:pPr>
      <w:r>
        <w:rPr>
          <w:b/>
          <w:szCs w:val="24"/>
        </w:rPr>
        <w:t>PRETENDENTS</w:t>
      </w:r>
      <w:r>
        <w:t>_______________________________________________________________</w:t>
      </w:r>
    </w:p>
    <w:p w14:paraId="529A70EE" w14:textId="77777777" w:rsidR="00B43778" w:rsidRDefault="00B43778" w:rsidP="00921271">
      <w:pPr>
        <w:jc w:val="both"/>
        <w:rPr>
          <w:szCs w:val="24"/>
          <w:vertAlign w:val="superscript"/>
        </w:rPr>
      </w:pPr>
    </w:p>
    <w:p w14:paraId="27BEFB78" w14:textId="2236A5B2" w:rsidR="00921271" w:rsidRDefault="00921271" w:rsidP="00921271">
      <w:pPr>
        <w:jc w:val="both"/>
      </w:pPr>
      <w:r>
        <w:t>reģistrācijas Nr.</w:t>
      </w:r>
      <w:r w:rsidR="00B43778">
        <w:t>/p.k.</w:t>
      </w:r>
      <w:r>
        <w:t>___________________________________________________________</w:t>
      </w:r>
    </w:p>
    <w:p w14:paraId="64C1F632" w14:textId="77777777" w:rsidR="00921271" w:rsidRDefault="00921271" w:rsidP="00921271">
      <w:pPr>
        <w:jc w:val="both"/>
      </w:pPr>
      <w:r>
        <w:t>juridiskā adrese ________________________________________________________________</w:t>
      </w:r>
    </w:p>
    <w:p w14:paraId="000EC092" w14:textId="77777777" w:rsidR="00921271" w:rsidRDefault="00921271" w:rsidP="00921271">
      <w:pPr>
        <w:jc w:val="both"/>
      </w:pPr>
      <w:r>
        <w:t>kontaktpersona _________________________ kontakttālrunis ___________________________</w:t>
      </w:r>
    </w:p>
    <w:p w14:paraId="50FE63CD" w14:textId="77777777" w:rsidR="00921271" w:rsidRDefault="00921271" w:rsidP="00921271">
      <w:pPr>
        <w:jc w:val="both"/>
      </w:pPr>
      <w:r>
        <w:t>e-pasts _______________________________________________________________________</w:t>
      </w:r>
    </w:p>
    <w:p w14:paraId="4A47833E" w14:textId="77777777" w:rsidR="00921271" w:rsidRDefault="00921271" w:rsidP="00921271">
      <w:pPr>
        <w:jc w:val="both"/>
      </w:pPr>
      <w:r>
        <w:t>norēķinu konta numurs kredītiestādē ________________________________________________</w:t>
      </w:r>
    </w:p>
    <w:p w14:paraId="3482CBD9" w14:textId="77777777" w:rsidR="00921271" w:rsidRDefault="00921271" w:rsidP="00921271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74B351D6" w14:textId="42E3C009" w:rsidR="00921271" w:rsidRDefault="00921271" w:rsidP="00B43778">
      <w:pPr>
        <w:ind w:left="360" w:hanging="360"/>
        <w:jc w:val="both"/>
        <w:rPr>
          <w:rFonts w:eastAsia="Arial Unicode MS"/>
          <w:szCs w:val="24"/>
          <w:lang w:bidi="yi-Hebr"/>
        </w:rPr>
      </w:pPr>
      <w:r>
        <w:rPr>
          <w:rFonts w:eastAsia="Arial Unicode MS"/>
          <w:b/>
          <w:szCs w:val="24"/>
          <w:lang w:bidi="yi-Hebr"/>
        </w:rPr>
        <w:t xml:space="preserve">piesaka dalību </w:t>
      </w:r>
      <w:r w:rsidR="00B43778">
        <w:rPr>
          <w:rFonts w:eastAsia="Arial Unicode MS"/>
          <w:b/>
          <w:szCs w:val="24"/>
          <w:lang w:bidi="yi-Hebr"/>
        </w:rPr>
        <w:t>Kuldīgas novada</w:t>
      </w:r>
      <w:r>
        <w:rPr>
          <w:rFonts w:eastAsia="Arial Unicode MS"/>
          <w:b/>
          <w:szCs w:val="24"/>
          <w:lang w:bidi="yi-Hebr"/>
        </w:rPr>
        <w:t xml:space="preserve"> pašvaldības Tirdzniecības vietas Nr.  </w:t>
      </w:r>
      <w:r w:rsidR="00B43778">
        <w:rPr>
          <w:rFonts w:eastAsia="Arial Unicode MS"/>
          <w:b/>
          <w:szCs w:val="24"/>
          <w:lang w:bidi="yi-Hebr"/>
        </w:rPr>
        <w:t xml:space="preserve"> </w:t>
      </w:r>
      <w:r>
        <w:rPr>
          <w:rFonts w:eastAsia="Arial Unicode MS"/>
          <w:szCs w:val="24"/>
          <w:lang w:bidi="yi-Hebr"/>
        </w:rPr>
        <w:t>_______</w:t>
      </w:r>
      <w:r w:rsidR="00B43778">
        <w:rPr>
          <w:rFonts w:eastAsia="Arial Unicode MS"/>
          <w:szCs w:val="24"/>
          <w:lang w:bidi="yi-Hebr"/>
        </w:rPr>
        <w:t xml:space="preserve"> </w:t>
      </w:r>
      <w:r>
        <w:rPr>
          <w:rFonts w:eastAsia="Arial Unicode MS"/>
          <w:szCs w:val="24"/>
          <w:lang w:bidi="yi-Hebr"/>
        </w:rPr>
        <w:t>(turpmāk – Tirdzniecības vieta)</w:t>
      </w:r>
      <w:r w:rsidR="00B43778">
        <w:rPr>
          <w:rFonts w:eastAsia="Arial Unicode MS"/>
          <w:szCs w:val="24"/>
          <w:lang w:bidi="yi-Hebr"/>
        </w:rPr>
        <w:t xml:space="preserve"> _________________________________</w:t>
      </w:r>
    </w:p>
    <w:p w14:paraId="364AF80E" w14:textId="77777777" w:rsidR="00B43778" w:rsidRPr="00B43778" w:rsidRDefault="00B43778" w:rsidP="00B43778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1E577907" w14:textId="77777777" w:rsidR="00921271" w:rsidRDefault="00921271" w:rsidP="00921271">
      <w:pPr>
        <w:ind w:left="360" w:hanging="360"/>
        <w:jc w:val="both"/>
        <w:rPr>
          <w:rFonts w:eastAsia="Arial Unicode MS"/>
          <w:szCs w:val="24"/>
          <w:vertAlign w:val="superscript"/>
          <w:lang w:bidi="yi-Hebr"/>
        </w:rPr>
      </w:pPr>
      <w:r>
        <w:rPr>
          <w:rFonts w:eastAsia="Arial Unicode MS"/>
          <w:szCs w:val="24"/>
          <w:lang w:bidi="yi-Hebr"/>
        </w:rPr>
        <w:t xml:space="preserve">                                                                         </w:t>
      </w:r>
      <w:r>
        <w:rPr>
          <w:rFonts w:eastAsia="Arial Unicode MS"/>
          <w:szCs w:val="24"/>
          <w:vertAlign w:val="superscript"/>
          <w:lang w:bidi="yi-Hebr"/>
        </w:rPr>
        <w:t>(adrese)</w:t>
      </w:r>
    </w:p>
    <w:p w14:paraId="1CCAC5CE" w14:textId="07BB0894" w:rsidR="00921271" w:rsidRDefault="00921271" w:rsidP="00921271">
      <w:pPr>
        <w:jc w:val="both"/>
        <w:rPr>
          <w:szCs w:val="24"/>
          <w:lang w:bidi="yi-Hebr"/>
        </w:rPr>
      </w:pPr>
      <w:r>
        <w:rPr>
          <w:szCs w:val="24"/>
          <w:lang w:bidi="yi-Hebr"/>
        </w:rPr>
        <w:t>izsolē, kas notiks 20</w:t>
      </w:r>
      <w:r w:rsidR="00B43778">
        <w:rPr>
          <w:szCs w:val="24"/>
          <w:lang w:bidi="yi-Hebr"/>
        </w:rPr>
        <w:t>2</w:t>
      </w:r>
      <w:r w:rsidR="00B873FF">
        <w:rPr>
          <w:szCs w:val="24"/>
          <w:lang w:bidi="yi-Hebr"/>
        </w:rPr>
        <w:t>5</w:t>
      </w:r>
      <w:r>
        <w:rPr>
          <w:szCs w:val="24"/>
          <w:lang w:bidi="yi-Hebr"/>
        </w:rPr>
        <w:t xml:space="preserve">.gada____.______________plkst. _____. </w:t>
      </w:r>
    </w:p>
    <w:p w14:paraId="2A133585" w14:textId="77777777" w:rsidR="00921271" w:rsidRDefault="00921271" w:rsidP="00921271">
      <w:pPr>
        <w:widowControl w:val="0"/>
        <w:ind w:right="14"/>
        <w:rPr>
          <w:rFonts w:eastAsia="Lucida Sans Unicode"/>
          <w:b/>
          <w:kern w:val="2"/>
          <w:sz w:val="28"/>
          <w:szCs w:val="28"/>
          <w:lang w:eastAsia="hi-IN" w:bidi="hi-IN"/>
        </w:rPr>
      </w:pPr>
    </w:p>
    <w:p w14:paraId="1573DA1F" w14:textId="77777777" w:rsidR="00921271" w:rsidRDefault="00921271" w:rsidP="00921271">
      <w:pPr>
        <w:widowControl w:val="0"/>
        <w:ind w:right="14"/>
        <w:jc w:val="both"/>
        <w:rPr>
          <w:rFonts w:eastAsia="Lucida Sans Unicode"/>
          <w:b/>
          <w:kern w:val="2"/>
          <w:szCs w:val="24"/>
          <w:lang w:eastAsia="hi-IN" w:bidi="hi-IN"/>
        </w:rPr>
      </w:pPr>
    </w:p>
    <w:p w14:paraId="18838D70" w14:textId="77777777" w:rsidR="00921271" w:rsidRDefault="00921271" w:rsidP="00921271">
      <w:pPr>
        <w:widowControl w:val="0"/>
        <w:ind w:right="14"/>
        <w:jc w:val="both"/>
        <w:rPr>
          <w:rFonts w:eastAsia="Lucida Sans Unicode"/>
          <w:b/>
          <w:kern w:val="2"/>
          <w:szCs w:val="24"/>
          <w:lang w:eastAsia="hi-IN" w:bidi="hi-IN"/>
        </w:rPr>
      </w:pPr>
      <w:r>
        <w:rPr>
          <w:rFonts w:eastAsia="Lucida Sans Unicode"/>
          <w:b/>
          <w:kern w:val="2"/>
          <w:szCs w:val="24"/>
          <w:lang w:eastAsia="hi-IN" w:bidi="hi-IN"/>
        </w:rPr>
        <w:t>Apliecinām, ka:</w:t>
      </w:r>
    </w:p>
    <w:p w14:paraId="32CDEF0E" w14:textId="27619704" w:rsidR="00B43778" w:rsidRPr="00B43778" w:rsidRDefault="00B43778" w:rsidP="00B43778">
      <w:pPr>
        <w:pStyle w:val="ListParagraph"/>
        <w:widowControl w:val="0"/>
        <w:numPr>
          <w:ilvl w:val="0"/>
          <w:numId w:val="30"/>
        </w:numPr>
        <w:suppressAutoHyphens/>
        <w:ind w:right="14"/>
        <w:jc w:val="both"/>
        <w:textAlignment w:val="auto"/>
        <w:rPr>
          <w:rFonts w:eastAsia="Lucida Sans Unicode"/>
          <w:color w:val="000000"/>
          <w:kern w:val="2"/>
          <w:sz w:val="22"/>
          <w:lang w:eastAsia="hi-IN" w:bidi="hi-IN"/>
        </w:rPr>
      </w:pPr>
      <w:r w:rsidRPr="00B43778">
        <w:rPr>
          <w:rFonts w:eastAsia="Lucida Sans Unicode"/>
          <w:kern w:val="2"/>
          <w:sz w:val="24"/>
          <w:szCs w:val="22"/>
          <w:lang w:eastAsia="hi-IN" w:bidi="hi-IN"/>
        </w:rPr>
        <w:t>E</w:t>
      </w:r>
      <w:r w:rsidR="00921271" w:rsidRPr="00B43778">
        <w:rPr>
          <w:rFonts w:eastAsia="Lucida Sans Unicode"/>
          <w:kern w:val="2"/>
          <w:sz w:val="24"/>
          <w:szCs w:val="22"/>
          <w:lang w:eastAsia="hi-IN" w:bidi="hi-IN"/>
        </w:rPr>
        <w:t>sam</w:t>
      </w:r>
      <w:r w:rsidRPr="00B43778">
        <w:rPr>
          <w:rFonts w:eastAsia="Lucida Sans Unicode"/>
          <w:kern w:val="2"/>
          <w:sz w:val="24"/>
          <w:szCs w:val="22"/>
          <w:lang w:eastAsia="hi-IN" w:bidi="hi-IN"/>
        </w:rPr>
        <w:t>/esmu</w:t>
      </w:r>
      <w:r w:rsidR="00921271" w:rsidRPr="00B43778">
        <w:rPr>
          <w:rFonts w:eastAsia="Lucida Sans Unicode"/>
          <w:kern w:val="2"/>
          <w:sz w:val="24"/>
          <w:szCs w:val="22"/>
          <w:lang w:eastAsia="hi-IN" w:bidi="hi-IN"/>
        </w:rPr>
        <w:t xml:space="preserve"> iepazin</w:t>
      </w:r>
      <w:r w:rsidRPr="00B43778">
        <w:rPr>
          <w:rFonts w:eastAsia="Lucida Sans Unicode"/>
          <w:kern w:val="2"/>
          <w:sz w:val="24"/>
          <w:szCs w:val="22"/>
          <w:lang w:eastAsia="hi-IN" w:bidi="hi-IN"/>
        </w:rPr>
        <w:t>-ies/</w:t>
      </w:r>
      <w:r w:rsidR="00921271" w:rsidRPr="00B43778">
        <w:rPr>
          <w:rFonts w:eastAsia="Lucida Sans Unicode"/>
          <w:kern w:val="2"/>
          <w:sz w:val="24"/>
          <w:szCs w:val="22"/>
          <w:lang w:eastAsia="hi-IN" w:bidi="hi-IN"/>
        </w:rPr>
        <w:t>ušies un piekrī</w:t>
      </w:r>
      <w:r w:rsidRPr="00B43778">
        <w:rPr>
          <w:rFonts w:eastAsia="Lucida Sans Unicode"/>
          <w:kern w:val="2"/>
          <w:sz w:val="24"/>
          <w:szCs w:val="22"/>
          <w:lang w:eastAsia="hi-IN" w:bidi="hi-IN"/>
        </w:rPr>
        <w:t>tu/</w:t>
      </w:r>
      <w:r w:rsidR="00921271" w:rsidRPr="00B43778">
        <w:rPr>
          <w:rFonts w:eastAsia="Lucida Sans Unicode"/>
          <w:kern w:val="2"/>
          <w:sz w:val="24"/>
          <w:szCs w:val="22"/>
          <w:lang w:eastAsia="hi-IN" w:bidi="hi-IN"/>
        </w:rPr>
        <w:t xml:space="preserve">tam </w:t>
      </w:r>
      <w:r w:rsidRPr="00B43778">
        <w:rPr>
          <w:rFonts w:eastAsia="Lucida Sans Unicode"/>
          <w:kern w:val="2"/>
          <w:sz w:val="24"/>
          <w:szCs w:val="22"/>
          <w:lang w:eastAsia="hi-IN" w:bidi="hi-IN"/>
        </w:rPr>
        <w:t xml:space="preserve">Kuldīgas novada domes </w:t>
      </w:r>
      <w:r w:rsidR="00B873FF">
        <w:rPr>
          <w:rFonts w:eastAsia="Lucida Sans Unicode"/>
          <w:kern w:val="2"/>
          <w:sz w:val="24"/>
          <w:szCs w:val="22"/>
          <w:lang w:eastAsia="hi-IN" w:bidi="hi-IN"/>
        </w:rPr>
        <w:t>27.03.2025.</w:t>
      </w:r>
      <w:r w:rsidRPr="00B43778">
        <w:rPr>
          <w:rFonts w:eastAsia="Lucida Sans Unicode"/>
          <w:kern w:val="2"/>
          <w:sz w:val="24"/>
          <w:szCs w:val="22"/>
          <w:lang w:eastAsia="hi-IN" w:bidi="hi-IN"/>
        </w:rPr>
        <w:t xml:space="preserve"> apstiprinātajiem </w:t>
      </w:r>
      <w:r>
        <w:rPr>
          <w:rFonts w:eastAsia="Lucida Sans Unicode"/>
          <w:kern w:val="2"/>
          <w:sz w:val="24"/>
          <w:szCs w:val="22"/>
          <w:lang w:eastAsia="hi-IN" w:bidi="hi-IN"/>
        </w:rPr>
        <w:t>/prot.N</w:t>
      </w:r>
      <w:r w:rsidRPr="002F1E54">
        <w:rPr>
          <w:rFonts w:eastAsia="Lucida Sans Unicode"/>
          <w:kern w:val="2"/>
          <w:sz w:val="24"/>
          <w:szCs w:val="22"/>
          <w:lang w:eastAsia="hi-IN" w:bidi="hi-IN"/>
        </w:rPr>
        <w:t>r.</w:t>
      </w:r>
      <w:r w:rsidR="002F1E54" w:rsidRPr="002F1E54">
        <w:rPr>
          <w:rFonts w:eastAsia="Lucida Sans Unicode"/>
          <w:kern w:val="2"/>
          <w:sz w:val="24"/>
          <w:szCs w:val="22"/>
          <w:lang w:eastAsia="hi-IN" w:bidi="hi-IN"/>
        </w:rPr>
        <w:t xml:space="preserve"> 4, </w:t>
      </w:r>
      <w:r w:rsidRPr="002F1E54">
        <w:rPr>
          <w:rFonts w:eastAsia="Lucida Sans Unicode"/>
          <w:kern w:val="2"/>
          <w:sz w:val="24"/>
          <w:szCs w:val="22"/>
          <w:lang w:eastAsia="hi-IN" w:bidi="hi-IN"/>
        </w:rPr>
        <w:t>p.</w:t>
      </w:r>
      <w:r w:rsidR="002F1E54" w:rsidRPr="002F1E54">
        <w:rPr>
          <w:rFonts w:eastAsia="Lucida Sans Unicode"/>
          <w:kern w:val="2"/>
          <w:sz w:val="24"/>
          <w:szCs w:val="22"/>
          <w:lang w:eastAsia="hi-IN" w:bidi="hi-IN"/>
        </w:rPr>
        <w:t xml:space="preserve"> 38</w:t>
      </w:r>
      <w:r w:rsidRPr="002F1E54">
        <w:rPr>
          <w:rFonts w:eastAsia="Lucida Sans Unicode"/>
          <w:kern w:val="2"/>
          <w:sz w:val="24"/>
          <w:szCs w:val="22"/>
          <w:lang w:eastAsia="hi-IN" w:bidi="hi-IN"/>
        </w:rPr>
        <w:t>)</w:t>
      </w:r>
      <w:r>
        <w:rPr>
          <w:rFonts w:eastAsia="Lucida Sans Unicode"/>
          <w:kern w:val="2"/>
          <w:sz w:val="24"/>
          <w:szCs w:val="22"/>
          <w:lang w:eastAsia="hi-IN" w:bidi="hi-IN"/>
        </w:rPr>
        <w:t xml:space="preserve"> </w:t>
      </w:r>
      <w:r w:rsidRPr="00B43778">
        <w:rPr>
          <w:rFonts w:eastAsia="Lucida Sans Unicode"/>
          <w:kern w:val="2"/>
          <w:sz w:val="24"/>
          <w:szCs w:val="22"/>
          <w:lang w:eastAsia="hi-IN" w:bidi="hi-IN"/>
        </w:rPr>
        <w:t>izsoles noteikumiem</w:t>
      </w:r>
      <w:r>
        <w:rPr>
          <w:rFonts w:eastAsia="Lucida Sans Unicode"/>
          <w:kern w:val="2"/>
          <w:sz w:val="24"/>
          <w:szCs w:val="22"/>
          <w:lang w:eastAsia="hi-IN" w:bidi="hi-IN"/>
        </w:rPr>
        <w:t xml:space="preserve"> par </w:t>
      </w:r>
      <w:r>
        <w:rPr>
          <w:b/>
          <w:bCs/>
          <w:sz w:val="24"/>
          <w:szCs w:val="18"/>
        </w:rPr>
        <w:t>Z</w:t>
      </w:r>
      <w:r w:rsidRPr="00B43778">
        <w:rPr>
          <w:b/>
          <w:bCs/>
          <w:sz w:val="24"/>
          <w:szCs w:val="18"/>
        </w:rPr>
        <w:t>emesgabalu daļu nomas tiesību iegūšanai ielu tirdzniecības veikšanai Kuldīgas pilsētā</w:t>
      </w:r>
    </w:p>
    <w:p w14:paraId="39A168BF" w14:textId="77777777" w:rsidR="00B43778" w:rsidRPr="00B43778" w:rsidRDefault="00B43778" w:rsidP="00B43778">
      <w:pPr>
        <w:pStyle w:val="ListParagraph"/>
        <w:widowControl w:val="0"/>
        <w:suppressAutoHyphens/>
        <w:ind w:left="927" w:right="14"/>
        <w:jc w:val="both"/>
        <w:textAlignment w:val="auto"/>
        <w:rPr>
          <w:rFonts w:eastAsia="Lucida Sans Unicode"/>
          <w:color w:val="000000"/>
          <w:kern w:val="2"/>
          <w:sz w:val="24"/>
          <w:szCs w:val="22"/>
          <w:lang w:eastAsia="hi-IN" w:bidi="hi-IN"/>
        </w:rPr>
      </w:pPr>
    </w:p>
    <w:p w14:paraId="6873E855" w14:textId="669770D9" w:rsidR="00921271" w:rsidRPr="00B43778" w:rsidRDefault="00921271" w:rsidP="00B43778">
      <w:pPr>
        <w:pStyle w:val="ListParagraph"/>
        <w:widowControl w:val="0"/>
        <w:numPr>
          <w:ilvl w:val="0"/>
          <w:numId w:val="30"/>
        </w:numPr>
        <w:suppressAutoHyphens/>
        <w:ind w:right="14"/>
        <w:jc w:val="both"/>
        <w:textAlignment w:val="auto"/>
        <w:rPr>
          <w:rFonts w:eastAsia="Lucida Sans Unicode"/>
          <w:color w:val="000000"/>
          <w:kern w:val="2"/>
          <w:sz w:val="24"/>
          <w:szCs w:val="22"/>
          <w:lang w:eastAsia="hi-IN" w:bidi="hi-IN"/>
        </w:rPr>
      </w:pPr>
      <w:r w:rsidRPr="00B43778">
        <w:rPr>
          <w:rFonts w:eastAsia="Lucida Sans Unicode"/>
          <w:kern w:val="2"/>
          <w:sz w:val="24"/>
          <w:szCs w:val="22"/>
          <w:lang w:eastAsia="hi-IN" w:bidi="hi-IN"/>
        </w:rPr>
        <w:t>šajā piedāvājumā sniegtās ziņas par pretendentu un piedāvājumu ir patiesas.</w:t>
      </w:r>
    </w:p>
    <w:p w14:paraId="23FB4DD4" w14:textId="77777777" w:rsidR="00B43778" w:rsidRPr="00B43778" w:rsidRDefault="00B43778" w:rsidP="00B43778">
      <w:pPr>
        <w:pStyle w:val="ListParagraph"/>
        <w:rPr>
          <w:rFonts w:eastAsia="Lucida Sans Unicode"/>
          <w:color w:val="000000"/>
          <w:kern w:val="2"/>
          <w:sz w:val="24"/>
          <w:szCs w:val="22"/>
          <w:lang w:eastAsia="hi-IN" w:bidi="hi-IN"/>
        </w:rPr>
      </w:pPr>
    </w:p>
    <w:p w14:paraId="5AD12167" w14:textId="19080FD3" w:rsidR="00B43778" w:rsidRPr="00B43778" w:rsidRDefault="00B43778" w:rsidP="00B43778">
      <w:pPr>
        <w:pStyle w:val="ListParagraph"/>
        <w:widowControl w:val="0"/>
        <w:numPr>
          <w:ilvl w:val="0"/>
          <w:numId w:val="30"/>
        </w:numPr>
        <w:suppressAutoHyphens/>
        <w:ind w:right="14"/>
        <w:jc w:val="both"/>
        <w:textAlignment w:val="auto"/>
        <w:rPr>
          <w:rFonts w:eastAsia="Lucida Sans Unicode"/>
          <w:kern w:val="2"/>
          <w:sz w:val="24"/>
          <w:szCs w:val="22"/>
          <w:lang w:eastAsia="hi-IN" w:bidi="hi-IN"/>
        </w:rPr>
      </w:pPr>
      <w:r w:rsidRPr="00B43778">
        <w:rPr>
          <w:rFonts w:eastAsia="Lucida Sans Unicode"/>
          <w:kern w:val="2"/>
          <w:sz w:val="24"/>
          <w:szCs w:val="22"/>
          <w:lang w:eastAsia="hi-IN" w:bidi="hi-IN"/>
        </w:rPr>
        <w:t xml:space="preserve">esmu informēts, ka iesniegtie personas dati tiks apstrādāti ar mērķi administrēt izsoles procesu. Personas datu pārzinis </w:t>
      </w:r>
      <w:r>
        <w:rPr>
          <w:rFonts w:eastAsia="Lucida Sans Unicode"/>
          <w:kern w:val="2"/>
          <w:sz w:val="24"/>
          <w:szCs w:val="22"/>
          <w:lang w:eastAsia="hi-IN" w:bidi="hi-IN"/>
        </w:rPr>
        <w:t>Kuldīgas novada pašvaldība.</w:t>
      </w:r>
    </w:p>
    <w:p w14:paraId="41A4E097" w14:textId="77777777" w:rsidR="00921271" w:rsidRDefault="00921271" w:rsidP="00921271">
      <w:pPr>
        <w:pStyle w:val="BodyText"/>
        <w:spacing w:after="0"/>
        <w:rPr>
          <w:u w:val="single"/>
        </w:rPr>
      </w:pPr>
    </w:p>
    <w:p w14:paraId="6D48E748" w14:textId="77777777" w:rsidR="00921271" w:rsidRDefault="00921271" w:rsidP="00921271">
      <w:pPr>
        <w:pStyle w:val="BodyText"/>
        <w:spacing w:after="0"/>
        <w:rPr>
          <w:u w:val="single"/>
        </w:rPr>
      </w:pPr>
      <w:r>
        <w:rPr>
          <w:u w:val="single"/>
        </w:rPr>
        <w:t>Pieteikumam pievienoti (</w:t>
      </w:r>
      <w:r>
        <w:rPr>
          <w:i/>
          <w:u w:val="single"/>
        </w:rPr>
        <w:t>atzīmēt nepieciešamo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14:paraId="20DD9A9D" w14:textId="75AF286A" w:rsidR="00921271" w:rsidRDefault="00921271" w:rsidP="00921271">
      <w:pPr>
        <w:ind w:left="360" w:hanging="360"/>
        <w:jc w:val="both"/>
      </w:pPr>
      <w:r>
        <w:sym w:font="Webdings" w:char="F063"/>
      </w:r>
      <w:r>
        <w:tab/>
        <w:t>reģistrācijas maksas samaksu apliecinošs dokuments;</w:t>
      </w:r>
    </w:p>
    <w:p w14:paraId="70812A69" w14:textId="49A30382" w:rsidR="00921271" w:rsidRDefault="00921271" w:rsidP="00921271">
      <w:pPr>
        <w:ind w:left="360" w:hanging="360"/>
        <w:jc w:val="both"/>
      </w:pPr>
      <w:r>
        <w:sym w:font="Webdings" w:char="F063"/>
      </w:r>
      <w:r>
        <w:tab/>
        <w:t>nodrošinājuma samaksu apliecinošs dokuments;</w:t>
      </w:r>
    </w:p>
    <w:p w14:paraId="2644F2E2" w14:textId="783A1300" w:rsidR="00921271" w:rsidRDefault="00921271" w:rsidP="00921271">
      <w:pPr>
        <w:numPr>
          <w:ilvl w:val="0"/>
          <w:numId w:val="29"/>
        </w:numPr>
        <w:tabs>
          <w:tab w:val="num" w:pos="360"/>
        </w:tabs>
        <w:overflowPunct/>
        <w:autoSpaceDE/>
        <w:adjustRightInd/>
        <w:ind w:left="360"/>
        <w:jc w:val="both"/>
        <w:textAlignment w:val="auto"/>
      </w:pPr>
      <w:r>
        <w:t xml:space="preserve">pilnvarojumu apliecinošs dokuments pārstāvēt pretendentu, ja to pārstāv vai izsolē pārstāvēs persona, kuras pārstāvības tiesības neizriet </w:t>
      </w:r>
      <w:r w:rsidR="00B43778">
        <w:t>publiski pieejamiem datiem;</w:t>
      </w:r>
    </w:p>
    <w:p w14:paraId="3E26A1F1" w14:textId="27CC1BC6" w:rsidR="00921271" w:rsidRPr="00B873FF" w:rsidRDefault="00921271" w:rsidP="00921271">
      <w:pPr>
        <w:numPr>
          <w:ilvl w:val="0"/>
          <w:numId w:val="29"/>
        </w:numPr>
        <w:tabs>
          <w:tab w:val="num" w:pos="360"/>
        </w:tabs>
        <w:overflowPunct/>
        <w:autoSpaceDE/>
        <w:adjustRightInd/>
        <w:ind w:left="360"/>
        <w:jc w:val="both"/>
        <w:textAlignment w:val="auto"/>
      </w:pPr>
      <w:r>
        <w:t xml:space="preserve">informācija par pretendenta piedāvāto preču sortimentu Tirdzniecības </w:t>
      </w:r>
      <w:r w:rsidRPr="00B873FF">
        <w:t>vietā</w:t>
      </w:r>
      <w:r w:rsidR="00B43778" w:rsidRPr="00B873FF">
        <w:t xml:space="preserve"> (pēc izvēles)</w:t>
      </w:r>
      <w:r w:rsidRPr="00B873FF">
        <w:t>;</w:t>
      </w:r>
    </w:p>
    <w:p w14:paraId="6B1F6C38" w14:textId="197B901D" w:rsidR="00921271" w:rsidRPr="00B873FF" w:rsidRDefault="00921271" w:rsidP="00921271">
      <w:pPr>
        <w:numPr>
          <w:ilvl w:val="0"/>
          <w:numId w:val="29"/>
        </w:numPr>
        <w:tabs>
          <w:tab w:val="num" w:pos="360"/>
        </w:tabs>
        <w:overflowPunct/>
        <w:autoSpaceDE/>
        <w:adjustRightInd/>
        <w:ind w:left="360"/>
        <w:jc w:val="both"/>
        <w:textAlignment w:val="auto"/>
      </w:pPr>
      <w:r w:rsidRPr="00B873FF">
        <w:t xml:space="preserve">Tirdzniecības vietas vizuāls attēls un informācija par Tirdzniecības vietas </w:t>
      </w:r>
      <w:r w:rsidR="00B43778" w:rsidRPr="00B873FF">
        <w:t>izmēriem (pēc izvēles)</w:t>
      </w:r>
      <w:r w:rsidRPr="00B873FF">
        <w:t>.</w:t>
      </w:r>
    </w:p>
    <w:p w14:paraId="2F87A019" w14:textId="77777777" w:rsidR="00921271" w:rsidRDefault="00921271" w:rsidP="00921271">
      <w:pPr>
        <w:ind w:left="360" w:hanging="360"/>
        <w:jc w:val="both"/>
      </w:pPr>
      <w:r>
        <w:rPr>
          <w:bdr w:val="single" w:sz="4" w:space="0" w:color="auto" w:frame="1"/>
        </w:rPr>
        <w:sym w:font="Webdings" w:char="F063"/>
      </w:r>
      <w:r>
        <w:t xml:space="preserve"> __________________________________________________________________</w:t>
      </w:r>
    </w:p>
    <w:p w14:paraId="0115AD63" w14:textId="77777777" w:rsidR="00921271" w:rsidRDefault="00921271" w:rsidP="00921271">
      <w:pPr>
        <w:jc w:val="center"/>
        <w:rPr>
          <w:vertAlign w:val="superscript"/>
        </w:rPr>
      </w:pPr>
      <w:r>
        <w:rPr>
          <w:vertAlign w:val="superscript"/>
        </w:rPr>
        <w:t>(citi dokumenti)</w:t>
      </w:r>
    </w:p>
    <w:p w14:paraId="77214702" w14:textId="77777777" w:rsidR="00921271" w:rsidRDefault="00921271" w:rsidP="00921271">
      <w:pPr>
        <w:ind w:left="360" w:hanging="360"/>
        <w:jc w:val="both"/>
      </w:pPr>
    </w:p>
    <w:p w14:paraId="52AE0472" w14:textId="77777777" w:rsidR="00921271" w:rsidRDefault="00921271" w:rsidP="00921271">
      <w:pPr>
        <w:jc w:val="right"/>
        <w:rPr>
          <w:szCs w:val="24"/>
        </w:rPr>
      </w:pPr>
      <w:r>
        <w:rPr>
          <w:szCs w:val="24"/>
        </w:rPr>
        <w:t>_____________________________________________________</w:t>
      </w:r>
    </w:p>
    <w:p w14:paraId="78ED78D4" w14:textId="5DFF19EA" w:rsidR="00921271" w:rsidRDefault="00921271" w:rsidP="00921271">
      <w:pPr>
        <w:ind w:left="720" w:firstLine="720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(paraksts, paraksta atšifrējums)</w:t>
      </w:r>
    </w:p>
    <w:p w14:paraId="201941AC" w14:textId="49D0953C" w:rsidR="00921271" w:rsidRPr="00921271" w:rsidRDefault="00921271" w:rsidP="00921271">
      <w:pPr>
        <w:overflowPunct/>
        <w:autoSpaceDE/>
        <w:adjustRightInd/>
        <w:rPr>
          <w:szCs w:val="24"/>
          <w:vertAlign w:val="superscript"/>
        </w:rPr>
      </w:pPr>
    </w:p>
    <w:sectPr w:rsidR="00921271" w:rsidRPr="00921271" w:rsidSect="00F84E96">
      <w:pgSz w:w="11907" w:h="16840" w:code="9"/>
      <w:pgMar w:top="1134" w:right="851" w:bottom="851" w:left="1701" w:header="720" w:footer="55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C6517" w14:textId="77777777" w:rsidR="00862B4D" w:rsidRDefault="00862B4D">
      <w:r>
        <w:separator/>
      </w:r>
    </w:p>
  </w:endnote>
  <w:endnote w:type="continuationSeparator" w:id="0">
    <w:p w14:paraId="24017A13" w14:textId="77777777" w:rsidR="00862B4D" w:rsidRDefault="00862B4D">
      <w:r>
        <w:continuationSeparator/>
      </w:r>
    </w:p>
  </w:endnote>
  <w:endnote w:type="continuationNotice" w:id="1">
    <w:p w14:paraId="2430B978" w14:textId="77777777" w:rsidR="00862B4D" w:rsidRDefault="00862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F6D07" w14:textId="77777777" w:rsidR="00862B4D" w:rsidRDefault="00862B4D">
      <w:r>
        <w:separator/>
      </w:r>
    </w:p>
  </w:footnote>
  <w:footnote w:type="continuationSeparator" w:id="0">
    <w:p w14:paraId="01C6D0EF" w14:textId="77777777" w:rsidR="00862B4D" w:rsidRDefault="00862B4D">
      <w:r>
        <w:continuationSeparator/>
      </w:r>
    </w:p>
  </w:footnote>
  <w:footnote w:type="continuationNotice" w:id="1">
    <w:p w14:paraId="0DF388E4" w14:textId="77777777" w:rsidR="00862B4D" w:rsidRDefault="00862B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7BDB"/>
    <w:multiLevelType w:val="hybridMultilevel"/>
    <w:tmpl w:val="95E6FE02"/>
    <w:lvl w:ilvl="0" w:tplc="B510D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42B7"/>
    <w:multiLevelType w:val="hybridMultilevel"/>
    <w:tmpl w:val="42FC313C"/>
    <w:lvl w:ilvl="0" w:tplc="4C76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5AE9"/>
    <w:multiLevelType w:val="hybridMultilevel"/>
    <w:tmpl w:val="3C30591E"/>
    <w:lvl w:ilvl="0" w:tplc="65A4B5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37546"/>
    <w:multiLevelType w:val="hybridMultilevel"/>
    <w:tmpl w:val="A40A7B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06F37"/>
    <w:multiLevelType w:val="hybridMultilevel"/>
    <w:tmpl w:val="FD5E85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7F4F"/>
    <w:multiLevelType w:val="hybridMultilevel"/>
    <w:tmpl w:val="DE20F8E4"/>
    <w:lvl w:ilvl="0" w:tplc="3BD4A1C8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31E6702"/>
    <w:multiLevelType w:val="multilevel"/>
    <w:tmpl w:val="F050D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7CF5FAE"/>
    <w:multiLevelType w:val="hybridMultilevel"/>
    <w:tmpl w:val="70B66424"/>
    <w:lvl w:ilvl="0" w:tplc="B510D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87996"/>
    <w:multiLevelType w:val="hybridMultilevel"/>
    <w:tmpl w:val="6EF8A252"/>
    <w:lvl w:ilvl="0" w:tplc="C97E60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2780E"/>
    <w:multiLevelType w:val="multilevel"/>
    <w:tmpl w:val="C0E6D03C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363846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AA63A5"/>
    <w:multiLevelType w:val="multilevel"/>
    <w:tmpl w:val="32704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88C15B8"/>
    <w:multiLevelType w:val="hybridMultilevel"/>
    <w:tmpl w:val="D7CC24CA"/>
    <w:lvl w:ilvl="0" w:tplc="7FB81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93745"/>
    <w:multiLevelType w:val="hybridMultilevel"/>
    <w:tmpl w:val="80B28A76"/>
    <w:lvl w:ilvl="0" w:tplc="0426000F">
      <w:start w:val="1"/>
      <w:numFmt w:val="decimal"/>
      <w:lvlText w:val="%1."/>
      <w:lvlJc w:val="left"/>
      <w:pPr>
        <w:ind w:left="928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F36EA"/>
    <w:multiLevelType w:val="hybridMultilevel"/>
    <w:tmpl w:val="29FE7B98"/>
    <w:lvl w:ilvl="0" w:tplc="0AD83D0A">
      <w:start w:val="1"/>
      <w:numFmt w:val="bullet"/>
      <w:lvlText w:val="-"/>
      <w:lvlJc w:val="left"/>
      <w:pPr>
        <w:ind w:left="927" w:hanging="360"/>
      </w:pPr>
      <w:rPr>
        <w:rFonts w:ascii="Times New Roman" w:eastAsia="Lucida Sans Unicode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B3419A6"/>
    <w:multiLevelType w:val="multilevel"/>
    <w:tmpl w:val="0AFCB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FC27FD"/>
    <w:multiLevelType w:val="multilevel"/>
    <w:tmpl w:val="48FE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5D06008E"/>
    <w:multiLevelType w:val="multilevel"/>
    <w:tmpl w:val="4C62A3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9" w15:restartNumberingAfterBreak="0">
    <w:nsid w:val="5D8F76BC"/>
    <w:multiLevelType w:val="multilevel"/>
    <w:tmpl w:val="322AED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16C371E"/>
    <w:multiLevelType w:val="hybridMultilevel"/>
    <w:tmpl w:val="FFF4C3AE"/>
    <w:lvl w:ilvl="0" w:tplc="EC4A886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CA5E99"/>
    <w:multiLevelType w:val="multilevel"/>
    <w:tmpl w:val="3D0E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13075C"/>
    <w:multiLevelType w:val="multilevel"/>
    <w:tmpl w:val="D11A5220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47056A"/>
    <w:multiLevelType w:val="multilevel"/>
    <w:tmpl w:val="9D90398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1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C2F2812"/>
    <w:multiLevelType w:val="hybridMultilevel"/>
    <w:tmpl w:val="DCAAE4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15E45"/>
    <w:multiLevelType w:val="multilevel"/>
    <w:tmpl w:val="DA6AC4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61B3F22"/>
    <w:multiLevelType w:val="multilevel"/>
    <w:tmpl w:val="74F8BB30"/>
    <w:lvl w:ilvl="0">
      <w:start w:val="3"/>
      <w:numFmt w:val="decimal"/>
      <w:lvlText w:val="%1.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6755B"/>
    <w:multiLevelType w:val="multilevel"/>
    <w:tmpl w:val="DC5EA5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BC58F0"/>
    <w:multiLevelType w:val="multilevel"/>
    <w:tmpl w:val="4080B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F1D506C"/>
    <w:multiLevelType w:val="hybridMultilevel"/>
    <w:tmpl w:val="A91AFFAA"/>
    <w:lvl w:ilvl="0" w:tplc="0426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186346">
    <w:abstractNumId w:val="16"/>
  </w:num>
  <w:num w:numId="2" w16cid:durableId="2133862761">
    <w:abstractNumId w:val="3"/>
  </w:num>
  <w:num w:numId="3" w16cid:durableId="379326401">
    <w:abstractNumId w:val="21"/>
  </w:num>
  <w:num w:numId="4" w16cid:durableId="667706683">
    <w:abstractNumId w:val="25"/>
  </w:num>
  <w:num w:numId="5" w16cid:durableId="2006393391">
    <w:abstractNumId w:val="26"/>
  </w:num>
  <w:num w:numId="6" w16cid:durableId="840316517">
    <w:abstractNumId w:val="19"/>
  </w:num>
  <w:num w:numId="7" w16cid:durableId="1683387522">
    <w:abstractNumId w:val="28"/>
  </w:num>
  <w:num w:numId="8" w16cid:durableId="131795485">
    <w:abstractNumId w:val="27"/>
  </w:num>
  <w:num w:numId="9" w16cid:durableId="1463036214">
    <w:abstractNumId w:val="20"/>
  </w:num>
  <w:num w:numId="10" w16cid:durableId="1000931589">
    <w:abstractNumId w:val="13"/>
  </w:num>
  <w:num w:numId="11" w16cid:durableId="127091829">
    <w:abstractNumId w:val="9"/>
  </w:num>
  <w:num w:numId="12" w16cid:durableId="782116541">
    <w:abstractNumId w:val="10"/>
  </w:num>
  <w:num w:numId="13" w16cid:durableId="2076007505">
    <w:abstractNumId w:val="8"/>
  </w:num>
  <w:num w:numId="14" w16cid:durableId="62724199">
    <w:abstractNumId w:val="1"/>
  </w:num>
  <w:num w:numId="15" w16cid:durableId="743530446">
    <w:abstractNumId w:val="24"/>
  </w:num>
  <w:num w:numId="16" w16cid:durableId="1717385370">
    <w:abstractNumId w:val="11"/>
  </w:num>
  <w:num w:numId="17" w16cid:durableId="787352945">
    <w:abstractNumId w:val="6"/>
  </w:num>
  <w:num w:numId="18" w16cid:durableId="881937450">
    <w:abstractNumId w:val="18"/>
  </w:num>
  <w:num w:numId="19" w16cid:durableId="1886404876">
    <w:abstractNumId w:val="14"/>
  </w:num>
  <w:num w:numId="20" w16cid:durableId="9863973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49987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1804196">
    <w:abstractNumId w:val="23"/>
  </w:num>
  <w:num w:numId="23" w16cid:durableId="6408144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4165587">
    <w:abstractNumId w:val="5"/>
  </w:num>
  <w:num w:numId="25" w16cid:durableId="15944356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457462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5752090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525288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66024">
    <w:abstractNumId w:val="27"/>
  </w:num>
  <w:num w:numId="30" w16cid:durableId="807820000">
    <w:abstractNumId w:val="15"/>
  </w:num>
  <w:num w:numId="31" w16cid:durableId="567348957">
    <w:abstractNumId w:val="7"/>
  </w:num>
  <w:num w:numId="32" w16cid:durableId="253518942">
    <w:abstractNumId w:val="2"/>
  </w:num>
  <w:num w:numId="33" w16cid:durableId="487133738">
    <w:abstractNumId w:val="0"/>
  </w:num>
  <w:num w:numId="34" w16cid:durableId="823664196">
    <w:abstractNumId w:val="12"/>
  </w:num>
  <w:num w:numId="35" w16cid:durableId="1055786107">
    <w:abstractNumId w:val="22"/>
  </w:num>
  <w:num w:numId="36" w16cid:durableId="181262556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A7"/>
    <w:rsid w:val="00001173"/>
    <w:rsid w:val="000013ED"/>
    <w:rsid w:val="00001FDD"/>
    <w:rsid w:val="00006097"/>
    <w:rsid w:val="00006A9C"/>
    <w:rsid w:val="00006BB9"/>
    <w:rsid w:val="000111BE"/>
    <w:rsid w:val="00014512"/>
    <w:rsid w:val="000164A6"/>
    <w:rsid w:val="00023AC8"/>
    <w:rsid w:val="00030CBC"/>
    <w:rsid w:val="00031CB4"/>
    <w:rsid w:val="00031E67"/>
    <w:rsid w:val="00031FC3"/>
    <w:rsid w:val="00032148"/>
    <w:rsid w:val="00033869"/>
    <w:rsid w:val="00036C63"/>
    <w:rsid w:val="00036DEE"/>
    <w:rsid w:val="00037488"/>
    <w:rsid w:val="00040651"/>
    <w:rsid w:val="000413B1"/>
    <w:rsid w:val="000446DF"/>
    <w:rsid w:val="00047F4B"/>
    <w:rsid w:val="000504FA"/>
    <w:rsid w:val="00050859"/>
    <w:rsid w:val="00052349"/>
    <w:rsid w:val="00052D21"/>
    <w:rsid w:val="00053268"/>
    <w:rsid w:val="00053F97"/>
    <w:rsid w:val="000549C4"/>
    <w:rsid w:val="00055DDA"/>
    <w:rsid w:val="00062B7F"/>
    <w:rsid w:val="000647A5"/>
    <w:rsid w:val="00065036"/>
    <w:rsid w:val="000669B1"/>
    <w:rsid w:val="00067A42"/>
    <w:rsid w:val="00067F4B"/>
    <w:rsid w:val="00070773"/>
    <w:rsid w:val="00071B37"/>
    <w:rsid w:val="00074878"/>
    <w:rsid w:val="00075468"/>
    <w:rsid w:val="000754FA"/>
    <w:rsid w:val="00077CFC"/>
    <w:rsid w:val="00081FD6"/>
    <w:rsid w:val="00082404"/>
    <w:rsid w:val="00084F64"/>
    <w:rsid w:val="0008569F"/>
    <w:rsid w:val="000900EC"/>
    <w:rsid w:val="0009209D"/>
    <w:rsid w:val="000961E6"/>
    <w:rsid w:val="0009787D"/>
    <w:rsid w:val="000A1EF4"/>
    <w:rsid w:val="000A1F95"/>
    <w:rsid w:val="000A3994"/>
    <w:rsid w:val="000A622C"/>
    <w:rsid w:val="000B11C9"/>
    <w:rsid w:val="000B3757"/>
    <w:rsid w:val="000B3CC6"/>
    <w:rsid w:val="000B41D6"/>
    <w:rsid w:val="000C170C"/>
    <w:rsid w:val="000C2568"/>
    <w:rsid w:val="000C2937"/>
    <w:rsid w:val="000C3F97"/>
    <w:rsid w:val="000C5304"/>
    <w:rsid w:val="000D38B3"/>
    <w:rsid w:val="000D4129"/>
    <w:rsid w:val="000D56C9"/>
    <w:rsid w:val="000D5BED"/>
    <w:rsid w:val="000D74BC"/>
    <w:rsid w:val="000E0145"/>
    <w:rsid w:val="000E0E7D"/>
    <w:rsid w:val="000E139D"/>
    <w:rsid w:val="000E147B"/>
    <w:rsid w:val="000E38AD"/>
    <w:rsid w:val="000E42D9"/>
    <w:rsid w:val="000E5F31"/>
    <w:rsid w:val="000F0219"/>
    <w:rsid w:val="000F18FC"/>
    <w:rsid w:val="000F79CC"/>
    <w:rsid w:val="00100675"/>
    <w:rsid w:val="00100B90"/>
    <w:rsid w:val="001014CC"/>
    <w:rsid w:val="001034A7"/>
    <w:rsid w:val="001046D4"/>
    <w:rsid w:val="00105922"/>
    <w:rsid w:val="00105E35"/>
    <w:rsid w:val="00110662"/>
    <w:rsid w:val="00112A48"/>
    <w:rsid w:val="00116F01"/>
    <w:rsid w:val="0011714D"/>
    <w:rsid w:val="00117512"/>
    <w:rsid w:val="00122310"/>
    <w:rsid w:val="00122E88"/>
    <w:rsid w:val="00123891"/>
    <w:rsid w:val="00124319"/>
    <w:rsid w:val="00125E82"/>
    <w:rsid w:val="001267BA"/>
    <w:rsid w:val="00130DBC"/>
    <w:rsid w:val="00132256"/>
    <w:rsid w:val="001340C6"/>
    <w:rsid w:val="00136621"/>
    <w:rsid w:val="0013667D"/>
    <w:rsid w:val="00140423"/>
    <w:rsid w:val="00140BD7"/>
    <w:rsid w:val="00140F34"/>
    <w:rsid w:val="001435E3"/>
    <w:rsid w:val="0014703B"/>
    <w:rsid w:val="00156065"/>
    <w:rsid w:val="00156496"/>
    <w:rsid w:val="00156820"/>
    <w:rsid w:val="00157956"/>
    <w:rsid w:val="00157BAE"/>
    <w:rsid w:val="0016236D"/>
    <w:rsid w:val="001664DC"/>
    <w:rsid w:val="00166D87"/>
    <w:rsid w:val="00170137"/>
    <w:rsid w:val="001701C0"/>
    <w:rsid w:val="001701F7"/>
    <w:rsid w:val="00174549"/>
    <w:rsid w:val="00183F3A"/>
    <w:rsid w:val="001843DF"/>
    <w:rsid w:val="00184448"/>
    <w:rsid w:val="00185473"/>
    <w:rsid w:val="00185A22"/>
    <w:rsid w:val="001911C9"/>
    <w:rsid w:val="0019171A"/>
    <w:rsid w:val="001924FC"/>
    <w:rsid w:val="00192FBB"/>
    <w:rsid w:val="00193C3A"/>
    <w:rsid w:val="00196FC3"/>
    <w:rsid w:val="001A1ACA"/>
    <w:rsid w:val="001A25EE"/>
    <w:rsid w:val="001A2655"/>
    <w:rsid w:val="001A285B"/>
    <w:rsid w:val="001A2A22"/>
    <w:rsid w:val="001A3B06"/>
    <w:rsid w:val="001A45DD"/>
    <w:rsid w:val="001A5373"/>
    <w:rsid w:val="001A690B"/>
    <w:rsid w:val="001B28CB"/>
    <w:rsid w:val="001B4299"/>
    <w:rsid w:val="001B4466"/>
    <w:rsid w:val="001B5465"/>
    <w:rsid w:val="001C0267"/>
    <w:rsid w:val="001C2AE6"/>
    <w:rsid w:val="001C3AE1"/>
    <w:rsid w:val="001C4243"/>
    <w:rsid w:val="001C44FB"/>
    <w:rsid w:val="001C453C"/>
    <w:rsid w:val="001D00B4"/>
    <w:rsid w:val="001D0750"/>
    <w:rsid w:val="001D0D32"/>
    <w:rsid w:val="001D1FF6"/>
    <w:rsid w:val="001D278A"/>
    <w:rsid w:val="001D2B0F"/>
    <w:rsid w:val="001D2DDC"/>
    <w:rsid w:val="001E048B"/>
    <w:rsid w:val="001E135A"/>
    <w:rsid w:val="001E1968"/>
    <w:rsid w:val="001E1B31"/>
    <w:rsid w:val="001E39EE"/>
    <w:rsid w:val="001E48F9"/>
    <w:rsid w:val="001E4BC7"/>
    <w:rsid w:val="001E5061"/>
    <w:rsid w:val="001E6EE6"/>
    <w:rsid w:val="001E7E10"/>
    <w:rsid w:val="001F0ECA"/>
    <w:rsid w:val="001F1A68"/>
    <w:rsid w:val="001F362F"/>
    <w:rsid w:val="001F42FE"/>
    <w:rsid w:val="001F5F30"/>
    <w:rsid w:val="001F754F"/>
    <w:rsid w:val="001F7619"/>
    <w:rsid w:val="001F7DAC"/>
    <w:rsid w:val="002008DC"/>
    <w:rsid w:val="002012F3"/>
    <w:rsid w:val="00202E7A"/>
    <w:rsid w:val="00206FCC"/>
    <w:rsid w:val="00207867"/>
    <w:rsid w:val="00210538"/>
    <w:rsid w:val="0021159A"/>
    <w:rsid w:val="00211A8B"/>
    <w:rsid w:val="00213329"/>
    <w:rsid w:val="0021414A"/>
    <w:rsid w:val="00214C63"/>
    <w:rsid w:val="002167F0"/>
    <w:rsid w:val="002178D5"/>
    <w:rsid w:val="002223A6"/>
    <w:rsid w:val="0022283E"/>
    <w:rsid w:val="002256AD"/>
    <w:rsid w:val="00225C57"/>
    <w:rsid w:val="00225DAE"/>
    <w:rsid w:val="00225F9B"/>
    <w:rsid w:val="00226361"/>
    <w:rsid w:val="00226C4A"/>
    <w:rsid w:val="00227CCA"/>
    <w:rsid w:val="002304DF"/>
    <w:rsid w:val="00235007"/>
    <w:rsid w:val="002350E0"/>
    <w:rsid w:val="002364A8"/>
    <w:rsid w:val="0024029B"/>
    <w:rsid w:val="0024274E"/>
    <w:rsid w:val="00244D92"/>
    <w:rsid w:val="002501D9"/>
    <w:rsid w:val="0025062A"/>
    <w:rsid w:val="0025102E"/>
    <w:rsid w:val="00251192"/>
    <w:rsid w:val="002525C7"/>
    <w:rsid w:val="0025338F"/>
    <w:rsid w:val="00254958"/>
    <w:rsid w:val="002557BE"/>
    <w:rsid w:val="002571E7"/>
    <w:rsid w:val="00261F8C"/>
    <w:rsid w:val="00264084"/>
    <w:rsid w:val="00264C6D"/>
    <w:rsid w:val="00265425"/>
    <w:rsid w:val="00265BCB"/>
    <w:rsid w:val="002676AC"/>
    <w:rsid w:val="00270DED"/>
    <w:rsid w:val="0027210D"/>
    <w:rsid w:val="002739B9"/>
    <w:rsid w:val="002742AC"/>
    <w:rsid w:val="00275F6E"/>
    <w:rsid w:val="002819B5"/>
    <w:rsid w:val="00282A7D"/>
    <w:rsid w:val="002836F7"/>
    <w:rsid w:val="0028451A"/>
    <w:rsid w:val="00284AFC"/>
    <w:rsid w:val="00291391"/>
    <w:rsid w:val="00291B7B"/>
    <w:rsid w:val="00292548"/>
    <w:rsid w:val="00292D00"/>
    <w:rsid w:val="002935AE"/>
    <w:rsid w:val="00294581"/>
    <w:rsid w:val="00295D99"/>
    <w:rsid w:val="00297BDE"/>
    <w:rsid w:val="002A36D8"/>
    <w:rsid w:val="002A49EC"/>
    <w:rsid w:val="002A6059"/>
    <w:rsid w:val="002A7EBF"/>
    <w:rsid w:val="002B00CA"/>
    <w:rsid w:val="002B33C2"/>
    <w:rsid w:val="002B4464"/>
    <w:rsid w:val="002B6045"/>
    <w:rsid w:val="002B67C3"/>
    <w:rsid w:val="002B6CD4"/>
    <w:rsid w:val="002B769A"/>
    <w:rsid w:val="002C0672"/>
    <w:rsid w:val="002C0DBD"/>
    <w:rsid w:val="002C2C8F"/>
    <w:rsid w:val="002C4330"/>
    <w:rsid w:val="002C5836"/>
    <w:rsid w:val="002C587E"/>
    <w:rsid w:val="002C6015"/>
    <w:rsid w:val="002D01CD"/>
    <w:rsid w:val="002D0B8D"/>
    <w:rsid w:val="002D1996"/>
    <w:rsid w:val="002D2172"/>
    <w:rsid w:val="002D659B"/>
    <w:rsid w:val="002D6902"/>
    <w:rsid w:val="002E0757"/>
    <w:rsid w:val="002E20A6"/>
    <w:rsid w:val="002E2D1C"/>
    <w:rsid w:val="002E40C6"/>
    <w:rsid w:val="002E51E6"/>
    <w:rsid w:val="002E6400"/>
    <w:rsid w:val="002F16FF"/>
    <w:rsid w:val="002F18DA"/>
    <w:rsid w:val="002F1E54"/>
    <w:rsid w:val="002F2A44"/>
    <w:rsid w:val="002F4211"/>
    <w:rsid w:val="002F44C6"/>
    <w:rsid w:val="002F61B9"/>
    <w:rsid w:val="002F6D65"/>
    <w:rsid w:val="002F7D31"/>
    <w:rsid w:val="00300440"/>
    <w:rsid w:val="00300558"/>
    <w:rsid w:val="00300A1C"/>
    <w:rsid w:val="003030D3"/>
    <w:rsid w:val="0030598A"/>
    <w:rsid w:val="0030669F"/>
    <w:rsid w:val="0030676B"/>
    <w:rsid w:val="00306942"/>
    <w:rsid w:val="00306E82"/>
    <w:rsid w:val="00311EE5"/>
    <w:rsid w:val="003125BA"/>
    <w:rsid w:val="00312992"/>
    <w:rsid w:val="003134C2"/>
    <w:rsid w:val="003147E8"/>
    <w:rsid w:val="0031658E"/>
    <w:rsid w:val="0032083A"/>
    <w:rsid w:val="00320C57"/>
    <w:rsid w:val="00321B07"/>
    <w:rsid w:val="00324A4F"/>
    <w:rsid w:val="00324AD8"/>
    <w:rsid w:val="0032576A"/>
    <w:rsid w:val="00326E58"/>
    <w:rsid w:val="00330851"/>
    <w:rsid w:val="00331261"/>
    <w:rsid w:val="00334DD3"/>
    <w:rsid w:val="00336228"/>
    <w:rsid w:val="00336DFE"/>
    <w:rsid w:val="0034164B"/>
    <w:rsid w:val="0034283A"/>
    <w:rsid w:val="00342D63"/>
    <w:rsid w:val="003431A0"/>
    <w:rsid w:val="00344367"/>
    <w:rsid w:val="003443E1"/>
    <w:rsid w:val="00345AC3"/>
    <w:rsid w:val="00347181"/>
    <w:rsid w:val="003472E9"/>
    <w:rsid w:val="00350872"/>
    <w:rsid w:val="00352C90"/>
    <w:rsid w:val="0035340D"/>
    <w:rsid w:val="00354D04"/>
    <w:rsid w:val="0035657E"/>
    <w:rsid w:val="00356AE9"/>
    <w:rsid w:val="003579D5"/>
    <w:rsid w:val="00361B6D"/>
    <w:rsid w:val="00362B8B"/>
    <w:rsid w:val="003630F0"/>
    <w:rsid w:val="003635CE"/>
    <w:rsid w:val="0036405D"/>
    <w:rsid w:val="0036524B"/>
    <w:rsid w:val="00365653"/>
    <w:rsid w:val="00365DC6"/>
    <w:rsid w:val="0036619D"/>
    <w:rsid w:val="00367B98"/>
    <w:rsid w:val="00370D46"/>
    <w:rsid w:val="0037262C"/>
    <w:rsid w:val="00372FAF"/>
    <w:rsid w:val="00374706"/>
    <w:rsid w:val="003760A2"/>
    <w:rsid w:val="00376AA6"/>
    <w:rsid w:val="00376C7C"/>
    <w:rsid w:val="00381DD3"/>
    <w:rsid w:val="00383E9A"/>
    <w:rsid w:val="003846D5"/>
    <w:rsid w:val="003847DE"/>
    <w:rsid w:val="003867DA"/>
    <w:rsid w:val="00386898"/>
    <w:rsid w:val="0038690D"/>
    <w:rsid w:val="00386D94"/>
    <w:rsid w:val="0039008E"/>
    <w:rsid w:val="003903C2"/>
    <w:rsid w:val="00390427"/>
    <w:rsid w:val="00390D86"/>
    <w:rsid w:val="003942E8"/>
    <w:rsid w:val="003961EC"/>
    <w:rsid w:val="003962E7"/>
    <w:rsid w:val="003973B7"/>
    <w:rsid w:val="003A0AD2"/>
    <w:rsid w:val="003A1A67"/>
    <w:rsid w:val="003A2051"/>
    <w:rsid w:val="003A49D9"/>
    <w:rsid w:val="003A513C"/>
    <w:rsid w:val="003B1FDD"/>
    <w:rsid w:val="003B2F31"/>
    <w:rsid w:val="003B3B50"/>
    <w:rsid w:val="003B5C74"/>
    <w:rsid w:val="003B69F4"/>
    <w:rsid w:val="003B7B36"/>
    <w:rsid w:val="003C0FBE"/>
    <w:rsid w:val="003C16BE"/>
    <w:rsid w:val="003C3846"/>
    <w:rsid w:val="003C40DB"/>
    <w:rsid w:val="003C62D1"/>
    <w:rsid w:val="003D0CE9"/>
    <w:rsid w:val="003D2D58"/>
    <w:rsid w:val="003D44F9"/>
    <w:rsid w:val="003D510C"/>
    <w:rsid w:val="003D781A"/>
    <w:rsid w:val="003D7D65"/>
    <w:rsid w:val="003E12D5"/>
    <w:rsid w:val="003E24BD"/>
    <w:rsid w:val="003E33C1"/>
    <w:rsid w:val="003E354A"/>
    <w:rsid w:val="003E44FC"/>
    <w:rsid w:val="003E4B77"/>
    <w:rsid w:val="003E4DC1"/>
    <w:rsid w:val="003E5567"/>
    <w:rsid w:val="003E564A"/>
    <w:rsid w:val="003E5F20"/>
    <w:rsid w:val="003E7ACE"/>
    <w:rsid w:val="003F06CF"/>
    <w:rsid w:val="003F09B4"/>
    <w:rsid w:val="003F0F7E"/>
    <w:rsid w:val="003F1EE5"/>
    <w:rsid w:val="003F3206"/>
    <w:rsid w:val="00400082"/>
    <w:rsid w:val="00401AB9"/>
    <w:rsid w:val="00402B40"/>
    <w:rsid w:val="00405A65"/>
    <w:rsid w:val="004063DB"/>
    <w:rsid w:val="004066AC"/>
    <w:rsid w:val="00407726"/>
    <w:rsid w:val="0041493C"/>
    <w:rsid w:val="00415720"/>
    <w:rsid w:val="00415CD0"/>
    <w:rsid w:val="00417EE2"/>
    <w:rsid w:val="00420885"/>
    <w:rsid w:val="00423324"/>
    <w:rsid w:val="00423A95"/>
    <w:rsid w:val="0042561B"/>
    <w:rsid w:val="004308E7"/>
    <w:rsid w:val="00433B0E"/>
    <w:rsid w:val="00433DAE"/>
    <w:rsid w:val="00437340"/>
    <w:rsid w:val="00437BB1"/>
    <w:rsid w:val="00440EBA"/>
    <w:rsid w:val="0044180D"/>
    <w:rsid w:val="00443961"/>
    <w:rsid w:val="004439F6"/>
    <w:rsid w:val="00445187"/>
    <w:rsid w:val="004507F5"/>
    <w:rsid w:val="00450B75"/>
    <w:rsid w:val="00450D66"/>
    <w:rsid w:val="0045728B"/>
    <w:rsid w:val="00457D85"/>
    <w:rsid w:val="00461782"/>
    <w:rsid w:val="004645DE"/>
    <w:rsid w:val="00465682"/>
    <w:rsid w:val="004656D5"/>
    <w:rsid w:val="00466270"/>
    <w:rsid w:val="00470AE0"/>
    <w:rsid w:val="00470C1B"/>
    <w:rsid w:val="00471869"/>
    <w:rsid w:val="00471D4F"/>
    <w:rsid w:val="0047269D"/>
    <w:rsid w:val="0047342F"/>
    <w:rsid w:val="00473D9D"/>
    <w:rsid w:val="004740E3"/>
    <w:rsid w:val="004751F4"/>
    <w:rsid w:val="004754FF"/>
    <w:rsid w:val="00480A38"/>
    <w:rsid w:val="00480C06"/>
    <w:rsid w:val="00486279"/>
    <w:rsid w:val="00487295"/>
    <w:rsid w:val="00487896"/>
    <w:rsid w:val="00492CA8"/>
    <w:rsid w:val="00494863"/>
    <w:rsid w:val="004964AA"/>
    <w:rsid w:val="00497404"/>
    <w:rsid w:val="00497A7D"/>
    <w:rsid w:val="00497E63"/>
    <w:rsid w:val="004A05B7"/>
    <w:rsid w:val="004A205F"/>
    <w:rsid w:val="004A29A2"/>
    <w:rsid w:val="004A5F3B"/>
    <w:rsid w:val="004A64C5"/>
    <w:rsid w:val="004A72B4"/>
    <w:rsid w:val="004A786B"/>
    <w:rsid w:val="004A7935"/>
    <w:rsid w:val="004B09A0"/>
    <w:rsid w:val="004B1035"/>
    <w:rsid w:val="004B19C6"/>
    <w:rsid w:val="004B1B20"/>
    <w:rsid w:val="004B1FC5"/>
    <w:rsid w:val="004B29E5"/>
    <w:rsid w:val="004B6D2B"/>
    <w:rsid w:val="004B7EAB"/>
    <w:rsid w:val="004C0B79"/>
    <w:rsid w:val="004C109F"/>
    <w:rsid w:val="004C1957"/>
    <w:rsid w:val="004C20BF"/>
    <w:rsid w:val="004C39DB"/>
    <w:rsid w:val="004C5382"/>
    <w:rsid w:val="004C5588"/>
    <w:rsid w:val="004C66C3"/>
    <w:rsid w:val="004C6D1F"/>
    <w:rsid w:val="004C7AC6"/>
    <w:rsid w:val="004D22C3"/>
    <w:rsid w:val="004D516B"/>
    <w:rsid w:val="004D7201"/>
    <w:rsid w:val="004E0315"/>
    <w:rsid w:val="004E1281"/>
    <w:rsid w:val="004E24A9"/>
    <w:rsid w:val="004E3866"/>
    <w:rsid w:val="004E72A2"/>
    <w:rsid w:val="004F17D9"/>
    <w:rsid w:val="004F247B"/>
    <w:rsid w:val="004F2CE5"/>
    <w:rsid w:val="004F6ACB"/>
    <w:rsid w:val="005000E3"/>
    <w:rsid w:val="00500B90"/>
    <w:rsid w:val="005017E6"/>
    <w:rsid w:val="00501CC3"/>
    <w:rsid w:val="005048C2"/>
    <w:rsid w:val="00505BD9"/>
    <w:rsid w:val="0050691B"/>
    <w:rsid w:val="00507C8C"/>
    <w:rsid w:val="005101E1"/>
    <w:rsid w:val="00510A66"/>
    <w:rsid w:val="005114BD"/>
    <w:rsid w:val="00511810"/>
    <w:rsid w:val="005123C1"/>
    <w:rsid w:val="00512D2D"/>
    <w:rsid w:val="0051311A"/>
    <w:rsid w:val="00514238"/>
    <w:rsid w:val="00515785"/>
    <w:rsid w:val="005217DA"/>
    <w:rsid w:val="0052326F"/>
    <w:rsid w:val="00523A83"/>
    <w:rsid w:val="0052768E"/>
    <w:rsid w:val="00527763"/>
    <w:rsid w:val="005308C5"/>
    <w:rsid w:val="0053132F"/>
    <w:rsid w:val="005347F9"/>
    <w:rsid w:val="005350A3"/>
    <w:rsid w:val="0054229D"/>
    <w:rsid w:val="005428B7"/>
    <w:rsid w:val="00542DE7"/>
    <w:rsid w:val="00544C22"/>
    <w:rsid w:val="00545C50"/>
    <w:rsid w:val="00545F2B"/>
    <w:rsid w:val="00546631"/>
    <w:rsid w:val="0054685C"/>
    <w:rsid w:val="00550E66"/>
    <w:rsid w:val="00552DB5"/>
    <w:rsid w:val="005542B3"/>
    <w:rsid w:val="00554AC7"/>
    <w:rsid w:val="00554C0E"/>
    <w:rsid w:val="00555209"/>
    <w:rsid w:val="00555781"/>
    <w:rsid w:val="00555A1A"/>
    <w:rsid w:val="0055791B"/>
    <w:rsid w:val="00560462"/>
    <w:rsid w:val="00561071"/>
    <w:rsid w:val="0056140F"/>
    <w:rsid w:val="00562CBE"/>
    <w:rsid w:val="0056379C"/>
    <w:rsid w:val="00565F36"/>
    <w:rsid w:val="00567F50"/>
    <w:rsid w:val="00570251"/>
    <w:rsid w:val="00572DCA"/>
    <w:rsid w:val="005738EB"/>
    <w:rsid w:val="00573BDC"/>
    <w:rsid w:val="005741D1"/>
    <w:rsid w:val="005808D8"/>
    <w:rsid w:val="00580FA7"/>
    <w:rsid w:val="005846DC"/>
    <w:rsid w:val="00585A7C"/>
    <w:rsid w:val="005860F2"/>
    <w:rsid w:val="005866CE"/>
    <w:rsid w:val="0058686B"/>
    <w:rsid w:val="00586AD6"/>
    <w:rsid w:val="00586B2E"/>
    <w:rsid w:val="00586C90"/>
    <w:rsid w:val="005920BC"/>
    <w:rsid w:val="005934EC"/>
    <w:rsid w:val="00595384"/>
    <w:rsid w:val="00595A10"/>
    <w:rsid w:val="00597774"/>
    <w:rsid w:val="005A48BB"/>
    <w:rsid w:val="005A58F3"/>
    <w:rsid w:val="005B0020"/>
    <w:rsid w:val="005B0773"/>
    <w:rsid w:val="005B2318"/>
    <w:rsid w:val="005B2BD1"/>
    <w:rsid w:val="005B450B"/>
    <w:rsid w:val="005B55AA"/>
    <w:rsid w:val="005B7540"/>
    <w:rsid w:val="005B7792"/>
    <w:rsid w:val="005C15F4"/>
    <w:rsid w:val="005C2115"/>
    <w:rsid w:val="005C2446"/>
    <w:rsid w:val="005C5681"/>
    <w:rsid w:val="005C6117"/>
    <w:rsid w:val="005D09EE"/>
    <w:rsid w:val="005D310B"/>
    <w:rsid w:val="005D6FDF"/>
    <w:rsid w:val="005E0389"/>
    <w:rsid w:val="005E1939"/>
    <w:rsid w:val="005E227C"/>
    <w:rsid w:val="005E60A2"/>
    <w:rsid w:val="005E75F8"/>
    <w:rsid w:val="005F093D"/>
    <w:rsid w:val="005F3FF4"/>
    <w:rsid w:val="005F5860"/>
    <w:rsid w:val="005F71E4"/>
    <w:rsid w:val="005F75BC"/>
    <w:rsid w:val="0060061D"/>
    <w:rsid w:val="00601F11"/>
    <w:rsid w:val="00603904"/>
    <w:rsid w:val="00603C7F"/>
    <w:rsid w:val="006040B2"/>
    <w:rsid w:val="006058D9"/>
    <w:rsid w:val="00611F7A"/>
    <w:rsid w:val="00613181"/>
    <w:rsid w:val="00613B8E"/>
    <w:rsid w:val="00614427"/>
    <w:rsid w:val="00615C07"/>
    <w:rsid w:val="0061729D"/>
    <w:rsid w:val="006178E3"/>
    <w:rsid w:val="006204B9"/>
    <w:rsid w:val="006206A7"/>
    <w:rsid w:val="00622DCA"/>
    <w:rsid w:val="00627B2E"/>
    <w:rsid w:val="006309B7"/>
    <w:rsid w:val="00632597"/>
    <w:rsid w:val="00635444"/>
    <w:rsid w:val="006378A6"/>
    <w:rsid w:val="00637EB7"/>
    <w:rsid w:val="00637F60"/>
    <w:rsid w:val="0064079A"/>
    <w:rsid w:val="00640DAA"/>
    <w:rsid w:val="00641A22"/>
    <w:rsid w:val="00642052"/>
    <w:rsid w:val="00643544"/>
    <w:rsid w:val="00646959"/>
    <w:rsid w:val="00651924"/>
    <w:rsid w:val="006545D3"/>
    <w:rsid w:val="00655C63"/>
    <w:rsid w:val="00661796"/>
    <w:rsid w:val="0066225A"/>
    <w:rsid w:val="006629F0"/>
    <w:rsid w:val="00662F7C"/>
    <w:rsid w:val="00665776"/>
    <w:rsid w:val="00665B07"/>
    <w:rsid w:val="00666BC7"/>
    <w:rsid w:val="00666E32"/>
    <w:rsid w:val="00666F1A"/>
    <w:rsid w:val="006678ED"/>
    <w:rsid w:val="00667D94"/>
    <w:rsid w:val="00671593"/>
    <w:rsid w:val="00673639"/>
    <w:rsid w:val="00676026"/>
    <w:rsid w:val="00680919"/>
    <w:rsid w:val="0068105D"/>
    <w:rsid w:val="0068213C"/>
    <w:rsid w:val="006835B1"/>
    <w:rsid w:val="00685091"/>
    <w:rsid w:val="00685C20"/>
    <w:rsid w:val="0068632E"/>
    <w:rsid w:val="0069020D"/>
    <w:rsid w:val="006912B8"/>
    <w:rsid w:val="006923A2"/>
    <w:rsid w:val="00693EC7"/>
    <w:rsid w:val="00694BEE"/>
    <w:rsid w:val="006966A7"/>
    <w:rsid w:val="006966DD"/>
    <w:rsid w:val="006A2340"/>
    <w:rsid w:val="006A50E4"/>
    <w:rsid w:val="006A62FF"/>
    <w:rsid w:val="006A701D"/>
    <w:rsid w:val="006B357D"/>
    <w:rsid w:val="006B35F1"/>
    <w:rsid w:val="006B4D37"/>
    <w:rsid w:val="006B632A"/>
    <w:rsid w:val="006B6348"/>
    <w:rsid w:val="006C05AD"/>
    <w:rsid w:val="006C2CDC"/>
    <w:rsid w:val="006C48C5"/>
    <w:rsid w:val="006D06EC"/>
    <w:rsid w:val="006D1ED0"/>
    <w:rsid w:val="006D5013"/>
    <w:rsid w:val="006D56BF"/>
    <w:rsid w:val="006D796A"/>
    <w:rsid w:val="006E18CB"/>
    <w:rsid w:val="006E359F"/>
    <w:rsid w:val="006E5B0D"/>
    <w:rsid w:val="006E5EF5"/>
    <w:rsid w:val="006E6898"/>
    <w:rsid w:val="006E6BA8"/>
    <w:rsid w:val="006E76BC"/>
    <w:rsid w:val="006E7EE8"/>
    <w:rsid w:val="006F0DC6"/>
    <w:rsid w:val="006F132A"/>
    <w:rsid w:val="006F14D1"/>
    <w:rsid w:val="006F4047"/>
    <w:rsid w:val="006F553D"/>
    <w:rsid w:val="006F5E29"/>
    <w:rsid w:val="006F6453"/>
    <w:rsid w:val="006F66CF"/>
    <w:rsid w:val="006F7839"/>
    <w:rsid w:val="006F7E57"/>
    <w:rsid w:val="00700420"/>
    <w:rsid w:val="00703879"/>
    <w:rsid w:val="0070542D"/>
    <w:rsid w:val="007068D3"/>
    <w:rsid w:val="00706F1F"/>
    <w:rsid w:val="007100E6"/>
    <w:rsid w:val="00710D85"/>
    <w:rsid w:val="00710EC8"/>
    <w:rsid w:val="007121C8"/>
    <w:rsid w:val="00712FEB"/>
    <w:rsid w:val="007133F1"/>
    <w:rsid w:val="00713B6D"/>
    <w:rsid w:val="00714A29"/>
    <w:rsid w:val="00716AA2"/>
    <w:rsid w:val="00717B65"/>
    <w:rsid w:val="0072202A"/>
    <w:rsid w:val="00722ED2"/>
    <w:rsid w:val="00724C8C"/>
    <w:rsid w:val="007259BA"/>
    <w:rsid w:val="0072691B"/>
    <w:rsid w:val="00726CBD"/>
    <w:rsid w:val="00730EA6"/>
    <w:rsid w:val="00730F80"/>
    <w:rsid w:val="0073195A"/>
    <w:rsid w:val="007359D9"/>
    <w:rsid w:val="0073693F"/>
    <w:rsid w:val="00740CBA"/>
    <w:rsid w:val="00741023"/>
    <w:rsid w:val="007423D3"/>
    <w:rsid w:val="00742F60"/>
    <w:rsid w:val="00743A0D"/>
    <w:rsid w:val="00743E6A"/>
    <w:rsid w:val="007442BD"/>
    <w:rsid w:val="007449B6"/>
    <w:rsid w:val="00744E9D"/>
    <w:rsid w:val="00750BFF"/>
    <w:rsid w:val="00751798"/>
    <w:rsid w:val="00751C36"/>
    <w:rsid w:val="00751FDA"/>
    <w:rsid w:val="00752C10"/>
    <w:rsid w:val="00753ED6"/>
    <w:rsid w:val="00754F60"/>
    <w:rsid w:val="00756613"/>
    <w:rsid w:val="00757774"/>
    <w:rsid w:val="00757E76"/>
    <w:rsid w:val="0076070D"/>
    <w:rsid w:val="00760CE8"/>
    <w:rsid w:val="00761F97"/>
    <w:rsid w:val="00763560"/>
    <w:rsid w:val="0076379D"/>
    <w:rsid w:val="007637EA"/>
    <w:rsid w:val="00764BFE"/>
    <w:rsid w:val="00764C6A"/>
    <w:rsid w:val="00765700"/>
    <w:rsid w:val="00767BA7"/>
    <w:rsid w:val="007729A0"/>
    <w:rsid w:val="0077391B"/>
    <w:rsid w:val="00776DB1"/>
    <w:rsid w:val="00776E1B"/>
    <w:rsid w:val="00780343"/>
    <w:rsid w:val="00780AAD"/>
    <w:rsid w:val="00780B03"/>
    <w:rsid w:val="007820E9"/>
    <w:rsid w:val="0078314A"/>
    <w:rsid w:val="00784948"/>
    <w:rsid w:val="00784BB3"/>
    <w:rsid w:val="00787A37"/>
    <w:rsid w:val="00791CF0"/>
    <w:rsid w:val="00793792"/>
    <w:rsid w:val="00796CEC"/>
    <w:rsid w:val="007970DA"/>
    <w:rsid w:val="007A03B8"/>
    <w:rsid w:val="007A046B"/>
    <w:rsid w:val="007A1D16"/>
    <w:rsid w:val="007A3611"/>
    <w:rsid w:val="007A3BAA"/>
    <w:rsid w:val="007A3C65"/>
    <w:rsid w:val="007A3FC2"/>
    <w:rsid w:val="007A5487"/>
    <w:rsid w:val="007A6605"/>
    <w:rsid w:val="007A6CD0"/>
    <w:rsid w:val="007B07FF"/>
    <w:rsid w:val="007B2C21"/>
    <w:rsid w:val="007B410A"/>
    <w:rsid w:val="007B43A5"/>
    <w:rsid w:val="007B52BC"/>
    <w:rsid w:val="007B5B1E"/>
    <w:rsid w:val="007B6FEC"/>
    <w:rsid w:val="007B785C"/>
    <w:rsid w:val="007C1DE7"/>
    <w:rsid w:val="007C3945"/>
    <w:rsid w:val="007C3A11"/>
    <w:rsid w:val="007C3E3E"/>
    <w:rsid w:val="007C47E4"/>
    <w:rsid w:val="007C5045"/>
    <w:rsid w:val="007C528B"/>
    <w:rsid w:val="007C54F5"/>
    <w:rsid w:val="007C596F"/>
    <w:rsid w:val="007D0154"/>
    <w:rsid w:val="007D0700"/>
    <w:rsid w:val="007D17F8"/>
    <w:rsid w:val="007D4A14"/>
    <w:rsid w:val="007D4C57"/>
    <w:rsid w:val="007D6376"/>
    <w:rsid w:val="007D659C"/>
    <w:rsid w:val="007D72A9"/>
    <w:rsid w:val="007D797B"/>
    <w:rsid w:val="007D7DB3"/>
    <w:rsid w:val="007E16B5"/>
    <w:rsid w:val="007E2DFC"/>
    <w:rsid w:val="007E3291"/>
    <w:rsid w:val="007E5796"/>
    <w:rsid w:val="007E7FBF"/>
    <w:rsid w:val="007F3903"/>
    <w:rsid w:val="007F3DC9"/>
    <w:rsid w:val="007F4398"/>
    <w:rsid w:val="007F623F"/>
    <w:rsid w:val="007F660E"/>
    <w:rsid w:val="007F69BF"/>
    <w:rsid w:val="007F6E9B"/>
    <w:rsid w:val="007F713D"/>
    <w:rsid w:val="008027A2"/>
    <w:rsid w:val="00802FF3"/>
    <w:rsid w:val="00805025"/>
    <w:rsid w:val="00806194"/>
    <w:rsid w:val="00806B26"/>
    <w:rsid w:val="00810388"/>
    <w:rsid w:val="0081041E"/>
    <w:rsid w:val="00810741"/>
    <w:rsid w:val="00811FEB"/>
    <w:rsid w:val="00817A3C"/>
    <w:rsid w:val="0082427D"/>
    <w:rsid w:val="008243F8"/>
    <w:rsid w:val="00826258"/>
    <w:rsid w:val="00827FEC"/>
    <w:rsid w:val="00831002"/>
    <w:rsid w:val="00831BF1"/>
    <w:rsid w:val="00836764"/>
    <w:rsid w:val="0083677C"/>
    <w:rsid w:val="008375D3"/>
    <w:rsid w:val="00837DEC"/>
    <w:rsid w:val="008414D0"/>
    <w:rsid w:val="00842BCC"/>
    <w:rsid w:val="008460A0"/>
    <w:rsid w:val="00847940"/>
    <w:rsid w:val="00851CCD"/>
    <w:rsid w:val="0085204F"/>
    <w:rsid w:val="008544CB"/>
    <w:rsid w:val="008552EF"/>
    <w:rsid w:val="00860B7E"/>
    <w:rsid w:val="0086242B"/>
    <w:rsid w:val="008625F3"/>
    <w:rsid w:val="00862B4D"/>
    <w:rsid w:val="00864736"/>
    <w:rsid w:val="008657FC"/>
    <w:rsid w:val="008707A6"/>
    <w:rsid w:val="0087441C"/>
    <w:rsid w:val="00875A46"/>
    <w:rsid w:val="008806A7"/>
    <w:rsid w:val="00881A72"/>
    <w:rsid w:val="00881E3C"/>
    <w:rsid w:val="008828D2"/>
    <w:rsid w:val="00882A71"/>
    <w:rsid w:val="00882FF8"/>
    <w:rsid w:val="00883722"/>
    <w:rsid w:val="00883BF3"/>
    <w:rsid w:val="008843C1"/>
    <w:rsid w:val="0088528C"/>
    <w:rsid w:val="00885EBC"/>
    <w:rsid w:val="0088684D"/>
    <w:rsid w:val="00886B8B"/>
    <w:rsid w:val="008907C3"/>
    <w:rsid w:val="00891113"/>
    <w:rsid w:val="0089114A"/>
    <w:rsid w:val="008920A0"/>
    <w:rsid w:val="008926CA"/>
    <w:rsid w:val="00894257"/>
    <w:rsid w:val="008A02CE"/>
    <w:rsid w:val="008A27BD"/>
    <w:rsid w:val="008A6D6C"/>
    <w:rsid w:val="008A6F3C"/>
    <w:rsid w:val="008A7F60"/>
    <w:rsid w:val="008A7F81"/>
    <w:rsid w:val="008B18F2"/>
    <w:rsid w:val="008B201E"/>
    <w:rsid w:val="008B480A"/>
    <w:rsid w:val="008C17E0"/>
    <w:rsid w:val="008C260F"/>
    <w:rsid w:val="008C3F72"/>
    <w:rsid w:val="008C42E3"/>
    <w:rsid w:val="008C4FBB"/>
    <w:rsid w:val="008C60C7"/>
    <w:rsid w:val="008C7397"/>
    <w:rsid w:val="008D0179"/>
    <w:rsid w:val="008D37EE"/>
    <w:rsid w:val="008D4BEF"/>
    <w:rsid w:val="008E0061"/>
    <w:rsid w:val="008E05B7"/>
    <w:rsid w:val="008E1098"/>
    <w:rsid w:val="008E1F3B"/>
    <w:rsid w:val="008E254B"/>
    <w:rsid w:val="008E2AFB"/>
    <w:rsid w:val="008E4B1D"/>
    <w:rsid w:val="008E5C3F"/>
    <w:rsid w:val="008F1383"/>
    <w:rsid w:val="008F18D2"/>
    <w:rsid w:val="008F2D4D"/>
    <w:rsid w:val="00901E57"/>
    <w:rsid w:val="00904121"/>
    <w:rsid w:val="00904BC6"/>
    <w:rsid w:val="009065DD"/>
    <w:rsid w:val="00906CE4"/>
    <w:rsid w:val="00907E4A"/>
    <w:rsid w:val="009113E3"/>
    <w:rsid w:val="00911FE2"/>
    <w:rsid w:val="009121FF"/>
    <w:rsid w:val="0091283B"/>
    <w:rsid w:val="00914C1C"/>
    <w:rsid w:val="00920171"/>
    <w:rsid w:val="00920316"/>
    <w:rsid w:val="009208F1"/>
    <w:rsid w:val="00920F33"/>
    <w:rsid w:val="00921271"/>
    <w:rsid w:val="00922358"/>
    <w:rsid w:val="00923C34"/>
    <w:rsid w:val="0092537D"/>
    <w:rsid w:val="009262C8"/>
    <w:rsid w:val="0092712F"/>
    <w:rsid w:val="00933301"/>
    <w:rsid w:val="00933D66"/>
    <w:rsid w:val="00934448"/>
    <w:rsid w:val="00934992"/>
    <w:rsid w:val="00935B97"/>
    <w:rsid w:val="009366CD"/>
    <w:rsid w:val="009405DA"/>
    <w:rsid w:val="0094127B"/>
    <w:rsid w:val="00942473"/>
    <w:rsid w:val="00943B6B"/>
    <w:rsid w:val="00944589"/>
    <w:rsid w:val="00945675"/>
    <w:rsid w:val="0094574A"/>
    <w:rsid w:val="00951A15"/>
    <w:rsid w:val="00952EAF"/>
    <w:rsid w:val="00954D99"/>
    <w:rsid w:val="0095513D"/>
    <w:rsid w:val="009559CD"/>
    <w:rsid w:val="00956D1F"/>
    <w:rsid w:val="00957B4D"/>
    <w:rsid w:val="0096211B"/>
    <w:rsid w:val="00962B22"/>
    <w:rsid w:val="00962CAA"/>
    <w:rsid w:val="0096330F"/>
    <w:rsid w:val="00963D3B"/>
    <w:rsid w:val="00966C3B"/>
    <w:rsid w:val="00966FBC"/>
    <w:rsid w:val="0096739B"/>
    <w:rsid w:val="0097011A"/>
    <w:rsid w:val="00971663"/>
    <w:rsid w:val="00975E20"/>
    <w:rsid w:val="00976067"/>
    <w:rsid w:val="00976B6A"/>
    <w:rsid w:val="00977665"/>
    <w:rsid w:val="0098079B"/>
    <w:rsid w:val="00980A13"/>
    <w:rsid w:val="00982CDD"/>
    <w:rsid w:val="009903AB"/>
    <w:rsid w:val="00991923"/>
    <w:rsid w:val="00993FBB"/>
    <w:rsid w:val="00994D4D"/>
    <w:rsid w:val="009A16DB"/>
    <w:rsid w:val="009A1751"/>
    <w:rsid w:val="009A3A17"/>
    <w:rsid w:val="009A3C8F"/>
    <w:rsid w:val="009A3EE6"/>
    <w:rsid w:val="009A41F6"/>
    <w:rsid w:val="009A4DFA"/>
    <w:rsid w:val="009A5C53"/>
    <w:rsid w:val="009B375B"/>
    <w:rsid w:val="009B5E78"/>
    <w:rsid w:val="009B613F"/>
    <w:rsid w:val="009B64FC"/>
    <w:rsid w:val="009C3026"/>
    <w:rsid w:val="009C33DE"/>
    <w:rsid w:val="009C375D"/>
    <w:rsid w:val="009C5964"/>
    <w:rsid w:val="009C7722"/>
    <w:rsid w:val="009D0A82"/>
    <w:rsid w:val="009D1FF2"/>
    <w:rsid w:val="009D2C39"/>
    <w:rsid w:val="009D4126"/>
    <w:rsid w:val="009D4704"/>
    <w:rsid w:val="009D58E4"/>
    <w:rsid w:val="009D6989"/>
    <w:rsid w:val="009D6F87"/>
    <w:rsid w:val="009D7896"/>
    <w:rsid w:val="009E113F"/>
    <w:rsid w:val="009E1518"/>
    <w:rsid w:val="009E1FCC"/>
    <w:rsid w:val="009E2623"/>
    <w:rsid w:val="009E2C6F"/>
    <w:rsid w:val="009E304E"/>
    <w:rsid w:val="009E484A"/>
    <w:rsid w:val="009E4F61"/>
    <w:rsid w:val="009E5708"/>
    <w:rsid w:val="009E77A9"/>
    <w:rsid w:val="009F3883"/>
    <w:rsid w:val="009F4288"/>
    <w:rsid w:val="009F64CB"/>
    <w:rsid w:val="00A001BB"/>
    <w:rsid w:val="00A00795"/>
    <w:rsid w:val="00A02CCE"/>
    <w:rsid w:val="00A03C8B"/>
    <w:rsid w:val="00A04200"/>
    <w:rsid w:val="00A04B7B"/>
    <w:rsid w:val="00A05531"/>
    <w:rsid w:val="00A059DB"/>
    <w:rsid w:val="00A07490"/>
    <w:rsid w:val="00A1447E"/>
    <w:rsid w:val="00A14555"/>
    <w:rsid w:val="00A157BD"/>
    <w:rsid w:val="00A157EC"/>
    <w:rsid w:val="00A16120"/>
    <w:rsid w:val="00A2017A"/>
    <w:rsid w:val="00A208D7"/>
    <w:rsid w:val="00A2191C"/>
    <w:rsid w:val="00A22B15"/>
    <w:rsid w:val="00A24522"/>
    <w:rsid w:val="00A2473C"/>
    <w:rsid w:val="00A25120"/>
    <w:rsid w:val="00A253E6"/>
    <w:rsid w:val="00A27DD7"/>
    <w:rsid w:val="00A316A4"/>
    <w:rsid w:val="00A31B09"/>
    <w:rsid w:val="00A31F5E"/>
    <w:rsid w:val="00A3258B"/>
    <w:rsid w:val="00A32F3A"/>
    <w:rsid w:val="00A33278"/>
    <w:rsid w:val="00A33348"/>
    <w:rsid w:val="00A3364B"/>
    <w:rsid w:val="00A377F3"/>
    <w:rsid w:val="00A4416B"/>
    <w:rsid w:val="00A45526"/>
    <w:rsid w:val="00A475FC"/>
    <w:rsid w:val="00A51129"/>
    <w:rsid w:val="00A51FDD"/>
    <w:rsid w:val="00A53DC7"/>
    <w:rsid w:val="00A57146"/>
    <w:rsid w:val="00A62419"/>
    <w:rsid w:val="00A63742"/>
    <w:rsid w:val="00A64055"/>
    <w:rsid w:val="00A704C7"/>
    <w:rsid w:val="00A70602"/>
    <w:rsid w:val="00A710D6"/>
    <w:rsid w:val="00A714AD"/>
    <w:rsid w:val="00A71742"/>
    <w:rsid w:val="00A72406"/>
    <w:rsid w:val="00A72BAE"/>
    <w:rsid w:val="00A74B61"/>
    <w:rsid w:val="00A75AB5"/>
    <w:rsid w:val="00A76080"/>
    <w:rsid w:val="00A77684"/>
    <w:rsid w:val="00A778EE"/>
    <w:rsid w:val="00A804EF"/>
    <w:rsid w:val="00A80E32"/>
    <w:rsid w:val="00A81FDD"/>
    <w:rsid w:val="00A82286"/>
    <w:rsid w:val="00A82842"/>
    <w:rsid w:val="00A85FF0"/>
    <w:rsid w:val="00A8658B"/>
    <w:rsid w:val="00A86F77"/>
    <w:rsid w:val="00A9049C"/>
    <w:rsid w:val="00A917EF"/>
    <w:rsid w:val="00A94853"/>
    <w:rsid w:val="00A958F3"/>
    <w:rsid w:val="00A95ECA"/>
    <w:rsid w:val="00A96270"/>
    <w:rsid w:val="00A96C56"/>
    <w:rsid w:val="00A97146"/>
    <w:rsid w:val="00AA0D48"/>
    <w:rsid w:val="00AA0EA8"/>
    <w:rsid w:val="00AA294A"/>
    <w:rsid w:val="00AA2B15"/>
    <w:rsid w:val="00AA3772"/>
    <w:rsid w:val="00AA6A7B"/>
    <w:rsid w:val="00AB0EA3"/>
    <w:rsid w:val="00AB1C28"/>
    <w:rsid w:val="00AB2B6B"/>
    <w:rsid w:val="00AB3696"/>
    <w:rsid w:val="00AB4CA9"/>
    <w:rsid w:val="00AB5F46"/>
    <w:rsid w:val="00AB6E66"/>
    <w:rsid w:val="00AC11BD"/>
    <w:rsid w:val="00AC1AE4"/>
    <w:rsid w:val="00AC1F27"/>
    <w:rsid w:val="00AC3C25"/>
    <w:rsid w:val="00AD02B4"/>
    <w:rsid w:val="00AD17C1"/>
    <w:rsid w:val="00AD2B50"/>
    <w:rsid w:val="00AD3FAD"/>
    <w:rsid w:val="00AD74B1"/>
    <w:rsid w:val="00AD74C8"/>
    <w:rsid w:val="00AD7740"/>
    <w:rsid w:val="00AD7C03"/>
    <w:rsid w:val="00AE2AB7"/>
    <w:rsid w:val="00AE3B94"/>
    <w:rsid w:val="00AE499D"/>
    <w:rsid w:val="00AE5E72"/>
    <w:rsid w:val="00AE607E"/>
    <w:rsid w:val="00AE76B9"/>
    <w:rsid w:val="00AE7B3E"/>
    <w:rsid w:val="00AF0B33"/>
    <w:rsid w:val="00AF479A"/>
    <w:rsid w:val="00AF53F5"/>
    <w:rsid w:val="00AF58CC"/>
    <w:rsid w:val="00AF5C76"/>
    <w:rsid w:val="00AF7255"/>
    <w:rsid w:val="00B03F52"/>
    <w:rsid w:val="00B04095"/>
    <w:rsid w:val="00B046EA"/>
    <w:rsid w:val="00B05646"/>
    <w:rsid w:val="00B05B12"/>
    <w:rsid w:val="00B0625D"/>
    <w:rsid w:val="00B070FA"/>
    <w:rsid w:val="00B11F35"/>
    <w:rsid w:val="00B15956"/>
    <w:rsid w:val="00B1668D"/>
    <w:rsid w:val="00B16910"/>
    <w:rsid w:val="00B20BB8"/>
    <w:rsid w:val="00B22341"/>
    <w:rsid w:val="00B22564"/>
    <w:rsid w:val="00B22A91"/>
    <w:rsid w:val="00B22C25"/>
    <w:rsid w:val="00B23491"/>
    <w:rsid w:val="00B2537E"/>
    <w:rsid w:val="00B30340"/>
    <w:rsid w:val="00B30436"/>
    <w:rsid w:val="00B30F7C"/>
    <w:rsid w:val="00B32DE2"/>
    <w:rsid w:val="00B36E0B"/>
    <w:rsid w:val="00B42F61"/>
    <w:rsid w:val="00B43778"/>
    <w:rsid w:val="00B44210"/>
    <w:rsid w:val="00B44288"/>
    <w:rsid w:val="00B447A7"/>
    <w:rsid w:val="00B44CD1"/>
    <w:rsid w:val="00B45AFD"/>
    <w:rsid w:val="00B45EBD"/>
    <w:rsid w:val="00B46338"/>
    <w:rsid w:val="00B4662E"/>
    <w:rsid w:val="00B4712D"/>
    <w:rsid w:val="00B502D6"/>
    <w:rsid w:val="00B5318F"/>
    <w:rsid w:val="00B5381B"/>
    <w:rsid w:val="00B5455F"/>
    <w:rsid w:val="00B5519D"/>
    <w:rsid w:val="00B63A79"/>
    <w:rsid w:val="00B63AAE"/>
    <w:rsid w:val="00B64324"/>
    <w:rsid w:val="00B650F1"/>
    <w:rsid w:val="00B6770F"/>
    <w:rsid w:val="00B71951"/>
    <w:rsid w:val="00B7290C"/>
    <w:rsid w:val="00B741A9"/>
    <w:rsid w:val="00B767F5"/>
    <w:rsid w:val="00B77BDB"/>
    <w:rsid w:val="00B77D85"/>
    <w:rsid w:val="00B803A0"/>
    <w:rsid w:val="00B81337"/>
    <w:rsid w:val="00B81617"/>
    <w:rsid w:val="00B81D48"/>
    <w:rsid w:val="00B82211"/>
    <w:rsid w:val="00B8398A"/>
    <w:rsid w:val="00B83B2F"/>
    <w:rsid w:val="00B83D1A"/>
    <w:rsid w:val="00B859B4"/>
    <w:rsid w:val="00B86826"/>
    <w:rsid w:val="00B86B03"/>
    <w:rsid w:val="00B873FF"/>
    <w:rsid w:val="00B901D1"/>
    <w:rsid w:val="00B90EE8"/>
    <w:rsid w:val="00B9158B"/>
    <w:rsid w:val="00B94090"/>
    <w:rsid w:val="00B94403"/>
    <w:rsid w:val="00B955B8"/>
    <w:rsid w:val="00B95FFE"/>
    <w:rsid w:val="00B962D0"/>
    <w:rsid w:val="00B96332"/>
    <w:rsid w:val="00BA0DB4"/>
    <w:rsid w:val="00BA1B61"/>
    <w:rsid w:val="00BA1BE4"/>
    <w:rsid w:val="00BA50AB"/>
    <w:rsid w:val="00BA62D4"/>
    <w:rsid w:val="00BA690E"/>
    <w:rsid w:val="00BA745B"/>
    <w:rsid w:val="00BA7DC3"/>
    <w:rsid w:val="00BB1595"/>
    <w:rsid w:val="00BB27AC"/>
    <w:rsid w:val="00BB32E7"/>
    <w:rsid w:val="00BB3B21"/>
    <w:rsid w:val="00BB4895"/>
    <w:rsid w:val="00BB6D13"/>
    <w:rsid w:val="00BC0D84"/>
    <w:rsid w:val="00BC6817"/>
    <w:rsid w:val="00BD00D5"/>
    <w:rsid w:val="00BD0848"/>
    <w:rsid w:val="00BD1FF5"/>
    <w:rsid w:val="00BD37C3"/>
    <w:rsid w:val="00BD4F65"/>
    <w:rsid w:val="00BD5801"/>
    <w:rsid w:val="00BD6164"/>
    <w:rsid w:val="00BE0990"/>
    <w:rsid w:val="00BE1885"/>
    <w:rsid w:val="00BE1A57"/>
    <w:rsid w:val="00BE1AD4"/>
    <w:rsid w:val="00BE1F60"/>
    <w:rsid w:val="00BE46C0"/>
    <w:rsid w:val="00BE4720"/>
    <w:rsid w:val="00BE5E8A"/>
    <w:rsid w:val="00BE70A3"/>
    <w:rsid w:val="00BE7788"/>
    <w:rsid w:val="00BF11D8"/>
    <w:rsid w:val="00BF227B"/>
    <w:rsid w:val="00BF34B3"/>
    <w:rsid w:val="00BF3628"/>
    <w:rsid w:val="00BF3967"/>
    <w:rsid w:val="00BF41AB"/>
    <w:rsid w:val="00BF6830"/>
    <w:rsid w:val="00BF7AE9"/>
    <w:rsid w:val="00C0423B"/>
    <w:rsid w:val="00C04396"/>
    <w:rsid w:val="00C04D15"/>
    <w:rsid w:val="00C056AD"/>
    <w:rsid w:val="00C071BB"/>
    <w:rsid w:val="00C0779B"/>
    <w:rsid w:val="00C1004A"/>
    <w:rsid w:val="00C10217"/>
    <w:rsid w:val="00C1423E"/>
    <w:rsid w:val="00C206F6"/>
    <w:rsid w:val="00C23DCA"/>
    <w:rsid w:val="00C2409F"/>
    <w:rsid w:val="00C247EC"/>
    <w:rsid w:val="00C25B5E"/>
    <w:rsid w:val="00C25C90"/>
    <w:rsid w:val="00C263B5"/>
    <w:rsid w:val="00C3147F"/>
    <w:rsid w:val="00C328C5"/>
    <w:rsid w:val="00C32FD4"/>
    <w:rsid w:val="00C34D23"/>
    <w:rsid w:val="00C35564"/>
    <w:rsid w:val="00C377E3"/>
    <w:rsid w:val="00C411A5"/>
    <w:rsid w:val="00C43666"/>
    <w:rsid w:val="00C43FEB"/>
    <w:rsid w:val="00C4502E"/>
    <w:rsid w:val="00C474FE"/>
    <w:rsid w:val="00C47FCB"/>
    <w:rsid w:val="00C5000E"/>
    <w:rsid w:val="00C500B4"/>
    <w:rsid w:val="00C501CD"/>
    <w:rsid w:val="00C52568"/>
    <w:rsid w:val="00C53483"/>
    <w:rsid w:val="00C539B4"/>
    <w:rsid w:val="00C5521A"/>
    <w:rsid w:val="00C557A6"/>
    <w:rsid w:val="00C57901"/>
    <w:rsid w:val="00C57E8B"/>
    <w:rsid w:val="00C60058"/>
    <w:rsid w:val="00C63042"/>
    <w:rsid w:val="00C63463"/>
    <w:rsid w:val="00C663D9"/>
    <w:rsid w:val="00C66907"/>
    <w:rsid w:val="00C675C4"/>
    <w:rsid w:val="00C72DE3"/>
    <w:rsid w:val="00C73011"/>
    <w:rsid w:val="00C76369"/>
    <w:rsid w:val="00C77E1C"/>
    <w:rsid w:val="00C8028F"/>
    <w:rsid w:val="00C85F73"/>
    <w:rsid w:val="00C861A6"/>
    <w:rsid w:val="00C86427"/>
    <w:rsid w:val="00C91FAE"/>
    <w:rsid w:val="00C943AF"/>
    <w:rsid w:val="00C969B5"/>
    <w:rsid w:val="00C978C1"/>
    <w:rsid w:val="00C97C52"/>
    <w:rsid w:val="00CA0F87"/>
    <w:rsid w:val="00CA2127"/>
    <w:rsid w:val="00CA27E7"/>
    <w:rsid w:val="00CA2D34"/>
    <w:rsid w:val="00CA329E"/>
    <w:rsid w:val="00CA375F"/>
    <w:rsid w:val="00CA3D39"/>
    <w:rsid w:val="00CA3EFB"/>
    <w:rsid w:val="00CA5B3C"/>
    <w:rsid w:val="00CA6291"/>
    <w:rsid w:val="00CA63D5"/>
    <w:rsid w:val="00CA7F1C"/>
    <w:rsid w:val="00CB06DB"/>
    <w:rsid w:val="00CB0EDF"/>
    <w:rsid w:val="00CB11B6"/>
    <w:rsid w:val="00CB12EA"/>
    <w:rsid w:val="00CB18D2"/>
    <w:rsid w:val="00CB2484"/>
    <w:rsid w:val="00CB3501"/>
    <w:rsid w:val="00CB3A54"/>
    <w:rsid w:val="00CB5413"/>
    <w:rsid w:val="00CB603F"/>
    <w:rsid w:val="00CB665E"/>
    <w:rsid w:val="00CC2C44"/>
    <w:rsid w:val="00CC445A"/>
    <w:rsid w:val="00CC4AD3"/>
    <w:rsid w:val="00CC5930"/>
    <w:rsid w:val="00CC603E"/>
    <w:rsid w:val="00CD00B3"/>
    <w:rsid w:val="00CD02CD"/>
    <w:rsid w:val="00CD0B7C"/>
    <w:rsid w:val="00CD0C31"/>
    <w:rsid w:val="00CD1801"/>
    <w:rsid w:val="00CD210D"/>
    <w:rsid w:val="00CD25C4"/>
    <w:rsid w:val="00CD37F5"/>
    <w:rsid w:val="00CD3A11"/>
    <w:rsid w:val="00CD3FB7"/>
    <w:rsid w:val="00CD4325"/>
    <w:rsid w:val="00CD4410"/>
    <w:rsid w:val="00CD5E44"/>
    <w:rsid w:val="00CD6297"/>
    <w:rsid w:val="00CD71E4"/>
    <w:rsid w:val="00CE24F6"/>
    <w:rsid w:val="00CE2DA6"/>
    <w:rsid w:val="00CE35A3"/>
    <w:rsid w:val="00CE4031"/>
    <w:rsid w:val="00CE61D8"/>
    <w:rsid w:val="00CF3099"/>
    <w:rsid w:val="00CF3DA0"/>
    <w:rsid w:val="00CF3DCC"/>
    <w:rsid w:val="00CF669D"/>
    <w:rsid w:val="00CF67CC"/>
    <w:rsid w:val="00CF7681"/>
    <w:rsid w:val="00D02690"/>
    <w:rsid w:val="00D03698"/>
    <w:rsid w:val="00D0526E"/>
    <w:rsid w:val="00D0664A"/>
    <w:rsid w:val="00D06731"/>
    <w:rsid w:val="00D0715E"/>
    <w:rsid w:val="00D0742F"/>
    <w:rsid w:val="00D105E1"/>
    <w:rsid w:val="00D117A1"/>
    <w:rsid w:val="00D13CFE"/>
    <w:rsid w:val="00D14F6A"/>
    <w:rsid w:val="00D15F20"/>
    <w:rsid w:val="00D16DC2"/>
    <w:rsid w:val="00D17F76"/>
    <w:rsid w:val="00D2157C"/>
    <w:rsid w:val="00D21EA6"/>
    <w:rsid w:val="00D25F73"/>
    <w:rsid w:val="00D266ED"/>
    <w:rsid w:val="00D26C95"/>
    <w:rsid w:val="00D34AF6"/>
    <w:rsid w:val="00D35306"/>
    <w:rsid w:val="00D36FDD"/>
    <w:rsid w:val="00D3700E"/>
    <w:rsid w:val="00D37390"/>
    <w:rsid w:val="00D40DDE"/>
    <w:rsid w:val="00D421DE"/>
    <w:rsid w:val="00D42599"/>
    <w:rsid w:val="00D42A98"/>
    <w:rsid w:val="00D42CE3"/>
    <w:rsid w:val="00D44568"/>
    <w:rsid w:val="00D44640"/>
    <w:rsid w:val="00D45AF4"/>
    <w:rsid w:val="00D45CB1"/>
    <w:rsid w:val="00D45FD7"/>
    <w:rsid w:val="00D463E8"/>
    <w:rsid w:val="00D46841"/>
    <w:rsid w:val="00D46FA7"/>
    <w:rsid w:val="00D471EA"/>
    <w:rsid w:val="00D51AE8"/>
    <w:rsid w:val="00D52582"/>
    <w:rsid w:val="00D537FF"/>
    <w:rsid w:val="00D5592E"/>
    <w:rsid w:val="00D56AFE"/>
    <w:rsid w:val="00D57560"/>
    <w:rsid w:val="00D60436"/>
    <w:rsid w:val="00D6085E"/>
    <w:rsid w:val="00D61081"/>
    <w:rsid w:val="00D62BC7"/>
    <w:rsid w:val="00D63093"/>
    <w:rsid w:val="00D64A45"/>
    <w:rsid w:val="00D64FD0"/>
    <w:rsid w:val="00D6672F"/>
    <w:rsid w:val="00D66DCC"/>
    <w:rsid w:val="00D72C1A"/>
    <w:rsid w:val="00D72D95"/>
    <w:rsid w:val="00D737A2"/>
    <w:rsid w:val="00D74733"/>
    <w:rsid w:val="00D7479A"/>
    <w:rsid w:val="00D74917"/>
    <w:rsid w:val="00D74E2E"/>
    <w:rsid w:val="00D75807"/>
    <w:rsid w:val="00D75F77"/>
    <w:rsid w:val="00D7738B"/>
    <w:rsid w:val="00D77657"/>
    <w:rsid w:val="00D77E0A"/>
    <w:rsid w:val="00D80190"/>
    <w:rsid w:val="00D85C9B"/>
    <w:rsid w:val="00D86BC1"/>
    <w:rsid w:val="00D87832"/>
    <w:rsid w:val="00D87C23"/>
    <w:rsid w:val="00D92130"/>
    <w:rsid w:val="00D92E3E"/>
    <w:rsid w:val="00D93323"/>
    <w:rsid w:val="00D94496"/>
    <w:rsid w:val="00D95B56"/>
    <w:rsid w:val="00D96FD6"/>
    <w:rsid w:val="00D97493"/>
    <w:rsid w:val="00DA0383"/>
    <w:rsid w:val="00DA196E"/>
    <w:rsid w:val="00DA2BD8"/>
    <w:rsid w:val="00DA2E03"/>
    <w:rsid w:val="00DA3021"/>
    <w:rsid w:val="00DA46A0"/>
    <w:rsid w:val="00DA65D3"/>
    <w:rsid w:val="00DB1BA6"/>
    <w:rsid w:val="00DB204C"/>
    <w:rsid w:val="00DB2C54"/>
    <w:rsid w:val="00DB4AB7"/>
    <w:rsid w:val="00DB5994"/>
    <w:rsid w:val="00DB7277"/>
    <w:rsid w:val="00DB72AB"/>
    <w:rsid w:val="00DB730B"/>
    <w:rsid w:val="00DC0601"/>
    <w:rsid w:val="00DC2234"/>
    <w:rsid w:val="00DC4E77"/>
    <w:rsid w:val="00DC6843"/>
    <w:rsid w:val="00DC6CC1"/>
    <w:rsid w:val="00DC766B"/>
    <w:rsid w:val="00DD2506"/>
    <w:rsid w:val="00DD50A3"/>
    <w:rsid w:val="00DD7253"/>
    <w:rsid w:val="00DE3D3A"/>
    <w:rsid w:val="00DE5C23"/>
    <w:rsid w:val="00DE5FEB"/>
    <w:rsid w:val="00DE6F66"/>
    <w:rsid w:val="00DE73F3"/>
    <w:rsid w:val="00DF1119"/>
    <w:rsid w:val="00DF215F"/>
    <w:rsid w:val="00DF3B20"/>
    <w:rsid w:val="00DF5E9F"/>
    <w:rsid w:val="00DF6A6C"/>
    <w:rsid w:val="00E00496"/>
    <w:rsid w:val="00E0133A"/>
    <w:rsid w:val="00E0428A"/>
    <w:rsid w:val="00E04934"/>
    <w:rsid w:val="00E04FD0"/>
    <w:rsid w:val="00E10F48"/>
    <w:rsid w:val="00E1154C"/>
    <w:rsid w:val="00E120EE"/>
    <w:rsid w:val="00E126FB"/>
    <w:rsid w:val="00E129B5"/>
    <w:rsid w:val="00E134B8"/>
    <w:rsid w:val="00E13A1C"/>
    <w:rsid w:val="00E163A8"/>
    <w:rsid w:val="00E179E3"/>
    <w:rsid w:val="00E17B57"/>
    <w:rsid w:val="00E200F7"/>
    <w:rsid w:val="00E2346B"/>
    <w:rsid w:val="00E2379F"/>
    <w:rsid w:val="00E23F6D"/>
    <w:rsid w:val="00E242FA"/>
    <w:rsid w:val="00E247A2"/>
    <w:rsid w:val="00E2581E"/>
    <w:rsid w:val="00E269D4"/>
    <w:rsid w:val="00E30D5F"/>
    <w:rsid w:val="00E30F3E"/>
    <w:rsid w:val="00E32E4D"/>
    <w:rsid w:val="00E332FB"/>
    <w:rsid w:val="00E339FF"/>
    <w:rsid w:val="00E343B6"/>
    <w:rsid w:val="00E35D6C"/>
    <w:rsid w:val="00E37C68"/>
    <w:rsid w:val="00E42064"/>
    <w:rsid w:val="00E43268"/>
    <w:rsid w:val="00E437DD"/>
    <w:rsid w:val="00E44A74"/>
    <w:rsid w:val="00E4526B"/>
    <w:rsid w:val="00E465BF"/>
    <w:rsid w:val="00E4690A"/>
    <w:rsid w:val="00E51158"/>
    <w:rsid w:val="00E51A55"/>
    <w:rsid w:val="00E525DB"/>
    <w:rsid w:val="00E52E86"/>
    <w:rsid w:val="00E54858"/>
    <w:rsid w:val="00E55459"/>
    <w:rsid w:val="00E55A21"/>
    <w:rsid w:val="00E57ED6"/>
    <w:rsid w:val="00E60C6B"/>
    <w:rsid w:val="00E618D1"/>
    <w:rsid w:val="00E61FC6"/>
    <w:rsid w:val="00E62F0E"/>
    <w:rsid w:val="00E64481"/>
    <w:rsid w:val="00E65753"/>
    <w:rsid w:val="00E658EE"/>
    <w:rsid w:val="00E66856"/>
    <w:rsid w:val="00E6712D"/>
    <w:rsid w:val="00E719FB"/>
    <w:rsid w:val="00E72DAD"/>
    <w:rsid w:val="00E74289"/>
    <w:rsid w:val="00E742C6"/>
    <w:rsid w:val="00E744C5"/>
    <w:rsid w:val="00E763A6"/>
    <w:rsid w:val="00E7710A"/>
    <w:rsid w:val="00E807C0"/>
    <w:rsid w:val="00E80970"/>
    <w:rsid w:val="00E8421B"/>
    <w:rsid w:val="00E87663"/>
    <w:rsid w:val="00E87C93"/>
    <w:rsid w:val="00E904DF"/>
    <w:rsid w:val="00E930F9"/>
    <w:rsid w:val="00E936AC"/>
    <w:rsid w:val="00E93B0E"/>
    <w:rsid w:val="00E95790"/>
    <w:rsid w:val="00E96F2B"/>
    <w:rsid w:val="00E9720F"/>
    <w:rsid w:val="00E979CD"/>
    <w:rsid w:val="00E97AAD"/>
    <w:rsid w:val="00EA0345"/>
    <w:rsid w:val="00EA0DF2"/>
    <w:rsid w:val="00EA121A"/>
    <w:rsid w:val="00EA2DB5"/>
    <w:rsid w:val="00EA55A8"/>
    <w:rsid w:val="00EA6075"/>
    <w:rsid w:val="00EA60E7"/>
    <w:rsid w:val="00EA667D"/>
    <w:rsid w:val="00EA7546"/>
    <w:rsid w:val="00EA7DF4"/>
    <w:rsid w:val="00EA7F2E"/>
    <w:rsid w:val="00EB4E61"/>
    <w:rsid w:val="00EB56D1"/>
    <w:rsid w:val="00EB6241"/>
    <w:rsid w:val="00EC002C"/>
    <w:rsid w:val="00EC05F7"/>
    <w:rsid w:val="00EC2477"/>
    <w:rsid w:val="00EC3A55"/>
    <w:rsid w:val="00EC45A4"/>
    <w:rsid w:val="00EC63C0"/>
    <w:rsid w:val="00EC64F4"/>
    <w:rsid w:val="00EC6975"/>
    <w:rsid w:val="00EC76FA"/>
    <w:rsid w:val="00ED0349"/>
    <w:rsid w:val="00ED164A"/>
    <w:rsid w:val="00ED39BC"/>
    <w:rsid w:val="00ED4A86"/>
    <w:rsid w:val="00ED6128"/>
    <w:rsid w:val="00ED73FA"/>
    <w:rsid w:val="00EE2367"/>
    <w:rsid w:val="00EE6BC4"/>
    <w:rsid w:val="00EE7D51"/>
    <w:rsid w:val="00EF28C9"/>
    <w:rsid w:val="00EF307D"/>
    <w:rsid w:val="00EF3C61"/>
    <w:rsid w:val="00EF41ED"/>
    <w:rsid w:val="00EF434A"/>
    <w:rsid w:val="00EF5834"/>
    <w:rsid w:val="00EF7C0B"/>
    <w:rsid w:val="00F002F1"/>
    <w:rsid w:val="00F00786"/>
    <w:rsid w:val="00F01490"/>
    <w:rsid w:val="00F01AFE"/>
    <w:rsid w:val="00F022D8"/>
    <w:rsid w:val="00F02434"/>
    <w:rsid w:val="00F032F0"/>
    <w:rsid w:val="00F035BA"/>
    <w:rsid w:val="00F03B54"/>
    <w:rsid w:val="00F074FF"/>
    <w:rsid w:val="00F1588D"/>
    <w:rsid w:val="00F17DD8"/>
    <w:rsid w:val="00F2041D"/>
    <w:rsid w:val="00F22627"/>
    <w:rsid w:val="00F23801"/>
    <w:rsid w:val="00F23F3C"/>
    <w:rsid w:val="00F27B8A"/>
    <w:rsid w:val="00F31A6F"/>
    <w:rsid w:val="00F31C56"/>
    <w:rsid w:val="00F31D89"/>
    <w:rsid w:val="00F32A6E"/>
    <w:rsid w:val="00F34342"/>
    <w:rsid w:val="00F34FE3"/>
    <w:rsid w:val="00F35A91"/>
    <w:rsid w:val="00F35ABA"/>
    <w:rsid w:val="00F35ADE"/>
    <w:rsid w:val="00F36ADC"/>
    <w:rsid w:val="00F372AC"/>
    <w:rsid w:val="00F41145"/>
    <w:rsid w:val="00F423DB"/>
    <w:rsid w:val="00F44DB7"/>
    <w:rsid w:val="00F4535E"/>
    <w:rsid w:val="00F477C3"/>
    <w:rsid w:val="00F50E62"/>
    <w:rsid w:val="00F55565"/>
    <w:rsid w:val="00F55C00"/>
    <w:rsid w:val="00F56EB3"/>
    <w:rsid w:val="00F57F98"/>
    <w:rsid w:val="00F609A9"/>
    <w:rsid w:val="00F61786"/>
    <w:rsid w:val="00F62B38"/>
    <w:rsid w:val="00F659EC"/>
    <w:rsid w:val="00F665BA"/>
    <w:rsid w:val="00F669B0"/>
    <w:rsid w:val="00F67B15"/>
    <w:rsid w:val="00F712CA"/>
    <w:rsid w:val="00F7282A"/>
    <w:rsid w:val="00F74F51"/>
    <w:rsid w:val="00F75701"/>
    <w:rsid w:val="00F81BD3"/>
    <w:rsid w:val="00F842AA"/>
    <w:rsid w:val="00F84E96"/>
    <w:rsid w:val="00F8696B"/>
    <w:rsid w:val="00F903F4"/>
    <w:rsid w:val="00F90DC1"/>
    <w:rsid w:val="00F9272C"/>
    <w:rsid w:val="00F9312A"/>
    <w:rsid w:val="00F93880"/>
    <w:rsid w:val="00F97604"/>
    <w:rsid w:val="00F97AE0"/>
    <w:rsid w:val="00FA06F7"/>
    <w:rsid w:val="00FA1FD9"/>
    <w:rsid w:val="00FA4773"/>
    <w:rsid w:val="00FA57CA"/>
    <w:rsid w:val="00FA5862"/>
    <w:rsid w:val="00FA5CA7"/>
    <w:rsid w:val="00FA6480"/>
    <w:rsid w:val="00FA6A2A"/>
    <w:rsid w:val="00FA729A"/>
    <w:rsid w:val="00FB38E3"/>
    <w:rsid w:val="00FB4B38"/>
    <w:rsid w:val="00FB4CD8"/>
    <w:rsid w:val="00FB6204"/>
    <w:rsid w:val="00FB6BB4"/>
    <w:rsid w:val="00FB7D68"/>
    <w:rsid w:val="00FC13C5"/>
    <w:rsid w:val="00FC2D7D"/>
    <w:rsid w:val="00FC4DC5"/>
    <w:rsid w:val="00FC52F6"/>
    <w:rsid w:val="00FC5B07"/>
    <w:rsid w:val="00FC662C"/>
    <w:rsid w:val="00FC7452"/>
    <w:rsid w:val="00FC755A"/>
    <w:rsid w:val="00FD0926"/>
    <w:rsid w:val="00FD0D1F"/>
    <w:rsid w:val="00FD1F47"/>
    <w:rsid w:val="00FD24CA"/>
    <w:rsid w:val="00FD3B60"/>
    <w:rsid w:val="00FE19BF"/>
    <w:rsid w:val="00FE44C2"/>
    <w:rsid w:val="00FE5B6F"/>
    <w:rsid w:val="00FF0163"/>
    <w:rsid w:val="00FF16C2"/>
    <w:rsid w:val="00FF1C7F"/>
    <w:rsid w:val="00FF1FA1"/>
    <w:rsid w:val="00FF2171"/>
    <w:rsid w:val="00FF3C20"/>
    <w:rsid w:val="00FF400A"/>
    <w:rsid w:val="00FF471C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03AB314"/>
  <w15:chartTrackingRefBased/>
  <w15:docId w15:val="{9B0EA8B6-2018-4559-98F9-48B5E1D3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34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B1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19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19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01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6D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1801"/>
    <w:pPr>
      <w:keepNext/>
      <w:overflowPunct/>
      <w:autoSpaceDE/>
      <w:autoSpaceDN/>
      <w:adjustRightInd/>
      <w:textAlignment w:val="auto"/>
      <w:outlineLvl w:val="5"/>
    </w:pPr>
    <w:rPr>
      <w:b/>
      <w:bCs/>
      <w:kern w:val="28"/>
      <w:sz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4A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60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810388"/>
    <w:pPr>
      <w:jc w:val="both"/>
    </w:pPr>
    <w:rPr>
      <w:rFonts w:ascii="NewtonTT Baltic" w:hAnsi="NewtonTT Baltic"/>
      <w:lang w:val="en-GB" w:eastAsia="en-US"/>
    </w:rPr>
  </w:style>
  <w:style w:type="paragraph" w:styleId="Header">
    <w:name w:val="header"/>
    <w:basedOn w:val="Normal"/>
    <w:link w:val="HeaderChar"/>
    <w:uiPriority w:val="99"/>
    <w:rsid w:val="004B19C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0"/>
      <w:lang w:val="en-AU" w:eastAsia="en-US"/>
    </w:rPr>
  </w:style>
  <w:style w:type="paragraph" w:styleId="BodyText2">
    <w:name w:val="Body Text 2"/>
    <w:basedOn w:val="Normal"/>
    <w:link w:val="BodyText2Char"/>
    <w:rsid w:val="004B19C6"/>
    <w:pPr>
      <w:overflowPunct/>
      <w:autoSpaceDE/>
      <w:autoSpaceDN/>
      <w:adjustRightInd/>
      <w:jc w:val="both"/>
      <w:textAlignment w:val="auto"/>
    </w:pPr>
    <w:rPr>
      <w:b/>
      <w:sz w:val="22"/>
      <w:szCs w:val="24"/>
      <w:lang w:eastAsia="en-US"/>
    </w:rPr>
  </w:style>
  <w:style w:type="paragraph" w:styleId="BodyTextIndent3">
    <w:name w:val="Body Text Indent 3"/>
    <w:basedOn w:val="Normal"/>
    <w:rsid w:val="004B19C6"/>
    <w:pPr>
      <w:overflowPunct/>
      <w:autoSpaceDE/>
      <w:autoSpaceDN/>
      <w:adjustRightInd/>
      <w:ind w:left="397" w:hanging="397"/>
      <w:jc w:val="both"/>
      <w:textAlignment w:val="auto"/>
    </w:pPr>
    <w:rPr>
      <w:b/>
      <w:sz w:val="22"/>
      <w:szCs w:val="24"/>
      <w:lang w:eastAsia="en-US"/>
    </w:rPr>
  </w:style>
  <w:style w:type="character" w:styleId="PageNumber">
    <w:name w:val="page number"/>
    <w:basedOn w:val="DefaultParagraphFont"/>
    <w:rsid w:val="007C528B"/>
  </w:style>
  <w:style w:type="paragraph" w:styleId="BodyTextIndent2">
    <w:name w:val="Body Text Indent 2"/>
    <w:basedOn w:val="Normal"/>
    <w:rsid w:val="002C587E"/>
    <w:pPr>
      <w:spacing w:after="120" w:line="480" w:lineRule="auto"/>
      <w:ind w:left="283"/>
    </w:pPr>
  </w:style>
  <w:style w:type="paragraph" w:styleId="Title">
    <w:name w:val="Title"/>
    <w:basedOn w:val="Normal"/>
    <w:link w:val="TitleChar"/>
    <w:qFormat/>
    <w:rsid w:val="007F4398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i/>
      <w:iCs/>
      <w:sz w:val="28"/>
      <w:szCs w:val="24"/>
      <w:lang w:val="ru-RU" w:eastAsia="ru-RU"/>
    </w:rPr>
  </w:style>
  <w:style w:type="paragraph" w:styleId="NormalWeb">
    <w:name w:val="Normal (Web)"/>
    <w:basedOn w:val="Normal"/>
    <w:rsid w:val="00CA3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odyTextIndent">
    <w:name w:val="Body Text Indent"/>
    <w:basedOn w:val="Normal"/>
    <w:rsid w:val="008E1F3B"/>
    <w:pPr>
      <w:spacing w:after="120"/>
      <w:ind w:left="283"/>
    </w:pPr>
  </w:style>
  <w:style w:type="paragraph" w:styleId="BodyText">
    <w:name w:val="Body Text"/>
    <w:basedOn w:val="Normal"/>
    <w:link w:val="BodyTextChar"/>
    <w:rsid w:val="00FB6BB4"/>
    <w:pPr>
      <w:spacing w:after="120"/>
    </w:pPr>
  </w:style>
  <w:style w:type="paragraph" w:styleId="ListParagraph">
    <w:name w:val="List Paragraph"/>
    <w:basedOn w:val="Normal"/>
    <w:uiPriority w:val="34"/>
    <w:qFormat/>
    <w:rsid w:val="00FC52F6"/>
    <w:pPr>
      <w:ind w:left="720"/>
      <w:contextualSpacing/>
    </w:pPr>
    <w:rPr>
      <w:sz w:val="26"/>
      <w:lang w:val="da-DK"/>
    </w:rPr>
  </w:style>
  <w:style w:type="paragraph" w:customStyle="1" w:styleId="naisf">
    <w:name w:val="naisf"/>
    <w:basedOn w:val="Normal"/>
    <w:rsid w:val="00E1154C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</w:r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CB665E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/>
      <w:sz w:val="20"/>
      <w:lang w:val="en-US" w:eastAsia="en-US"/>
    </w:rPr>
  </w:style>
  <w:style w:type="character" w:styleId="Strong">
    <w:name w:val="Strong"/>
    <w:uiPriority w:val="22"/>
    <w:qFormat/>
    <w:rsid w:val="00CB665E"/>
    <w:rPr>
      <w:b/>
      <w:bCs/>
    </w:rPr>
  </w:style>
  <w:style w:type="paragraph" w:styleId="BlockText">
    <w:name w:val="Block Text"/>
    <w:basedOn w:val="Normal"/>
    <w:rsid w:val="00CB665E"/>
    <w:pPr>
      <w:spacing w:after="120"/>
      <w:ind w:left="1440" w:right="1440"/>
    </w:pPr>
  </w:style>
  <w:style w:type="character" w:styleId="Emphasis">
    <w:name w:val="Emphasis"/>
    <w:qFormat/>
    <w:rsid w:val="00A63742"/>
    <w:rPr>
      <w:i/>
      <w:iCs/>
    </w:rPr>
  </w:style>
  <w:style w:type="character" w:styleId="Hyperlink">
    <w:name w:val="Hyperlink"/>
    <w:uiPriority w:val="99"/>
    <w:unhideWhenUsed/>
    <w:rsid w:val="00DE5C23"/>
    <w:rPr>
      <w:color w:val="0000FF"/>
      <w:u w:val="single"/>
    </w:rPr>
  </w:style>
  <w:style w:type="character" w:customStyle="1" w:styleId="Heading6Char">
    <w:name w:val="Heading 6 Char"/>
    <w:link w:val="Heading6"/>
    <w:rsid w:val="00D35306"/>
    <w:rPr>
      <w:b/>
      <w:bCs/>
      <w:kern w:val="28"/>
      <w:sz w:val="22"/>
      <w:lang w:eastAsia="en-US"/>
    </w:rPr>
  </w:style>
  <w:style w:type="paragraph" w:styleId="Subtitle">
    <w:name w:val="Subtitle"/>
    <w:basedOn w:val="Normal"/>
    <w:link w:val="SubtitleChar"/>
    <w:qFormat/>
    <w:rsid w:val="000164A6"/>
    <w:pPr>
      <w:overflowPunct/>
      <w:autoSpaceDE/>
      <w:autoSpaceDN/>
      <w:adjustRightInd/>
      <w:jc w:val="center"/>
      <w:textAlignment w:val="auto"/>
    </w:pPr>
    <w:rPr>
      <w:b/>
      <w:sz w:val="28"/>
      <w:lang w:val="x-none" w:eastAsia="x-none"/>
    </w:rPr>
  </w:style>
  <w:style w:type="character" w:customStyle="1" w:styleId="SubtitleChar">
    <w:name w:val="Subtitle Char"/>
    <w:link w:val="Subtitle"/>
    <w:rsid w:val="000164A6"/>
    <w:rPr>
      <w:b/>
      <w:sz w:val="28"/>
    </w:rPr>
  </w:style>
  <w:style w:type="character" w:customStyle="1" w:styleId="HeaderChar">
    <w:name w:val="Header Char"/>
    <w:link w:val="Header"/>
    <w:uiPriority w:val="99"/>
    <w:rsid w:val="007B2C21"/>
    <w:rPr>
      <w:lang w:val="en-AU" w:eastAsia="en-US"/>
    </w:rPr>
  </w:style>
  <w:style w:type="character" w:customStyle="1" w:styleId="Heading3Char">
    <w:name w:val="Heading 3 Char"/>
    <w:link w:val="Heading3"/>
    <w:semiHidden/>
    <w:rsid w:val="00A2191C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BB6D1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B6D13"/>
    <w:rPr>
      <w:sz w:val="24"/>
    </w:rPr>
  </w:style>
  <w:style w:type="paragraph" w:styleId="HTMLPreformatted">
    <w:name w:val="HTML Preformatted"/>
    <w:basedOn w:val="Normal"/>
    <w:link w:val="HTMLPreformattedChar"/>
    <w:rsid w:val="007D7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szCs w:val="24"/>
      <w:lang w:val="x-none" w:eastAsia="x-none"/>
    </w:rPr>
  </w:style>
  <w:style w:type="character" w:customStyle="1" w:styleId="HTMLPreformattedChar">
    <w:name w:val="HTML Preformatted Char"/>
    <w:link w:val="HTMLPreformatted"/>
    <w:rsid w:val="007D7DB3"/>
    <w:rPr>
      <w:sz w:val="24"/>
      <w:szCs w:val="24"/>
    </w:rPr>
  </w:style>
  <w:style w:type="character" w:customStyle="1" w:styleId="Bodytext20">
    <w:name w:val="Body text (2)_"/>
    <w:link w:val="Bodytext21"/>
    <w:locked/>
    <w:rsid w:val="0016236D"/>
    <w:rPr>
      <w:sz w:val="28"/>
      <w:szCs w:val="28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16236D"/>
    <w:pPr>
      <w:widowControl w:val="0"/>
      <w:shd w:val="clear" w:color="auto" w:fill="FFFFFF"/>
      <w:overflowPunct/>
      <w:autoSpaceDE/>
      <w:autoSpaceDN/>
      <w:adjustRightInd/>
      <w:spacing w:before="360" w:after="360" w:line="0" w:lineRule="atLeast"/>
      <w:ind w:hanging="720"/>
      <w:jc w:val="center"/>
      <w:textAlignment w:val="auto"/>
    </w:pPr>
    <w:rPr>
      <w:sz w:val="28"/>
      <w:szCs w:val="28"/>
    </w:rPr>
  </w:style>
  <w:style w:type="character" w:customStyle="1" w:styleId="Heading1Char">
    <w:name w:val="Heading 1 Char"/>
    <w:link w:val="Heading1"/>
    <w:rsid w:val="009E4F61"/>
    <w:rPr>
      <w:rFonts w:ascii="Arial" w:hAnsi="Arial" w:cs="Arial"/>
      <w:b/>
      <w:bCs/>
      <w:kern w:val="32"/>
      <w:sz w:val="32"/>
      <w:szCs w:val="32"/>
    </w:rPr>
  </w:style>
  <w:style w:type="character" w:customStyle="1" w:styleId="TitleChar">
    <w:name w:val="Title Char"/>
    <w:link w:val="Title"/>
    <w:rsid w:val="009E4F61"/>
    <w:rPr>
      <w:rFonts w:ascii="Arial" w:hAnsi="Arial"/>
      <w:b/>
      <w:bCs/>
      <w:i/>
      <w:iCs/>
      <w:sz w:val="28"/>
      <w:szCs w:val="24"/>
      <w:lang w:val="ru-RU" w:eastAsia="ru-RU"/>
    </w:rPr>
  </w:style>
  <w:style w:type="character" w:customStyle="1" w:styleId="BodyTextChar">
    <w:name w:val="Body Text Char"/>
    <w:link w:val="BodyText"/>
    <w:rsid w:val="009E4F61"/>
    <w:rPr>
      <w:sz w:val="24"/>
    </w:rPr>
  </w:style>
  <w:style w:type="character" w:customStyle="1" w:styleId="BodyText2Char">
    <w:name w:val="Body Text 2 Char"/>
    <w:link w:val="BodyText2"/>
    <w:rsid w:val="009E4F61"/>
    <w:rPr>
      <w:b/>
      <w:sz w:val="22"/>
      <w:szCs w:val="24"/>
      <w:lang w:eastAsia="en-US"/>
    </w:rPr>
  </w:style>
  <w:style w:type="paragraph" w:customStyle="1" w:styleId="Char">
    <w:name w:val="Char"/>
    <w:basedOn w:val="Normal"/>
    <w:next w:val="BlockText"/>
    <w:rsid w:val="00661796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/>
      <w:sz w:val="20"/>
      <w:lang w:val="en-US" w:eastAsia="en-US"/>
    </w:rPr>
  </w:style>
  <w:style w:type="paragraph" w:styleId="NoSpacing">
    <w:name w:val="No Spacing"/>
    <w:uiPriority w:val="1"/>
    <w:qFormat/>
    <w:rsid w:val="00D3739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Style1">
    <w:name w:val="Style1"/>
    <w:basedOn w:val="Normal"/>
    <w:rsid w:val="00776E1B"/>
    <w:pPr>
      <w:widowControl w:val="0"/>
      <w:overflowPunct/>
      <w:autoSpaceDE/>
      <w:autoSpaceDN/>
      <w:adjustRightInd/>
      <w:spacing w:line="374" w:lineRule="exact"/>
      <w:jc w:val="center"/>
      <w:textAlignment w:val="auto"/>
    </w:pPr>
    <w:rPr>
      <w:lang w:val="en-AU"/>
    </w:rPr>
  </w:style>
  <w:style w:type="character" w:customStyle="1" w:styleId="Heading4Char">
    <w:name w:val="Heading 4 Char"/>
    <w:link w:val="Heading4"/>
    <w:semiHidden/>
    <w:rsid w:val="0092017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9D6F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3C3846"/>
  </w:style>
  <w:style w:type="character" w:customStyle="1" w:styleId="Heading5Char">
    <w:name w:val="Heading 5 Char"/>
    <w:link w:val="Heading5"/>
    <w:semiHidden/>
    <w:rsid w:val="004B6D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820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820E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CA5B3C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omes_sede\projekti\ramis_lemu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4419-0CE3-4FA4-89A4-B5C737F6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ramis_lemums</Template>
  <TotalTime>11</TotalTime>
  <Pages>1</Pages>
  <Words>172</Words>
  <Characters>1847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Jurmalas Pilsetas Dome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Zalkovska</dc:creator>
  <cp:keywords/>
  <cp:lastModifiedBy>Anete Tovstuļaka</cp:lastModifiedBy>
  <cp:revision>2</cp:revision>
  <cp:lastPrinted>2023-02-02T07:23:00Z</cp:lastPrinted>
  <dcterms:created xsi:type="dcterms:W3CDTF">2025-04-16T13:04:00Z</dcterms:created>
  <dcterms:modified xsi:type="dcterms:W3CDTF">2025-04-16T13:04:00Z</dcterms:modified>
</cp:coreProperties>
</file>